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A80A9A0" w14:textId="77777777" w:rsidR="00C8160C" w:rsidRPr="00FD0611" w:rsidRDefault="00C8160C" w:rsidP="00C8160C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14F84A33" w14:textId="77777777" w:rsidR="00C8160C" w:rsidRPr="00FD0611" w:rsidRDefault="00C8160C" w:rsidP="009762E0">
      <w:pPr>
        <w:pStyle w:val="BlockText"/>
        <w:spacing w:line="276" w:lineRule="auto"/>
        <w:ind w:right="482"/>
        <w:jc w:val="center"/>
        <w:rPr>
          <w:sz w:val="24"/>
          <w:szCs w:val="24"/>
        </w:rPr>
      </w:pPr>
    </w:p>
    <w:p w14:paraId="30C1586D" w14:textId="77777777" w:rsidR="00B670A1" w:rsidRPr="00B670A1" w:rsidRDefault="00B670A1" w:rsidP="009762E0">
      <w:pPr>
        <w:pStyle w:val="BlockText"/>
        <w:spacing w:line="276" w:lineRule="auto"/>
        <w:ind w:right="482"/>
        <w:jc w:val="center"/>
        <w:rPr>
          <w:b/>
          <w:bCs/>
          <w:sz w:val="24"/>
          <w:szCs w:val="24"/>
        </w:rPr>
      </w:pPr>
      <w:r w:rsidRPr="00B670A1">
        <w:rPr>
          <w:b/>
          <w:bCs/>
          <w:sz w:val="24"/>
          <w:szCs w:val="24"/>
        </w:rPr>
        <w:t>DOKTORA TEZ SAVUNMA SINAVI TUTANAĞI</w:t>
      </w:r>
    </w:p>
    <w:p w14:paraId="046A2CFC" w14:textId="77777777" w:rsidR="00B670A1" w:rsidRPr="00B670A1" w:rsidRDefault="00B670A1" w:rsidP="009762E0">
      <w:pPr>
        <w:pStyle w:val="BlockText"/>
        <w:spacing w:line="276" w:lineRule="auto"/>
        <w:ind w:right="482"/>
        <w:jc w:val="center"/>
        <w:rPr>
          <w:bCs/>
          <w:sz w:val="24"/>
          <w:szCs w:val="24"/>
        </w:rPr>
      </w:pPr>
    </w:p>
    <w:p w14:paraId="784C7BC9" w14:textId="027BCD4D" w:rsidR="00B670A1" w:rsidRPr="00B670A1" w:rsidRDefault="00B670A1" w:rsidP="009762E0">
      <w:pPr>
        <w:spacing w:line="276" w:lineRule="auto"/>
        <w:ind w:firstLine="567"/>
        <w:jc w:val="both"/>
      </w:pPr>
      <w:r w:rsidRPr="00B670A1">
        <w:t>Dokuz Eylül Üniversitesi İzmir Uluslararası Biyotıp ve Genom Enstitüsü ……………………………………………………………………………</w:t>
      </w:r>
      <w:r w:rsidR="00C8160C">
        <w:t>…………….</w:t>
      </w:r>
      <w:r w:rsidRPr="00B670A1">
        <w:t xml:space="preserve"> Anabilim Dalı …………………………………………………………………</w:t>
      </w:r>
      <w:r w:rsidR="00C8160C">
        <w:t>…………………...</w:t>
      </w:r>
      <w:r w:rsidRPr="00B670A1">
        <w:t xml:space="preserve"> Doktora Programı ……………</w:t>
      </w:r>
      <w:r w:rsidR="00C8160C">
        <w:t>…………………</w:t>
      </w:r>
      <w:proofErr w:type="gramStart"/>
      <w:r w:rsidR="00C8160C">
        <w:t>…….</w:t>
      </w:r>
      <w:proofErr w:type="gramEnd"/>
      <w:r w:rsidRPr="00B670A1">
        <w:t xml:space="preserve">… </w:t>
      </w:r>
      <w:proofErr w:type="gramStart"/>
      <w:r w:rsidRPr="00B670A1">
        <w:t>numaralı</w:t>
      </w:r>
      <w:proofErr w:type="gramEnd"/>
      <w:r w:rsidRPr="00B670A1">
        <w:t xml:space="preserve"> öğrencisi </w:t>
      </w:r>
      <w:r w:rsidR="00C8160C">
        <w:t>……….</w:t>
      </w:r>
      <w:r w:rsidRPr="00B670A1">
        <w:t>……………</w:t>
      </w:r>
      <w:r w:rsidR="00BE6BAA">
        <w:t>……….</w:t>
      </w:r>
      <w:r w:rsidRPr="00B670A1">
        <w:t>.……………,</w:t>
      </w:r>
      <w:r w:rsidR="00C8160C">
        <w:t xml:space="preserve"> </w:t>
      </w:r>
      <w:r w:rsidRPr="00B670A1">
        <w:t>“……………</w:t>
      </w:r>
      <w:r w:rsidR="00BE6BAA">
        <w:t>…………………………………………………………………………………</w:t>
      </w:r>
      <w:r w:rsidR="00C8160C">
        <w:t>……….</w:t>
      </w:r>
      <w:r w:rsidRPr="00B670A1">
        <w:t>” konulu Doktora tezi ……………………….. tarihinde</w:t>
      </w:r>
      <w:r w:rsidR="00BE6BAA">
        <w:t xml:space="preserve"> </w:t>
      </w:r>
      <w:r w:rsidRPr="00B670A1">
        <w:t xml:space="preserve">yapılan savunma sınavı sonucunda başarılı / başarısız </w:t>
      </w:r>
      <w:r w:rsidR="00C8160C">
        <w:t>bulun</w:t>
      </w:r>
      <w:r w:rsidR="00235CAF">
        <w:t>muştur</w:t>
      </w:r>
      <w:r w:rsidRPr="00B670A1">
        <w:t>.</w:t>
      </w:r>
    </w:p>
    <w:p w14:paraId="14BBB59C" w14:textId="77777777" w:rsidR="009762E0" w:rsidRDefault="009762E0" w:rsidP="009762E0">
      <w:pPr>
        <w:spacing w:line="276" w:lineRule="auto"/>
        <w:jc w:val="both"/>
      </w:pPr>
    </w:p>
    <w:p w14:paraId="0032E69C" w14:textId="77777777" w:rsidR="009762E0" w:rsidRDefault="009762E0" w:rsidP="009762E0">
      <w:pPr>
        <w:spacing w:line="276" w:lineRule="auto"/>
        <w:jc w:val="both"/>
      </w:pPr>
    </w:p>
    <w:p w14:paraId="3BC5A658" w14:textId="77777777" w:rsidR="009762E0" w:rsidRDefault="009762E0" w:rsidP="009762E0">
      <w:pPr>
        <w:spacing w:line="276" w:lineRule="auto"/>
        <w:jc w:val="both"/>
      </w:pPr>
    </w:p>
    <w:p w14:paraId="288B563D" w14:textId="77777777" w:rsidR="009762E0" w:rsidRPr="00333DDC" w:rsidRDefault="009762E0" w:rsidP="009762E0">
      <w:pPr>
        <w:spacing w:line="276" w:lineRule="auto"/>
        <w:jc w:val="both"/>
      </w:pPr>
    </w:p>
    <w:p w14:paraId="047822FA" w14:textId="77777777" w:rsidR="009762E0" w:rsidRPr="00333DDC" w:rsidRDefault="009762E0" w:rsidP="009762E0">
      <w:pPr>
        <w:tabs>
          <w:tab w:val="left" w:pos="0"/>
        </w:tabs>
        <w:spacing w:line="276" w:lineRule="auto"/>
        <w:jc w:val="center"/>
        <w:rPr>
          <w:b/>
        </w:rPr>
      </w:pPr>
      <w:r w:rsidRPr="00333DDC">
        <w:rPr>
          <w:b/>
        </w:rPr>
        <w:t>BAŞKAN</w:t>
      </w:r>
    </w:p>
    <w:p w14:paraId="0FE288DF" w14:textId="77777777" w:rsidR="009762E0" w:rsidRPr="00FD0611" w:rsidRDefault="009762E0" w:rsidP="009762E0">
      <w:pPr>
        <w:tabs>
          <w:tab w:val="left" w:pos="0"/>
        </w:tabs>
        <w:spacing w:line="276" w:lineRule="auto"/>
        <w:rPr>
          <w:bCs/>
        </w:rPr>
      </w:pPr>
    </w:p>
    <w:p w14:paraId="00A98166" w14:textId="77777777" w:rsidR="009762E0" w:rsidRPr="00FD0611" w:rsidRDefault="009762E0" w:rsidP="009762E0">
      <w:pPr>
        <w:tabs>
          <w:tab w:val="left" w:pos="0"/>
        </w:tabs>
        <w:spacing w:line="276" w:lineRule="auto"/>
        <w:rPr>
          <w:bCs/>
        </w:rPr>
      </w:pPr>
    </w:p>
    <w:p w14:paraId="01D5C3E1" w14:textId="77777777" w:rsidR="009762E0" w:rsidRPr="00FD0611" w:rsidRDefault="009762E0" w:rsidP="009762E0">
      <w:pPr>
        <w:tabs>
          <w:tab w:val="left" w:pos="0"/>
        </w:tabs>
        <w:spacing w:line="276" w:lineRule="auto"/>
        <w:rPr>
          <w:bCs/>
        </w:rPr>
      </w:pPr>
    </w:p>
    <w:p w14:paraId="64F755CF" w14:textId="77777777" w:rsidR="009762E0" w:rsidRDefault="009762E0" w:rsidP="009762E0">
      <w:pPr>
        <w:tabs>
          <w:tab w:val="left" w:pos="0"/>
        </w:tabs>
        <w:spacing w:line="276" w:lineRule="auto"/>
        <w:rPr>
          <w:bCs/>
        </w:rPr>
      </w:pPr>
    </w:p>
    <w:p w14:paraId="7FA3D37B" w14:textId="77777777" w:rsidR="009762E0" w:rsidRDefault="009762E0" w:rsidP="009762E0">
      <w:pPr>
        <w:tabs>
          <w:tab w:val="left" w:pos="0"/>
        </w:tabs>
        <w:spacing w:line="276" w:lineRule="auto"/>
        <w:rPr>
          <w:bCs/>
        </w:rPr>
      </w:pPr>
    </w:p>
    <w:p w14:paraId="4AF4FFC8" w14:textId="77777777" w:rsidR="009762E0" w:rsidRPr="00FD0611" w:rsidRDefault="009762E0" w:rsidP="009762E0">
      <w:pPr>
        <w:tabs>
          <w:tab w:val="left" w:pos="0"/>
        </w:tabs>
        <w:spacing w:line="276" w:lineRule="auto"/>
        <w:rPr>
          <w:bCs/>
        </w:rPr>
      </w:pPr>
    </w:p>
    <w:p w14:paraId="34057D4A" w14:textId="77777777" w:rsidR="009762E0" w:rsidRPr="0027598E" w:rsidRDefault="009762E0" w:rsidP="009762E0">
      <w:pPr>
        <w:tabs>
          <w:tab w:val="left" w:pos="0"/>
        </w:tabs>
        <w:spacing w:line="276" w:lineRule="auto"/>
        <w:jc w:val="center"/>
        <w:rPr>
          <w:b/>
        </w:rPr>
      </w:pPr>
      <w:r w:rsidRPr="00333DDC">
        <w:rPr>
          <w:b/>
        </w:rPr>
        <w:t>JÜRİ ÜYESİ</w:t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  <w:t>JÜRİ ÜYESİ</w:t>
      </w:r>
    </w:p>
    <w:p w14:paraId="05D6B9C8" w14:textId="77777777" w:rsidR="00B670A1" w:rsidRPr="00B670A1" w:rsidRDefault="00B670A1" w:rsidP="009762E0">
      <w:pPr>
        <w:spacing w:line="276" w:lineRule="auto"/>
        <w:jc w:val="center"/>
      </w:pPr>
    </w:p>
    <w:p w14:paraId="19A1E7A7" w14:textId="77777777" w:rsidR="00B670A1" w:rsidRPr="00B670A1" w:rsidRDefault="00B670A1" w:rsidP="009762E0">
      <w:pPr>
        <w:spacing w:line="276" w:lineRule="auto"/>
        <w:jc w:val="center"/>
      </w:pPr>
    </w:p>
    <w:p w14:paraId="7340BBC5" w14:textId="77777777" w:rsidR="00B670A1" w:rsidRPr="00B670A1" w:rsidRDefault="00B670A1" w:rsidP="009762E0">
      <w:pPr>
        <w:spacing w:line="276" w:lineRule="auto"/>
        <w:jc w:val="center"/>
      </w:pPr>
    </w:p>
    <w:p w14:paraId="1570670F" w14:textId="77777777" w:rsidR="00B670A1" w:rsidRDefault="00B670A1" w:rsidP="009762E0">
      <w:pPr>
        <w:spacing w:line="276" w:lineRule="auto"/>
        <w:jc w:val="center"/>
      </w:pPr>
    </w:p>
    <w:p w14:paraId="065C4247" w14:textId="77777777" w:rsidR="009762E0" w:rsidRDefault="009762E0" w:rsidP="009762E0">
      <w:pPr>
        <w:spacing w:line="276" w:lineRule="auto"/>
        <w:jc w:val="center"/>
      </w:pPr>
    </w:p>
    <w:p w14:paraId="446041D2" w14:textId="77777777" w:rsidR="009762E0" w:rsidRDefault="009762E0" w:rsidP="009762E0">
      <w:pPr>
        <w:spacing w:line="276" w:lineRule="auto"/>
        <w:jc w:val="center"/>
      </w:pPr>
    </w:p>
    <w:p w14:paraId="4F76F92C" w14:textId="77777777" w:rsidR="009762E0" w:rsidRDefault="009762E0" w:rsidP="009762E0">
      <w:pPr>
        <w:spacing w:line="276" w:lineRule="auto"/>
        <w:jc w:val="center"/>
      </w:pPr>
    </w:p>
    <w:p w14:paraId="142E72E8" w14:textId="77777777" w:rsidR="00B670A1" w:rsidRPr="00B670A1" w:rsidRDefault="00B670A1" w:rsidP="009762E0">
      <w:pPr>
        <w:spacing w:line="276" w:lineRule="auto"/>
        <w:jc w:val="center"/>
      </w:pPr>
    </w:p>
    <w:p w14:paraId="5C475590" w14:textId="03E9B994" w:rsidR="000126D4" w:rsidRPr="009762E0" w:rsidRDefault="00B670A1" w:rsidP="009762E0">
      <w:pPr>
        <w:tabs>
          <w:tab w:val="left" w:pos="0"/>
        </w:tabs>
        <w:spacing w:line="276" w:lineRule="auto"/>
        <w:jc w:val="center"/>
        <w:rPr>
          <w:b/>
        </w:rPr>
      </w:pPr>
      <w:r w:rsidRPr="00B670A1">
        <w:rPr>
          <w:b/>
        </w:rPr>
        <w:t>JÜRİ ÜYESİ</w:t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</w:r>
      <w:r w:rsidRPr="00B670A1">
        <w:rPr>
          <w:b/>
        </w:rPr>
        <w:tab/>
        <w:t>JÜRİ ÜYESİ</w:t>
      </w:r>
    </w:p>
    <w:sectPr w:rsidR="000126D4" w:rsidRPr="009762E0" w:rsidSect="00166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D73B" w14:textId="77777777" w:rsidR="008F35A0" w:rsidRDefault="008F35A0">
      <w:r>
        <w:separator/>
      </w:r>
    </w:p>
  </w:endnote>
  <w:endnote w:type="continuationSeparator" w:id="0">
    <w:p w14:paraId="5A7664E5" w14:textId="77777777" w:rsidR="008F35A0" w:rsidRDefault="008F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1ABE" w14:textId="77777777" w:rsidR="00166FDE" w:rsidRDefault="00166FDE" w:rsidP="00915D39">
    <w:pPr>
      <w:pStyle w:val="Footer"/>
      <w:jc w:val="both"/>
    </w:pPr>
  </w:p>
  <w:p w14:paraId="25944331" w14:textId="77777777" w:rsidR="00166FDE" w:rsidRDefault="00166FDE">
    <w:pPr>
      <w:pStyle w:val="Footer"/>
    </w:pPr>
  </w:p>
  <w:p w14:paraId="64812EAC" w14:textId="77777777" w:rsidR="00166FDE" w:rsidRDefault="00166FDE">
    <w:pPr>
      <w:pStyle w:val="Footer"/>
    </w:pPr>
  </w:p>
  <w:p w14:paraId="4F3E9492" w14:textId="77777777" w:rsidR="00166FDE" w:rsidRDefault="00166FDE">
    <w:pPr>
      <w:pStyle w:val="Footer"/>
    </w:pPr>
  </w:p>
  <w:p w14:paraId="34E4912F" w14:textId="77777777" w:rsidR="00166FDE" w:rsidRDefault="00166FDE">
    <w:pPr>
      <w:pStyle w:val="Footer"/>
    </w:pPr>
  </w:p>
  <w:p w14:paraId="2C0DCDEE" w14:textId="77777777" w:rsidR="00166FDE" w:rsidRDefault="00166FDE">
    <w:pPr>
      <w:pStyle w:val="Footer"/>
    </w:pPr>
  </w:p>
  <w:p w14:paraId="06FB0D05" w14:textId="77777777" w:rsidR="00166FDE" w:rsidRDefault="00166FDE">
    <w:pPr>
      <w:pStyle w:val="Footer"/>
    </w:pPr>
  </w:p>
  <w:p w14:paraId="724D873D" w14:textId="77777777" w:rsidR="00166FDE" w:rsidRDefault="00166FDE">
    <w:pPr>
      <w:pStyle w:val="Footer"/>
    </w:pPr>
  </w:p>
  <w:p w14:paraId="6D3C14A8" w14:textId="77777777" w:rsidR="00166FDE" w:rsidRDefault="00166FDE">
    <w:pPr>
      <w:pStyle w:val="Footer"/>
    </w:pPr>
  </w:p>
  <w:p w14:paraId="49C40DEB" w14:textId="77777777" w:rsidR="00166FDE" w:rsidRDefault="00166FDE">
    <w:pPr>
      <w:pStyle w:val="Footer"/>
    </w:pPr>
  </w:p>
  <w:p w14:paraId="78DD73B1" w14:textId="77777777" w:rsidR="00166FDE" w:rsidRDefault="00166FDE">
    <w:pPr>
      <w:pStyle w:val="Footer"/>
    </w:pPr>
  </w:p>
  <w:p w14:paraId="1BC918C0" w14:textId="77777777" w:rsidR="00166FDE" w:rsidRDefault="00166FDE">
    <w:pPr>
      <w:pStyle w:val="Footer"/>
    </w:pPr>
  </w:p>
  <w:p w14:paraId="5247DDC4" w14:textId="77777777" w:rsidR="00166FDE" w:rsidRDefault="00166FDE">
    <w:pPr>
      <w:pStyle w:val="Footer"/>
    </w:pPr>
  </w:p>
  <w:p w14:paraId="521091AD" w14:textId="77777777" w:rsidR="00166FDE" w:rsidRDefault="00166FDE">
    <w:pPr>
      <w:pStyle w:val="Footer"/>
    </w:pPr>
  </w:p>
  <w:p w14:paraId="11822631" w14:textId="77777777" w:rsidR="00166FDE" w:rsidRDefault="00166FDE">
    <w:pPr>
      <w:pStyle w:val="Footer"/>
    </w:pPr>
  </w:p>
  <w:p w14:paraId="280EE1FD" w14:textId="77777777" w:rsidR="00166FDE" w:rsidRDefault="00166FDE">
    <w:pPr>
      <w:pStyle w:val="Footer"/>
    </w:pPr>
  </w:p>
  <w:p w14:paraId="4150708A" w14:textId="77777777" w:rsidR="00166FDE" w:rsidRDefault="00166FDE">
    <w:pPr>
      <w:pStyle w:val="Footer"/>
    </w:pPr>
  </w:p>
  <w:p w14:paraId="66257D4F" w14:textId="77777777" w:rsidR="00166FDE" w:rsidRDefault="00166FDE">
    <w:pPr>
      <w:pStyle w:val="Footer"/>
    </w:pPr>
  </w:p>
  <w:p w14:paraId="1A0BB16E" w14:textId="77777777" w:rsidR="00166FDE" w:rsidRDefault="00166FDE">
    <w:pPr>
      <w:pStyle w:val="Footer"/>
    </w:pPr>
  </w:p>
  <w:p w14:paraId="7149DB4B" w14:textId="77777777" w:rsidR="00166FDE" w:rsidRDefault="00166FDE">
    <w:pPr>
      <w:pStyle w:val="Footer"/>
    </w:pPr>
  </w:p>
  <w:p w14:paraId="62D9EC08" w14:textId="77777777" w:rsidR="00166FDE" w:rsidRDefault="00166FDE">
    <w:pPr>
      <w:pStyle w:val="Footer"/>
    </w:pPr>
  </w:p>
  <w:p w14:paraId="19D596F7" w14:textId="77777777" w:rsidR="00166FDE" w:rsidRDefault="00166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8899" w14:textId="77777777" w:rsidR="00235CAF" w:rsidRDefault="00235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2CA0" w14:textId="77777777" w:rsidR="00235CAF" w:rsidRDefault="0023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6B9E2" w14:textId="77777777" w:rsidR="008F35A0" w:rsidRDefault="008F35A0">
      <w:r>
        <w:separator/>
      </w:r>
    </w:p>
  </w:footnote>
  <w:footnote w:type="continuationSeparator" w:id="0">
    <w:p w14:paraId="3B70A84F" w14:textId="77777777" w:rsidR="008F35A0" w:rsidRDefault="008F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7793" w14:textId="77777777" w:rsidR="00166FDE" w:rsidRDefault="00166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BE2D" w14:textId="77777777" w:rsidR="00915D39" w:rsidRDefault="00166FDE">
    <w:r>
      <w:rPr>
        <w:b/>
        <w:bCs/>
        <w:i/>
        <w:iCs/>
        <w:noProof/>
        <w:color w:val="4F81BD" w:themeColor="accent1"/>
      </w:rPr>
      <w:drawing>
        <wp:inline distT="0" distB="0" distL="0" distR="0" wp14:anchorId="15C012DE" wp14:editId="41E8EEC7">
          <wp:extent cx="6120130" cy="1056640"/>
          <wp:effectExtent l="0" t="0" r="0" b="0"/>
          <wp:docPr id="656772438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72438" name="Picture 2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F7BE3" w14:textId="77777777" w:rsidR="00C8160C" w:rsidRDefault="00C816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78F8" w14:textId="77777777" w:rsidR="00166FDE" w:rsidRDefault="00166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816383168">
    <w:abstractNumId w:val="2"/>
  </w:num>
  <w:num w:numId="2" w16cid:durableId="927739769">
    <w:abstractNumId w:val="4"/>
  </w:num>
  <w:num w:numId="3" w16cid:durableId="916327186">
    <w:abstractNumId w:val="3"/>
  </w:num>
  <w:num w:numId="4" w16cid:durableId="700935567">
    <w:abstractNumId w:val="5"/>
  </w:num>
  <w:num w:numId="5" w16cid:durableId="1871336328">
    <w:abstractNumId w:val="6"/>
  </w:num>
  <w:num w:numId="6" w16cid:durableId="1387945349">
    <w:abstractNumId w:val="7"/>
  </w:num>
  <w:num w:numId="7" w16cid:durableId="1892881867">
    <w:abstractNumId w:val="1"/>
  </w:num>
  <w:num w:numId="8" w16cid:durableId="6038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A"/>
    <w:rsid w:val="000024D8"/>
    <w:rsid w:val="00002DE0"/>
    <w:rsid w:val="00006B5A"/>
    <w:rsid w:val="000126D4"/>
    <w:rsid w:val="00013F54"/>
    <w:rsid w:val="00017BF6"/>
    <w:rsid w:val="00032BFC"/>
    <w:rsid w:val="000472D4"/>
    <w:rsid w:val="00051378"/>
    <w:rsid w:val="000709B7"/>
    <w:rsid w:val="000762E1"/>
    <w:rsid w:val="00076F19"/>
    <w:rsid w:val="00093252"/>
    <w:rsid w:val="000C07C7"/>
    <w:rsid w:val="000D56A4"/>
    <w:rsid w:val="000E4F45"/>
    <w:rsid w:val="000E6C72"/>
    <w:rsid w:val="001101F4"/>
    <w:rsid w:val="0011141B"/>
    <w:rsid w:val="0013219B"/>
    <w:rsid w:val="00135D16"/>
    <w:rsid w:val="001454D2"/>
    <w:rsid w:val="00147F93"/>
    <w:rsid w:val="0015355B"/>
    <w:rsid w:val="0015372C"/>
    <w:rsid w:val="00157D21"/>
    <w:rsid w:val="00166FDE"/>
    <w:rsid w:val="001700FD"/>
    <w:rsid w:val="001861A2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57C7"/>
    <w:rsid w:val="001E3060"/>
    <w:rsid w:val="001E5FA5"/>
    <w:rsid w:val="001F6E87"/>
    <w:rsid w:val="002002E2"/>
    <w:rsid w:val="0020265E"/>
    <w:rsid w:val="00204F3D"/>
    <w:rsid w:val="00207FAB"/>
    <w:rsid w:val="0021196A"/>
    <w:rsid w:val="00214381"/>
    <w:rsid w:val="00215F0A"/>
    <w:rsid w:val="00230C6D"/>
    <w:rsid w:val="00232CC0"/>
    <w:rsid w:val="0023438E"/>
    <w:rsid w:val="00235CAF"/>
    <w:rsid w:val="00244F48"/>
    <w:rsid w:val="00251A35"/>
    <w:rsid w:val="00260342"/>
    <w:rsid w:val="0026337E"/>
    <w:rsid w:val="00275F42"/>
    <w:rsid w:val="00294D98"/>
    <w:rsid w:val="0029671F"/>
    <w:rsid w:val="00297DAB"/>
    <w:rsid w:val="002A1546"/>
    <w:rsid w:val="002A4A9D"/>
    <w:rsid w:val="002B2A74"/>
    <w:rsid w:val="002D595A"/>
    <w:rsid w:val="002E0E90"/>
    <w:rsid w:val="002E264E"/>
    <w:rsid w:val="002E4903"/>
    <w:rsid w:val="002F34B1"/>
    <w:rsid w:val="002F5A5D"/>
    <w:rsid w:val="003169E1"/>
    <w:rsid w:val="00327E1B"/>
    <w:rsid w:val="00333DDC"/>
    <w:rsid w:val="003363F0"/>
    <w:rsid w:val="00340CE6"/>
    <w:rsid w:val="003425ED"/>
    <w:rsid w:val="00373011"/>
    <w:rsid w:val="003A560B"/>
    <w:rsid w:val="003A6FF8"/>
    <w:rsid w:val="003C10D6"/>
    <w:rsid w:val="003C1EE9"/>
    <w:rsid w:val="003C2FC7"/>
    <w:rsid w:val="003D3898"/>
    <w:rsid w:val="003E41B8"/>
    <w:rsid w:val="003F726A"/>
    <w:rsid w:val="00413659"/>
    <w:rsid w:val="004153B5"/>
    <w:rsid w:val="004328AC"/>
    <w:rsid w:val="0044214D"/>
    <w:rsid w:val="004470D7"/>
    <w:rsid w:val="004473A1"/>
    <w:rsid w:val="00451554"/>
    <w:rsid w:val="00456A92"/>
    <w:rsid w:val="00472A78"/>
    <w:rsid w:val="0048035F"/>
    <w:rsid w:val="00485427"/>
    <w:rsid w:val="004971BD"/>
    <w:rsid w:val="004A01F3"/>
    <w:rsid w:val="004A4E71"/>
    <w:rsid w:val="004B5CC4"/>
    <w:rsid w:val="004B6B9C"/>
    <w:rsid w:val="004C1855"/>
    <w:rsid w:val="004C4EB1"/>
    <w:rsid w:val="004D5121"/>
    <w:rsid w:val="004E0BBD"/>
    <w:rsid w:val="004E1EE2"/>
    <w:rsid w:val="004E4115"/>
    <w:rsid w:val="004F54D3"/>
    <w:rsid w:val="0050276F"/>
    <w:rsid w:val="00516F95"/>
    <w:rsid w:val="00522A1F"/>
    <w:rsid w:val="00525370"/>
    <w:rsid w:val="00530261"/>
    <w:rsid w:val="0055594D"/>
    <w:rsid w:val="00555CEB"/>
    <w:rsid w:val="005701E2"/>
    <w:rsid w:val="00592E98"/>
    <w:rsid w:val="00597E3C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F0846"/>
    <w:rsid w:val="005F44E3"/>
    <w:rsid w:val="005F5EC0"/>
    <w:rsid w:val="006110D3"/>
    <w:rsid w:val="00613DDB"/>
    <w:rsid w:val="006158BF"/>
    <w:rsid w:val="00622DF5"/>
    <w:rsid w:val="00624A0C"/>
    <w:rsid w:val="00626806"/>
    <w:rsid w:val="00643814"/>
    <w:rsid w:val="00660AF1"/>
    <w:rsid w:val="00670489"/>
    <w:rsid w:val="006772B8"/>
    <w:rsid w:val="006818A6"/>
    <w:rsid w:val="00682773"/>
    <w:rsid w:val="006A1290"/>
    <w:rsid w:val="006A702B"/>
    <w:rsid w:val="006B0BF1"/>
    <w:rsid w:val="006C622B"/>
    <w:rsid w:val="006D21DD"/>
    <w:rsid w:val="006E092D"/>
    <w:rsid w:val="006E7960"/>
    <w:rsid w:val="006F3AD0"/>
    <w:rsid w:val="006F6957"/>
    <w:rsid w:val="007067CB"/>
    <w:rsid w:val="0070765A"/>
    <w:rsid w:val="0071790D"/>
    <w:rsid w:val="007234EE"/>
    <w:rsid w:val="00724340"/>
    <w:rsid w:val="00745A0E"/>
    <w:rsid w:val="00766B00"/>
    <w:rsid w:val="00773F0F"/>
    <w:rsid w:val="007865B9"/>
    <w:rsid w:val="0079799A"/>
    <w:rsid w:val="00797F5B"/>
    <w:rsid w:val="007B008C"/>
    <w:rsid w:val="007B356C"/>
    <w:rsid w:val="007B6AF7"/>
    <w:rsid w:val="007C565D"/>
    <w:rsid w:val="007D148E"/>
    <w:rsid w:val="007D4F93"/>
    <w:rsid w:val="007F62EA"/>
    <w:rsid w:val="007F6ABD"/>
    <w:rsid w:val="00806325"/>
    <w:rsid w:val="0081202F"/>
    <w:rsid w:val="00813756"/>
    <w:rsid w:val="0082665B"/>
    <w:rsid w:val="00843267"/>
    <w:rsid w:val="008510A2"/>
    <w:rsid w:val="00876F96"/>
    <w:rsid w:val="00883448"/>
    <w:rsid w:val="00886064"/>
    <w:rsid w:val="00886F13"/>
    <w:rsid w:val="0089662D"/>
    <w:rsid w:val="008B19B7"/>
    <w:rsid w:val="008B3031"/>
    <w:rsid w:val="008C5B16"/>
    <w:rsid w:val="008C731D"/>
    <w:rsid w:val="008C77C0"/>
    <w:rsid w:val="008D28D7"/>
    <w:rsid w:val="008D56EC"/>
    <w:rsid w:val="008E14C3"/>
    <w:rsid w:val="008F35A0"/>
    <w:rsid w:val="00902E45"/>
    <w:rsid w:val="00906C0E"/>
    <w:rsid w:val="00914021"/>
    <w:rsid w:val="00915D39"/>
    <w:rsid w:val="009179EE"/>
    <w:rsid w:val="00925B21"/>
    <w:rsid w:val="00934B85"/>
    <w:rsid w:val="0093758E"/>
    <w:rsid w:val="00944F9B"/>
    <w:rsid w:val="00945E39"/>
    <w:rsid w:val="00960ECD"/>
    <w:rsid w:val="0096375A"/>
    <w:rsid w:val="00972E0A"/>
    <w:rsid w:val="0097611E"/>
    <w:rsid w:val="00976276"/>
    <w:rsid w:val="009762E0"/>
    <w:rsid w:val="00980D2A"/>
    <w:rsid w:val="009834DC"/>
    <w:rsid w:val="009874F2"/>
    <w:rsid w:val="00992CA6"/>
    <w:rsid w:val="00993398"/>
    <w:rsid w:val="00997F2F"/>
    <w:rsid w:val="00997FDD"/>
    <w:rsid w:val="009A22B2"/>
    <w:rsid w:val="009B150B"/>
    <w:rsid w:val="009B4E63"/>
    <w:rsid w:val="009B7E98"/>
    <w:rsid w:val="009C0A72"/>
    <w:rsid w:val="009C0C09"/>
    <w:rsid w:val="009F0718"/>
    <w:rsid w:val="009F638E"/>
    <w:rsid w:val="00A11C53"/>
    <w:rsid w:val="00A13CB1"/>
    <w:rsid w:val="00A16F8B"/>
    <w:rsid w:val="00A17825"/>
    <w:rsid w:val="00A24F46"/>
    <w:rsid w:val="00A32B3B"/>
    <w:rsid w:val="00A363B9"/>
    <w:rsid w:val="00A455EC"/>
    <w:rsid w:val="00A47B06"/>
    <w:rsid w:val="00A5626C"/>
    <w:rsid w:val="00A679C9"/>
    <w:rsid w:val="00A713FE"/>
    <w:rsid w:val="00A810E8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D0311"/>
    <w:rsid w:val="00AE617C"/>
    <w:rsid w:val="00B00C1C"/>
    <w:rsid w:val="00B015E6"/>
    <w:rsid w:val="00B308DA"/>
    <w:rsid w:val="00B5746D"/>
    <w:rsid w:val="00B61535"/>
    <w:rsid w:val="00B670A1"/>
    <w:rsid w:val="00B72489"/>
    <w:rsid w:val="00B762FF"/>
    <w:rsid w:val="00B8287A"/>
    <w:rsid w:val="00B848DE"/>
    <w:rsid w:val="00BA000C"/>
    <w:rsid w:val="00BA4063"/>
    <w:rsid w:val="00BA4ECF"/>
    <w:rsid w:val="00BA5F27"/>
    <w:rsid w:val="00BB2B4E"/>
    <w:rsid w:val="00BB507C"/>
    <w:rsid w:val="00BC1472"/>
    <w:rsid w:val="00BC50FA"/>
    <w:rsid w:val="00BC7F9E"/>
    <w:rsid w:val="00BD2000"/>
    <w:rsid w:val="00BE1A57"/>
    <w:rsid w:val="00BE36A1"/>
    <w:rsid w:val="00BE3CA3"/>
    <w:rsid w:val="00BE6BAA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4A55"/>
    <w:rsid w:val="00C72524"/>
    <w:rsid w:val="00C76258"/>
    <w:rsid w:val="00C8160C"/>
    <w:rsid w:val="00C84A33"/>
    <w:rsid w:val="00C907BD"/>
    <w:rsid w:val="00C9161B"/>
    <w:rsid w:val="00CA06E3"/>
    <w:rsid w:val="00CA0888"/>
    <w:rsid w:val="00CB2641"/>
    <w:rsid w:val="00CB42B1"/>
    <w:rsid w:val="00CB56AC"/>
    <w:rsid w:val="00CD03EE"/>
    <w:rsid w:val="00CD1A4F"/>
    <w:rsid w:val="00CE2AC3"/>
    <w:rsid w:val="00CF787A"/>
    <w:rsid w:val="00D031AA"/>
    <w:rsid w:val="00D076F0"/>
    <w:rsid w:val="00D105BF"/>
    <w:rsid w:val="00D20116"/>
    <w:rsid w:val="00D37F36"/>
    <w:rsid w:val="00D45A50"/>
    <w:rsid w:val="00D509E4"/>
    <w:rsid w:val="00D56238"/>
    <w:rsid w:val="00D64E59"/>
    <w:rsid w:val="00D65662"/>
    <w:rsid w:val="00D718D1"/>
    <w:rsid w:val="00D74F72"/>
    <w:rsid w:val="00D777C8"/>
    <w:rsid w:val="00D85241"/>
    <w:rsid w:val="00D96A7D"/>
    <w:rsid w:val="00DB0981"/>
    <w:rsid w:val="00DB5600"/>
    <w:rsid w:val="00DB7485"/>
    <w:rsid w:val="00DE02F2"/>
    <w:rsid w:val="00DE07B3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7430E"/>
    <w:rsid w:val="00E76934"/>
    <w:rsid w:val="00E83C2E"/>
    <w:rsid w:val="00E9164F"/>
    <w:rsid w:val="00EB13C9"/>
    <w:rsid w:val="00EB4834"/>
    <w:rsid w:val="00EB73B9"/>
    <w:rsid w:val="00EC026A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206CF"/>
    <w:rsid w:val="00F30BBA"/>
    <w:rsid w:val="00F413E7"/>
    <w:rsid w:val="00F42A84"/>
    <w:rsid w:val="00F61FF7"/>
    <w:rsid w:val="00F637DC"/>
    <w:rsid w:val="00F67E61"/>
    <w:rsid w:val="00F70BE4"/>
    <w:rsid w:val="00F8099F"/>
    <w:rsid w:val="00F86EA8"/>
    <w:rsid w:val="00F87BA6"/>
    <w:rsid w:val="00F90B69"/>
    <w:rsid w:val="00F90C07"/>
    <w:rsid w:val="00FA450F"/>
    <w:rsid w:val="00FA73EA"/>
    <w:rsid w:val="00FB785D"/>
    <w:rsid w:val="00FC29F6"/>
    <w:rsid w:val="00FC79EF"/>
    <w:rsid w:val="00FE0D0E"/>
    <w:rsid w:val="00FE3E48"/>
    <w:rsid w:val="00FE5E45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FC05"/>
  <w15:docId w15:val="{05E5412B-E8BF-4925-93BF-7FCACA5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6B00"/>
    <w:rPr>
      <w:color w:val="800080" w:themeColor="followedHyperlink"/>
      <w:u w:val="single"/>
    </w:rPr>
  </w:style>
  <w:style w:type="paragraph" w:styleId="BlockText">
    <w:name w:val="Block Text"/>
    <w:basedOn w:val="Normal"/>
    <w:rsid w:val="002D595A"/>
    <w:pPr>
      <w:ind w:left="284" w:right="283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6DC2-C747-4034-BF37-1ACF4E4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Merve TURKER</cp:lastModifiedBy>
  <cp:revision>7</cp:revision>
  <cp:lastPrinted>2019-01-08T12:40:00Z</cp:lastPrinted>
  <dcterms:created xsi:type="dcterms:W3CDTF">2019-06-18T08:57:00Z</dcterms:created>
  <dcterms:modified xsi:type="dcterms:W3CDTF">2024-09-02T11:12:00Z</dcterms:modified>
</cp:coreProperties>
</file>