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73BC" w14:textId="2CB20841" w:rsidR="003331EF" w:rsidRDefault="003331EF" w:rsidP="003331EF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1AF0707A" w14:textId="77777777" w:rsidR="003331EF" w:rsidRPr="003331EF" w:rsidRDefault="003331EF" w:rsidP="003331EF">
      <w:pPr>
        <w:pStyle w:val="ListBullet"/>
        <w:numPr>
          <w:ilvl w:val="0"/>
          <w:numId w:val="0"/>
        </w:numPr>
        <w:spacing w:line="276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85CB70" w14:textId="05F82001" w:rsidR="00060533" w:rsidRPr="008746F3" w:rsidRDefault="00060533" w:rsidP="003331EF">
      <w:pPr>
        <w:pStyle w:val="ListBullet"/>
        <w:numPr>
          <w:ilvl w:val="0"/>
          <w:numId w:val="0"/>
        </w:num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746F3">
        <w:rPr>
          <w:rFonts w:ascii="Times New Roman" w:hAnsi="Times New Roman" w:cs="Times New Roman"/>
          <w:b/>
          <w:sz w:val="24"/>
          <w:szCs w:val="24"/>
        </w:rPr>
        <w:t>TEZ İZLEME KOMİTESİ TUTANAĞI</w:t>
      </w:r>
    </w:p>
    <w:p w14:paraId="5246796B" w14:textId="77777777" w:rsidR="00060533" w:rsidRPr="008746F3" w:rsidRDefault="00060533" w:rsidP="003331EF">
      <w:pPr>
        <w:pStyle w:val="ListBullet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618FA" w14:textId="5E15FAB1" w:rsidR="003331EF" w:rsidRDefault="00060533" w:rsidP="003331EF">
      <w:pPr>
        <w:pStyle w:val="ListBullet"/>
        <w:numPr>
          <w:ilvl w:val="0"/>
          <w:numId w:val="0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6F3">
        <w:rPr>
          <w:rFonts w:ascii="Times New Roman" w:hAnsi="Times New Roman" w:cs="Times New Roman"/>
          <w:sz w:val="24"/>
          <w:szCs w:val="24"/>
        </w:rPr>
        <w:t xml:space="preserve">…………… tarihinde,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331E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746F3">
        <w:rPr>
          <w:rFonts w:ascii="Times New Roman" w:hAnsi="Times New Roman" w:cs="Times New Roman"/>
          <w:sz w:val="24"/>
          <w:szCs w:val="24"/>
        </w:rPr>
        <w:t xml:space="preserve"> Anabilim Dalı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331EF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Pr="008746F3">
        <w:rPr>
          <w:rFonts w:ascii="Times New Roman" w:hAnsi="Times New Roman" w:cs="Times New Roman"/>
          <w:sz w:val="24"/>
          <w:szCs w:val="24"/>
        </w:rPr>
        <w:t xml:space="preserve">Doktora </w:t>
      </w:r>
      <w:r>
        <w:rPr>
          <w:rFonts w:ascii="Times New Roman" w:hAnsi="Times New Roman" w:cs="Times New Roman"/>
          <w:sz w:val="24"/>
          <w:szCs w:val="24"/>
        </w:rPr>
        <w:t>programı …………</w:t>
      </w:r>
      <w:r w:rsidR="003331E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10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umaralı </w:t>
      </w:r>
      <w:r w:rsidRPr="008746F3">
        <w:rPr>
          <w:rFonts w:ascii="Times New Roman" w:hAnsi="Times New Roman" w:cs="Times New Roman"/>
          <w:sz w:val="24"/>
          <w:szCs w:val="24"/>
        </w:rPr>
        <w:t>öğrencisi ...……</w:t>
      </w:r>
      <w:proofErr w:type="gramStart"/>
      <w:r w:rsidRPr="008746F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746F3">
        <w:rPr>
          <w:rFonts w:ascii="Times New Roman" w:hAnsi="Times New Roman" w:cs="Times New Roman"/>
          <w:sz w:val="24"/>
          <w:szCs w:val="24"/>
        </w:rPr>
        <w:t>.………</w:t>
      </w:r>
      <w:r w:rsidR="003331EF">
        <w:rPr>
          <w:rFonts w:ascii="Times New Roman" w:hAnsi="Times New Roman" w:cs="Times New Roman"/>
          <w:sz w:val="24"/>
          <w:szCs w:val="24"/>
        </w:rPr>
        <w:t>……..</w:t>
      </w:r>
      <w:r w:rsidRPr="008746F3">
        <w:rPr>
          <w:rFonts w:ascii="Times New Roman" w:hAnsi="Times New Roman" w:cs="Times New Roman"/>
          <w:sz w:val="24"/>
          <w:szCs w:val="24"/>
        </w:rPr>
        <w:t>…..’</w:t>
      </w:r>
      <w:proofErr w:type="spellStart"/>
      <w:r w:rsidRPr="008746F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8746F3">
        <w:rPr>
          <w:rFonts w:ascii="Times New Roman" w:hAnsi="Times New Roman" w:cs="Times New Roman"/>
          <w:sz w:val="24"/>
          <w:szCs w:val="24"/>
        </w:rPr>
        <w:t xml:space="preserve"> yapacağı araştırmanın amacını, yönetimini ve çalışma planını kapsayan tez önerisi kabul edilmiştir.</w:t>
      </w:r>
    </w:p>
    <w:p w14:paraId="7B653F8D" w14:textId="53CB1389" w:rsidR="00060533" w:rsidRDefault="00243170" w:rsidP="003331EF">
      <w:pPr>
        <w:pStyle w:val="ListBullet"/>
        <w:numPr>
          <w:ilvl w:val="0"/>
          <w:numId w:val="0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060533" w:rsidRPr="008746F3">
        <w:rPr>
          <w:rFonts w:ascii="Times New Roman" w:hAnsi="Times New Roman" w:cs="Times New Roman"/>
          <w:sz w:val="24"/>
          <w:szCs w:val="24"/>
        </w:rPr>
        <w:t>ğrencinin tez çalışmasıyla ilgili ekte sunulan rapor</w:t>
      </w:r>
      <w:r>
        <w:rPr>
          <w:rFonts w:ascii="Times New Roman" w:hAnsi="Times New Roman" w:cs="Times New Roman"/>
          <w:sz w:val="24"/>
          <w:szCs w:val="24"/>
        </w:rPr>
        <w:t xml:space="preserve"> komite tarafından</w:t>
      </w:r>
      <w:r w:rsidR="00060533" w:rsidRPr="008746F3">
        <w:rPr>
          <w:rFonts w:ascii="Times New Roman" w:hAnsi="Times New Roman" w:cs="Times New Roman"/>
          <w:sz w:val="24"/>
          <w:szCs w:val="24"/>
        </w:rPr>
        <w:t xml:space="preserve"> incelemiş ve </w:t>
      </w:r>
      <w:r w:rsidR="00060533" w:rsidRPr="008746F3">
        <w:rPr>
          <w:rFonts w:ascii="Times New Roman" w:hAnsi="Times New Roman" w:cs="Times New Roman"/>
          <w:b/>
          <w:sz w:val="24"/>
          <w:szCs w:val="24"/>
        </w:rPr>
        <w:t>G (Gelişmekte Olan</w:t>
      </w:r>
      <w:r w:rsidR="00060533" w:rsidRPr="008746F3">
        <w:rPr>
          <w:rFonts w:ascii="Times New Roman" w:hAnsi="Times New Roman" w:cs="Times New Roman"/>
          <w:sz w:val="24"/>
          <w:szCs w:val="24"/>
        </w:rPr>
        <w:t xml:space="preserve">) / </w:t>
      </w:r>
      <w:r w:rsidR="00060533" w:rsidRPr="008746F3">
        <w:rPr>
          <w:rFonts w:ascii="Times New Roman" w:hAnsi="Times New Roman" w:cs="Times New Roman"/>
          <w:b/>
          <w:sz w:val="24"/>
          <w:szCs w:val="24"/>
        </w:rPr>
        <w:t>Y (Yetersiz)</w:t>
      </w:r>
      <w:r w:rsidR="00060533" w:rsidRPr="008746F3">
        <w:rPr>
          <w:rFonts w:ascii="Times New Roman" w:hAnsi="Times New Roman" w:cs="Times New Roman"/>
          <w:sz w:val="24"/>
          <w:szCs w:val="24"/>
        </w:rPr>
        <w:t xml:space="preserve"> bir rapor olduğuna karar verilmiştir.</w:t>
      </w:r>
    </w:p>
    <w:p w14:paraId="307DB515" w14:textId="77777777" w:rsidR="003331EF" w:rsidRPr="008746F3" w:rsidRDefault="003331EF" w:rsidP="003331EF">
      <w:pPr>
        <w:pStyle w:val="List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64410EF" w14:textId="77777777" w:rsidR="00060533" w:rsidRPr="008746F3" w:rsidRDefault="00060533" w:rsidP="003331EF">
      <w:pPr>
        <w:pStyle w:val="List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46F3">
        <w:rPr>
          <w:rFonts w:ascii="Times New Roman" w:hAnsi="Times New Roman" w:cs="Times New Roman"/>
          <w:sz w:val="24"/>
          <w:szCs w:val="24"/>
        </w:rPr>
        <w:t>Tez İzlem Formları ve rapor ekte sunulmuştur.</w:t>
      </w:r>
    </w:p>
    <w:p w14:paraId="4F8F4F9B" w14:textId="77777777" w:rsidR="00060533" w:rsidRDefault="00060533" w:rsidP="003331EF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426A7F15" w14:textId="77777777" w:rsidR="003331EF" w:rsidRDefault="003331EF" w:rsidP="003331EF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5396E4E1" w14:textId="77777777" w:rsidR="003331EF" w:rsidRDefault="003331EF" w:rsidP="003331EF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0DDA1EF3" w14:textId="77777777" w:rsidR="003331EF" w:rsidRPr="008746F3" w:rsidRDefault="003331EF" w:rsidP="003331EF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47EDBE3B" w14:textId="77777777" w:rsidR="00060533" w:rsidRPr="008746F3" w:rsidRDefault="00060533" w:rsidP="00060533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A1220" w14:textId="03E1FCB7" w:rsidR="003331EF" w:rsidRDefault="00060533" w:rsidP="003331EF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F3">
        <w:rPr>
          <w:rFonts w:ascii="Times New Roman" w:hAnsi="Times New Roman" w:cs="Times New Roman"/>
          <w:b/>
          <w:sz w:val="24"/>
          <w:szCs w:val="24"/>
        </w:rPr>
        <w:t>TEZ İZLEME KOMİTESİ</w:t>
      </w:r>
    </w:p>
    <w:p w14:paraId="3C416D74" w14:textId="77777777" w:rsidR="003331EF" w:rsidRPr="005144F6" w:rsidRDefault="003331EF" w:rsidP="003331EF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460A9A" w14:textId="77777777" w:rsidR="003331EF" w:rsidRPr="00333DDC" w:rsidRDefault="003331EF" w:rsidP="003331EF">
      <w:pPr>
        <w:tabs>
          <w:tab w:val="left" w:pos="0"/>
        </w:tabs>
        <w:spacing w:line="276" w:lineRule="auto"/>
        <w:jc w:val="center"/>
        <w:rPr>
          <w:b/>
        </w:rPr>
      </w:pPr>
      <w:r w:rsidRPr="00333DDC">
        <w:rPr>
          <w:b/>
        </w:rPr>
        <w:t>BAŞKAN</w:t>
      </w:r>
    </w:p>
    <w:p w14:paraId="5E117987" w14:textId="77777777" w:rsidR="003331EF" w:rsidRPr="00FD0611" w:rsidRDefault="003331EF" w:rsidP="003331EF">
      <w:pPr>
        <w:tabs>
          <w:tab w:val="left" w:pos="0"/>
        </w:tabs>
        <w:spacing w:line="276" w:lineRule="auto"/>
        <w:rPr>
          <w:bCs/>
        </w:rPr>
      </w:pPr>
    </w:p>
    <w:p w14:paraId="5F702A19" w14:textId="77777777" w:rsidR="003331EF" w:rsidRPr="00FD0611" w:rsidRDefault="003331EF" w:rsidP="003331EF">
      <w:pPr>
        <w:tabs>
          <w:tab w:val="left" w:pos="0"/>
        </w:tabs>
        <w:spacing w:line="276" w:lineRule="auto"/>
        <w:rPr>
          <w:bCs/>
        </w:rPr>
      </w:pPr>
    </w:p>
    <w:p w14:paraId="6D0BFD29" w14:textId="77777777" w:rsidR="003331EF" w:rsidRPr="00FD0611" w:rsidRDefault="003331EF" w:rsidP="003331EF">
      <w:pPr>
        <w:tabs>
          <w:tab w:val="left" w:pos="0"/>
        </w:tabs>
        <w:spacing w:line="276" w:lineRule="auto"/>
        <w:rPr>
          <w:bCs/>
        </w:rPr>
      </w:pPr>
    </w:p>
    <w:p w14:paraId="7FFC064D" w14:textId="77777777" w:rsidR="003331EF" w:rsidRPr="00FD0611" w:rsidRDefault="003331EF" w:rsidP="003331EF">
      <w:pPr>
        <w:tabs>
          <w:tab w:val="left" w:pos="0"/>
        </w:tabs>
        <w:spacing w:line="276" w:lineRule="auto"/>
        <w:rPr>
          <w:bCs/>
        </w:rPr>
      </w:pPr>
    </w:p>
    <w:p w14:paraId="028AB448" w14:textId="77777777" w:rsidR="003331EF" w:rsidRPr="00FD0611" w:rsidRDefault="003331EF" w:rsidP="003331EF">
      <w:pPr>
        <w:tabs>
          <w:tab w:val="left" w:pos="0"/>
        </w:tabs>
        <w:spacing w:line="276" w:lineRule="auto"/>
        <w:rPr>
          <w:bCs/>
        </w:rPr>
      </w:pPr>
    </w:p>
    <w:p w14:paraId="1E32EED2" w14:textId="77777777" w:rsidR="003331EF" w:rsidRDefault="003331EF" w:rsidP="003331EF">
      <w:pPr>
        <w:tabs>
          <w:tab w:val="left" w:pos="0"/>
        </w:tabs>
        <w:spacing w:line="276" w:lineRule="auto"/>
        <w:rPr>
          <w:bCs/>
        </w:rPr>
      </w:pPr>
    </w:p>
    <w:p w14:paraId="2300BEC4" w14:textId="77777777" w:rsidR="003331EF" w:rsidRDefault="003331EF" w:rsidP="003331EF">
      <w:pPr>
        <w:tabs>
          <w:tab w:val="left" w:pos="0"/>
        </w:tabs>
        <w:spacing w:line="276" w:lineRule="auto"/>
        <w:rPr>
          <w:bCs/>
        </w:rPr>
      </w:pPr>
    </w:p>
    <w:p w14:paraId="6EA332D4" w14:textId="77777777" w:rsidR="003331EF" w:rsidRPr="00FD0611" w:rsidRDefault="003331EF" w:rsidP="003331EF">
      <w:pPr>
        <w:tabs>
          <w:tab w:val="left" w:pos="0"/>
        </w:tabs>
        <w:spacing w:line="276" w:lineRule="auto"/>
        <w:rPr>
          <w:bCs/>
        </w:rPr>
      </w:pPr>
    </w:p>
    <w:p w14:paraId="05E1CFC0" w14:textId="77777777" w:rsidR="003331EF" w:rsidRPr="0027598E" w:rsidRDefault="003331EF" w:rsidP="003331EF">
      <w:pPr>
        <w:tabs>
          <w:tab w:val="left" w:pos="0"/>
        </w:tabs>
        <w:spacing w:line="276" w:lineRule="auto"/>
        <w:jc w:val="center"/>
        <w:rPr>
          <w:b/>
        </w:rPr>
      </w:pPr>
      <w:r w:rsidRPr="00333DDC">
        <w:rPr>
          <w:b/>
        </w:rPr>
        <w:t>JÜRİ ÜYESİ</w:t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</w:r>
      <w:r w:rsidRPr="00333DDC">
        <w:rPr>
          <w:b/>
        </w:rPr>
        <w:tab/>
        <w:t>JÜRİ ÜYESİ</w:t>
      </w:r>
    </w:p>
    <w:p w14:paraId="11C97F48" w14:textId="12906C28" w:rsidR="009C084F" w:rsidRPr="003331EF" w:rsidRDefault="009C084F" w:rsidP="003331EF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</w:p>
    <w:sectPr w:rsidR="009C084F" w:rsidRPr="003331EF" w:rsidSect="00CF5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3F49" w14:textId="77777777" w:rsidR="00A41078" w:rsidRDefault="00A41078">
      <w:r>
        <w:separator/>
      </w:r>
    </w:p>
  </w:endnote>
  <w:endnote w:type="continuationSeparator" w:id="0">
    <w:p w14:paraId="42247D76" w14:textId="77777777" w:rsidR="00A41078" w:rsidRDefault="00A4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5070" w14:textId="77777777" w:rsidR="00551F78" w:rsidRDefault="00551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376C" w14:textId="77777777" w:rsidR="00551F78" w:rsidRDefault="00551F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4782" w14:textId="77777777" w:rsidR="00551F78" w:rsidRDefault="0055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4E6DD" w14:textId="77777777" w:rsidR="00A41078" w:rsidRDefault="00A41078">
      <w:r>
        <w:separator/>
      </w:r>
    </w:p>
  </w:footnote>
  <w:footnote w:type="continuationSeparator" w:id="0">
    <w:p w14:paraId="2C7C7A0B" w14:textId="77777777" w:rsidR="00A41078" w:rsidRDefault="00A4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99F7" w14:textId="77777777" w:rsidR="00551F78" w:rsidRDefault="00551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7ECB" w14:textId="7641E8A6" w:rsidR="00551F78" w:rsidRDefault="00551F78" w:rsidP="00551F78">
    <w:r>
      <w:rPr>
        <w:noProof/>
      </w:rPr>
      <w:drawing>
        <wp:inline distT="0" distB="0" distL="0" distR="0" wp14:anchorId="59871493" wp14:editId="61FDCE68">
          <wp:extent cx="6120000" cy="1056618"/>
          <wp:effectExtent l="0" t="0" r="0" b="0"/>
          <wp:docPr id="939222016" name="Picture 2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222016" name="Picture 2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056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03D45" w14:textId="77777777" w:rsidR="00551F78" w:rsidRPr="00551F78" w:rsidRDefault="00551F78" w:rsidP="00551F78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1D7B" w14:textId="77777777" w:rsidR="00551F78" w:rsidRDefault="0055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F5082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F635D"/>
    <w:multiLevelType w:val="hybridMultilevel"/>
    <w:tmpl w:val="55C4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0F1E1F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25A0268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8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9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0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1" w15:restartNumberingAfterBreak="0">
    <w:nsid w:val="6A8B1FDA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E557D3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 w16cid:durableId="2006934812">
    <w:abstractNumId w:val="6"/>
  </w:num>
  <w:num w:numId="2" w16cid:durableId="1381830321">
    <w:abstractNumId w:val="8"/>
  </w:num>
  <w:num w:numId="3" w16cid:durableId="2025788373">
    <w:abstractNumId w:val="7"/>
  </w:num>
  <w:num w:numId="4" w16cid:durableId="1443451661">
    <w:abstractNumId w:val="9"/>
  </w:num>
  <w:num w:numId="5" w16cid:durableId="568610146">
    <w:abstractNumId w:val="10"/>
  </w:num>
  <w:num w:numId="6" w16cid:durableId="2006005430">
    <w:abstractNumId w:val="13"/>
  </w:num>
  <w:num w:numId="7" w16cid:durableId="1588030563">
    <w:abstractNumId w:val="4"/>
  </w:num>
  <w:num w:numId="8" w16cid:durableId="4285296">
    <w:abstractNumId w:val="2"/>
  </w:num>
  <w:num w:numId="9" w16cid:durableId="305011955">
    <w:abstractNumId w:val="1"/>
  </w:num>
  <w:num w:numId="10" w16cid:durableId="1546717218">
    <w:abstractNumId w:val="12"/>
  </w:num>
  <w:num w:numId="11" w16cid:durableId="1522742282">
    <w:abstractNumId w:val="5"/>
  </w:num>
  <w:num w:numId="12" w16cid:durableId="2122068767">
    <w:abstractNumId w:val="3"/>
  </w:num>
  <w:num w:numId="13" w16cid:durableId="1386880120">
    <w:abstractNumId w:val="11"/>
  </w:num>
  <w:num w:numId="14" w16cid:durableId="177478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5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6B5A"/>
    <w:rsid w:val="000126D4"/>
    <w:rsid w:val="00013F54"/>
    <w:rsid w:val="00017BF6"/>
    <w:rsid w:val="000209A5"/>
    <w:rsid w:val="00027006"/>
    <w:rsid w:val="0002736E"/>
    <w:rsid w:val="00032BFC"/>
    <w:rsid w:val="000472D4"/>
    <w:rsid w:val="00051378"/>
    <w:rsid w:val="00060533"/>
    <w:rsid w:val="000709B7"/>
    <w:rsid w:val="00073D16"/>
    <w:rsid w:val="000762E1"/>
    <w:rsid w:val="00076D81"/>
    <w:rsid w:val="00076F19"/>
    <w:rsid w:val="000832D6"/>
    <w:rsid w:val="00093252"/>
    <w:rsid w:val="000A6A16"/>
    <w:rsid w:val="000C07C7"/>
    <w:rsid w:val="000D56A4"/>
    <w:rsid w:val="000E4F45"/>
    <w:rsid w:val="000E7A4E"/>
    <w:rsid w:val="00105F3E"/>
    <w:rsid w:val="001101F4"/>
    <w:rsid w:val="0011141B"/>
    <w:rsid w:val="0013219B"/>
    <w:rsid w:val="00135D16"/>
    <w:rsid w:val="001402AE"/>
    <w:rsid w:val="00145363"/>
    <w:rsid w:val="00147F93"/>
    <w:rsid w:val="00150E49"/>
    <w:rsid w:val="0015355B"/>
    <w:rsid w:val="0015372C"/>
    <w:rsid w:val="00157D21"/>
    <w:rsid w:val="001700FD"/>
    <w:rsid w:val="001806D3"/>
    <w:rsid w:val="001852A6"/>
    <w:rsid w:val="00186520"/>
    <w:rsid w:val="0019122E"/>
    <w:rsid w:val="001912E8"/>
    <w:rsid w:val="001931A5"/>
    <w:rsid w:val="00194665"/>
    <w:rsid w:val="001958D6"/>
    <w:rsid w:val="001A2718"/>
    <w:rsid w:val="001A2C87"/>
    <w:rsid w:val="001A60DB"/>
    <w:rsid w:val="001B3A6B"/>
    <w:rsid w:val="001C7D2D"/>
    <w:rsid w:val="001D1343"/>
    <w:rsid w:val="001D57C7"/>
    <w:rsid w:val="001E2CC1"/>
    <w:rsid w:val="001E3060"/>
    <w:rsid w:val="001F6E87"/>
    <w:rsid w:val="002002E2"/>
    <w:rsid w:val="0020265E"/>
    <w:rsid w:val="00204F3D"/>
    <w:rsid w:val="00207FAB"/>
    <w:rsid w:val="0021196A"/>
    <w:rsid w:val="00214381"/>
    <w:rsid w:val="00215F0A"/>
    <w:rsid w:val="002274B2"/>
    <w:rsid w:val="00230C6D"/>
    <w:rsid w:val="00232CC0"/>
    <w:rsid w:val="00233E87"/>
    <w:rsid w:val="0023438E"/>
    <w:rsid w:val="002360BA"/>
    <w:rsid w:val="00243170"/>
    <w:rsid w:val="00251A35"/>
    <w:rsid w:val="00260342"/>
    <w:rsid w:val="0026337E"/>
    <w:rsid w:val="00275F42"/>
    <w:rsid w:val="0028256F"/>
    <w:rsid w:val="00294D98"/>
    <w:rsid w:val="0029671F"/>
    <w:rsid w:val="00297DAB"/>
    <w:rsid w:val="002A1546"/>
    <w:rsid w:val="002B2A74"/>
    <w:rsid w:val="002C6555"/>
    <w:rsid w:val="002E0E90"/>
    <w:rsid w:val="002E264E"/>
    <w:rsid w:val="002F34B1"/>
    <w:rsid w:val="002F5A5D"/>
    <w:rsid w:val="003264AC"/>
    <w:rsid w:val="00327E1B"/>
    <w:rsid w:val="003331EF"/>
    <w:rsid w:val="003363F0"/>
    <w:rsid w:val="00340CE6"/>
    <w:rsid w:val="003425ED"/>
    <w:rsid w:val="00373011"/>
    <w:rsid w:val="003839E8"/>
    <w:rsid w:val="003A560B"/>
    <w:rsid w:val="003A6FF8"/>
    <w:rsid w:val="003B793A"/>
    <w:rsid w:val="003C10D6"/>
    <w:rsid w:val="003C1EE9"/>
    <w:rsid w:val="003C2FC7"/>
    <w:rsid w:val="003C3083"/>
    <w:rsid w:val="003D3898"/>
    <w:rsid w:val="003E41B8"/>
    <w:rsid w:val="003F726A"/>
    <w:rsid w:val="00413659"/>
    <w:rsid w:val="004153B5"/>
    <w:rsid w:val="00417DD9"/>
    <w:rsid w:val="004328AC"/>
    <w:rsid w:val="0044214D"/>
    <w:rsid w:val="004473A1"/>
    <w:rsid w:val="00451554"/>
    <w:rsid w:val="004522B9"/>
    <w:rsid w:val="004562B0"/>
    <w:rsid w:val="00456A92"/>
    <w:rsid w:val="00466EAC"/>
    <w:rsid w:val="00472A78"/>
    <w:rsid w:val="0048035F"/>
    <w:rsid w:val="004971BD"/>
    <w:rsid w:val="004A01F3"/>
    <w:rsid w:val="004A4E71"/>
    <w:rsid w:val="004A56CB"/>
    <w:rsid w:val="004B3073"/>
    <w:rsid w:val="004B5CC4"/>
    <w:rsid w:val="004B6B9C"/>
    <w:rsid w:val="004C4EB1"/>
    <w:rsid w:val="004D0349"/>
    <w:rsid w:val="004D1836"/>
    <w:rsid w:val="004E0BBD"/>
    <w:rsid w:val="004E1EE2"/>
    <w:rsid w:val="004E4115"/>
    <w:rsid w:val="004F3BF0"/>
    <w:rsid w:val="004F54D3"/>
    <w:rsid w:val="004F605C"/>
    <w:rsid w:val="0050276F"/>
    <w:rsid w:val="005035AE"/>
    <w:rsid w:val="005144F6"/>
    <w:rsid w:val="00516F95"/>
    <w:rsid w:val="00522A1F"/>
    <w:rsid w:val="00525370"/>
    <w:rsid w:val="00530261"/>
    <w:rsid w:val="00551F78"/>
    <w:rsid w:val="0055594D"/>
    <w:rsid w:val="00555CEB"/>
    <w:rsid w:val="005701E2"/>
    <w:rsid w:val="005855F8"/>
    <w:rsid w:val="00592E98"/>
    <w:rsid w:val="00597E3C"/>
    <w:rsid w:val="005B6B09"/>
    <w:rsid w:val="005B7774"/>
    <w:rsid w:val="005B7D75"/>
    <w:rsid w:val="005C0FBD"/>
    <w:rsid w:val="005D4563"/>
    <w:rsid w:val="005E03C3"/>
    <w:rsid w:val="005E18F4"/>
    <w:rsid w:val="005E1C88"/>
    <w:rsid w:val="005E21C9"/>
    <w:rsid w:val="005E507A"/>
    <w:rsid w:val="005E6426"/>
    <w:rsid w:val="005F0846"/>
    <w:rsid w:val="005F136B"/>
    <w:rsid w:val="005F20EA"/>
    <w:rsid w:val="005F44E3"/>
    <w:rsid w:val="005F5EC0"/>
    <w:rsid w:val="006110D3"/>
    <w:rsid w:val="00612B7D"/>
    <w:rsid w:val="00613B4A"/>
    <w:rsid w:val="006158BF"/>
    <w:rsid w:val="00622DF5"/>
    <w:rsid w:val="00623E4C"/>
    <w:rsid w:val="006241A8"/>
    <w:rsid w:val="00624A0C"/>
    <w:rsid w:val="00626806"/>
    <w:rsid w:val="00643814"/>
    <w:rsid w:val="00660AF1"/>
    <w:rsid w:val="00664469"/>
    <w:rsid w:val="00670489"/>
    <w:rsid w:val="006772B8"/>
    <w:rsid w:val="00682773"/>
    <w:rsid w:val="006A1290"/>
    <w:rsid w:val="006A702B"/>
    <w:rsid w:val="006B0BF1"/>
    <w:rsid w:val="006C4A0A"/>
    <w:rsid w:val="006C622B"/>
    <w:rsid w:val="006D21DD"/>
    <w:rsid w:val="006D42E1"/>
    <w:rsid w:val="006E092D"/>
    <w:rsid w:val="006E7960"/>
    <w:rsid w:val="006F3AD0"/>
    <w:rsid w:val="00700B7C"/>
    <w:rsid w:val="007067CB"/>
    <w:rsid w:val="0071790D"/>
    <w:rsid w:val="0072279F"/>
    <w:rsid w:val="007234EE"/>
    <w:rsid w:val="00735F71"/>
    <w:rsid w:val="007613C4"/>
    <w:rsid w:val="00771105"/>
    <w:rsid w:val="00773F0F"/>
    <w:rsid w:val="00782A08"/>
    <w:rsid w:val="0079799A"/>
    <w:rsid w:val="00797F5B"/>
    <w:rsid w:val="007B008C"/>
    <w:rsid w:val="007B356C"/>
    <w:rsid w:val="007B68BA"/>
    <w:rsid w:val="007B6AF7"/>
    <w:rsid w:val="007C565D"/>
    <w:rsid w:val="007D4F93"/>
    <w:rsid w:val="007F62EA"/>
    <w:rsid w:val="007F6ABD"/>
    <w:rsid w:val="007F7E7A"/>
    <w:rsid w:val="00801FFB"/>
    <w:rsid w:val="00806325"/>
    <w:rsid w:val="0081202F"/>
    <w:rsid w:val="00813756"/>
    <w:rsid w:val="00843267"/>
    <w:rsid w:val="008470AE"/>
    <w:rsid w:val="008510A2"/>
    <w:rsid w:val="008609CB"/>
    <w:rsid w:val="00871909"/>
    <w:rsid w:val="00876F96"/>
    <w:rsid w:val="00886064"/>
    <w:rsid w:val="00886F13"/>
    <w:rsid w:val="008A3D60"/>
    <w:rsid w:val="008B19B7"/>
    <w:rsid w:val="008B3031"/>
    <w:rsid w:val="008C5B16"/>
    <w:rsid w:val="008C731D"/>
    <w:rsid w:val="008C77C0"/>
    <w:rsid w:val="008D28D7"/>
    <w:rsid w:val="008D56EC"/>
    <w:rsid w:val="008E14C3"/>
    <w:rsid w:val="00902E45"/>
    <w:rsid w:val="00905D86"/>
    <w:rsid w:val="00906C0E"/>
    <w:rsid w:val="00914021"/>
    <w:rsid w:val="009179EE"/>
    <w:rsid w:val="00925B21"/>
    <w:rsid w:val="00934B85"/>
    <w:rsid w:val="0093758E"/>
    <w:rsid w:val="00944F9B"/>
    <w:rsid w:val="00960ECD"/>
    <w:rsid w:val="0096375A"/>
    <w:rsid w:val="00972E0A"/>
    <w:rsid w:val="00976276"/>
    <w:rsid w:val="00980D2A"/>
    <w:rsid w:val="009874F2"/>
    <w:rsid w:val="00992CA6"/>
    <w:rsid w:val="00993398"/>
    <w:rsid w:val="00997425"/>
    <w:rsid w:val="00997F2F"/>
    <w:rsid w:val="00997FDD"/>
    <w:rsid w:val="009A22B2"/>
    <w:rsid w:val="009A5D9B"/>
    <w:rsid w:val="009B150B"/>
    <w:rsid w:val="009C084F"/>
    <w:rsid w:val="009C0A72"/>
    <w:rsid w:val="009C0C09"/>
    <w:rsid w:val="009C36A7"/>
    <w:rsid w:val="009D719B"/>
    <w:rsid w:val="009F0718"/>
    <w:rsid w:val="009F638E"/>
    <w:rsid w:val="00A11C53"/>
    <w:rsid w:val="00A13CB1"/>
    <w:rsid w:val="00A16F8B"/>
    <w:rsid w:val="00A17825"/>
    <w:rsid w:val="00A24F46"/>
    <w:rsid w:val="00A32B3B"/>
    <w:rsid w:val="00A331D6"/>
    <w:rsid w:val="00A363B9"/>
    <w:rsid w:val="00A41078"/>
    <w:rsid w:val="00A455EC"/>
    <w:rsid w:val="00A474B0"/>
    <w:rsid w:val="00A47B06"/>
    <w:rsid w:val="00A5626C"/>
    <w:rsid w:val="00A679C9"/>
    <w:rsid w:val="00A713FE"/>
    <w:rsid w:val="00A8024E"/>
    <w:rsid w:val="00A810E8"/>
    <w:rsid w:val="00A866BB"/>
    <w:rsid w:val="00A9452E"/>
    <w:rsid w:val="00AA5514"/>
    <w:rsid w:val="00AA56F2"/>
    <w:rsid w:val="00AB1850"/>
    <w:rsid w:val="00AB1E87"/>
    <w:rsid w:val="00AB4CA0"/>
    <w:rsid w:val="00AB6796"/>
    <w:rsid w:val="00AB761C"/>
    <w:rsid w:val="00AC2F6A"/>
    <w:rsid w:val="00AE0571"/>
    <w:rsid w:val="00AE617C"/>
    <w:rsid w:val="00B00C1C"/>
    <w:rsid w:val="00B015E6"/>
    <w:rsid w:val="00B308DA"/>
    <w:rsid w:val="00B5746D"/>
    <w:rsid w:val="00B636B0"/>
    <w:rsid w:val="00B72489"/>
    <w:rsid w:val="00B75757"/>
    <w:rsid w:val="00B762FF"/>
    <w:rsid w:val="00B77623"/>
    <w:rsid w:val="00B8287A"/>
    <w:rsid w:val="00B848DE"/>
    <w:rsid w:val="00BA000C"/>
    <w:rsid w:val="00BA4063"/>
    <w:rsid w:val="00BA4ECF"/>
    <w:rsid w:val="00BA5F27"/>
    <w:rsid w:val="00BB507C"/>
    <w:rsid w:val="00BC1472"/>
    <w:rsid w:val="00BC50FA"/>
    <w:rsid w:val="00BC7F49"/>
    <w:rsid w:val="00BC7F9E"/>
    <w:rsid w:val="00BD2000"/>
    <w:rsid w:val="00BD4D70"/>
    <w:rsid w:val="00BE1A57"/>
    <w:rsid w:val="00BE36A1"/>
    <w:rsid w:val="00BE3CA3"/>
    <w:rsid w:val="00BE7694"/>
    <w:rsid w:val="00BF0E47"/>
    <w:rsid w:val="00BF396E"/>
    <w:rsid w:val="00BF3B26"/>
    <w:rsid w:val="00C011C9"/>
    <w:rsid w:val="00C01E71"/>
    <w:rsid w:val="00C070A2"/>
    <w:rsid w:val="00C10003"/>
    <w:rsid w:val="00C1137C"/>
    <w:rsid w:val="00C14B6F"/>
    <w:rsid w:val="00C14F48"/>
    <w:rsid w:val="00C26D36"/>
    <w:rsid w:val="00C40D60"/>
    <w:rsid w:val="00C42BC2"/>
    <w:rsid w:val="00C52E3C"/>
    <w:rsid w:val="00C54A55"/>
    <w:rsid w:val="00C62B8D"/>
    <w:rsid w:val="00C64575"/>
    <w:rsid w:val="00C72524"/>
    <w:rsid w:val="00C76258"/>
    <w:rsid w:val="00C84A33"/>
    <w:rsid w:val="00C907BD"/>
    <w:rsid w:val="00CA06E3"/>
    <w:rsid w:val="00CA0888"/>
    <w:rsid w:val="00CB2641"/>
    <w:rsid w:val="00CB56AC"/>
    <w:rsid w:val="00CC34EA"/>
    <w:rsid w:val="00CD03EE"/>
    <w:rsid w:val="00CD1A4F"/>
    <w:rsid w:val="00CD75C2"/>
    <w:rsid w:val="00CE2AC3"/>
    <w:rsid w:val="00CF5103"/>
    <w:rsid w:val="00CF787A"/>
    <w:rsid w:val="00D031AA"/>
    <w:rsid w:val="00D044B1"/>
    <w:rsid w:val="00D076F0"/>
    <w:rsid w:val="00D105BF"/>
    <w:rsid w:val="00D20116"/>
    <w:rsid w:val="00D37F36"/>
    <w:rsid w:val="00D45A50"/>
    <w:rsid w:val="00D4685A"/>
    <w:rsid w:val="00D47150"/>
    <w:rsid w:val="00D509E4"/>
    <w:rsid w:val="00D50E51"/>
    <w:rsid w:val="00D56238"/>
    <w:rsid w:val="00D60D67"/>
    <w:rsid w:val="00D64E59"/>
    <w:rsid w:val="00D65662"/>
    <w:rsid w:val="00D718D1"/>
    <w:rsid w:val="00D74F72"/>
    <w:rsid w:val="00D777C8"/>
    <w:rsid w:val="00D806F2"/>
    <w:rsid w:val="00D85241"/>
    <w:rsid w:val="00D85D00"/>
    <w:rsid w:val="00D96A7D"/>
    <w:rsid w:val="00DB0981"/>
    <w:rsid w:val="00DB5600"/>
    <w:rsid w:val="00DE609F"/>
    <w:rsid w:val="00DE7795"/>
    <w:rsid w:val="00DF39C5"/>
    <w:rsid w:val="00DF3B0E"/>
    <w:rsid w:val="00E05339"/>
    <w:rsid w:val="00E12926"/>
    <w:rsid w:val="00E20DB6"/>
    <w:rsid w:val="00E331F8"/>
    <w:rsid w:val="00E33862"/>
    <w:rsid w:val="00E406AD"/>
    <w:rsid w:val="00E433CA"/>
    <w:rsid w:val="00E4373F"/>
    <w:rsid w:val="00E508E2"/>
    <w:rsid w:val="00E51D59"/>
    <w:rsid w:val="00E561E1"/>
    <w:rsid w:val="00E70645"/>
    <w:rsid w:val="00E76934"/>
    <w:rsid w:val="00E83C2E"/>
    <w:rsid w:val="00E9164F"/>
    <w:rsid w:val="00EB13C9"/>
    <w:rsid w:val="00EB4834"/>
    <w:rsid w:val="00EC026A"/>
    <w:rsid w:val="00EF272D"/>
    <w:rsid w:val="00EF45CD"/>
    <w:rsid w:val="00EF66BC"/>
    <w:rsid w:val="00EF7FEF"/>
    <w:rsid w:val="00F0243E"/>
    <w:rsid w:val="00F02603"/>
    <w:rsid w:val="00F11235"/>
    <w:rsid w:val="00F1151C"/>
    <w:rsid w:val="00F11C90"/>
    <w:rsid w:val="00F147A2"/>
    <w:rsid w:val="00F30BBA"/>
    <w:rsid w:val="00F3379E"/>
    <w:rsid w:val="00F413E7"/>
    <w:rsid w:val="00F61FF7"/>
    <w:rsid w:val="00F637DC"/>
    <w:rsid w:val="00F67E61"/>
    <w:rsid w:val="00F8099F"/>
    <w:rsid w:val="00F86EA8"/>
    <w:rsid w:val="00F87BA6"/>
    <w:rsid w:val="00F90560"/>
    <w:rsid w:val="00F90B69"/>
    <w:rsid w:val="00F90C07"/>
    <w:rsid w:val="00FA450F"/>
    <w:rsid w:val="00FA73EA"/>
    <w:rsid w:val="00FB785D"/>
    <w:rsid w:val="00FC29F6"/>
    <w:rsid w:val="00FC79EF"/>
    <w:rsid w:val="00FE0D0E"/>
    <w:rsid w:val="00FE5E45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E15813"/>
  <w15:docId w15:val="{CDB3BE2F-4CE1-4E0D-BDC0-B05BFEB3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eGrid">
    <w:name w:val="Table Grid"/>
    <w:basedOn w:val="TableNormal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1A8"/>
    <w:pPr>
      <w:ind w:left="720"/>
      <w:contextualSpacing/>
    </w:pPr>
  </w:style>
  <w:style w:type="paragraph" w:styleId="BlockText">
    <w:name w:val="Block Text"/>
    <w:basedOn w:val="Normal"/>
    <w:rsid w:val="008470AE"/>
    <w:pPr>
      <w:ind w:left="284" w:right="283"/>
      <w:jc w:val="both"/>
    </w:pPr>
    <w:rPr>
      <w:sz w:val="20"/>
      <w:szCs w:val="20"/>
    </w:rPr>
  </w:style>
  <w:style w:type="paragraph" w:styleId="ListBullet">
    <w:name w:val="List Bullet"/>
    <w:basedOn w:val="Normal"/>
    <w:uiPriority w:val="99"/>
    <w:unhideWhenUsed/>
    <w:rsid w:val="00060533"/>
    <w:pPr>
      <w:numPr>
        <w:numId w:val="14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466C-C882-4077-8B23-5DAB8BFB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Merve TURKER</cp:lastModifiedBy>
  <cp:revision>7</cp:revision>
  <cp:lastPrinted>2019-04-30T07:24:00Z</cp:lastPrinted>
  <dcterms:created xsi:type="dcterms:W3CDTF">2019-06-18T08:56:00Z</dcterms:created>
  <dcterms:modified xsi:type="dcterms:W3CDTF">2024-09-02T09:29:00Z</dcterms:modified>
</cp:coreProperties>
</file>