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6B5B" w14:textId="77777777" w:rsidR="00287DE5" w:rsidRPr="00FD0611" w:rsidRDefault="00287DE5" w:rsidP="00287DE5">
      <w:pPr>
        <w:spacing w:line="360" w:lineRule="auto"/>
        <w:jc w:val="both"/>
        <w:rPr>
          <w:b/>
        </w:rPr>
      </w:pPr>
      <w:r w:rsidRPr="001A44A3">
        <w:rPr>
          <w:b/>
        </w:rPr>
        <w:t>Sayı</w:t>
      </w:r>
      <w:r w:rsidRPr="001A44A3">
        <w:rPr>
          <w:b/>
        </w:rPr>
        <w:tab/>
      </w:r>
      <w:proofErr w:type="gramStart"/>
      <w:r w:rsidRPr="001A44A3">
        <w:rPr>
          <w:b/>
        </w:rPr>
        <w:tab/>
        <w:t>:</w:t>
      </w:r>
      <w:r>
        <w:rPr>
          <w:b/>
        </w:rPr>
        <w:t>_</w:t>
      </w:r>
      <w:proofErr w:type="gramEnd"/>
      <w:r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A44A3">
        <w:rPr>
          <w:b/>
        </w:rPr>
        <w:t>Tarih</w:t>
      </w:r>
      <w:r w:rsidRPr="001A44A3">
        <w:rPr>
          <w:b/>
        </w:rPr>
        <w:tab/>
        <w:t>:__/__/20__</w:t>
      </w:r>
    </w:p>
    <w:p w14:paraId="1D0D9B39" w14:textId="77777777" w:rsidR="00F152CA" w:rsidRDefault="00F152CA" w:rsidP="00287DE5">
      <w:pPr>
        <w:spacing w:line="276" w:lineRule="auto"/>
        <w:jc w:val="center"/>
        <w:rPr>
          <w:b/>
        </w:rPr>
      </w:pPr>
    </w:p>
    <w:p w14:paraId="1B33CC15" w14:textId="71977484" w:rsidR="00C1565E" w:rsidRPr="00C1565E" w:rsidRDefault="00C1565E" w:rsidP="00287DE5">
      <w:pPr>
        <w:spacing w:line="276" w:lineRule="auto"/>
        <w:jc w:val="center"/>
        <w:rPr>
          <w:b/>
        </w:rPr>
      </w:pPr>
      <w:r w:rsidRPr="00C1565E">
        <w:rPr>
          <w:b/>
        </w:rPr>
        <w:t>DOKTORA TEZ İZLEME FORMU</w:t>
      </w:r>
    </w:p>
    <w:p w14:paraId="2D28F09C" w14:textId="27260A9D" w:rsidR="001004A3" w:rsidRDefault="001004A3" w:rsidP="00EC5AD3">
      <w:pPr>
        <w:spacing w:before="120" w:after="120"/>
        <w:jc w:val="both"/>
        <w:rPr>
          <w:i/>
          <w:sz w:val="22"/>
        </w:rPr>
      </w:pPr>
      <w:r w:rsidRPr="001004A3">
        <w:rPr>
          <w:sz w:val="22"/>
        </w:rPr>
        <w:t>(</w:t>
      </w:r>
      <w:r w:rsidRPr="001004A3">
        <w:rPr>
          <w:i/>
          <w:sz w:val="22"/>
        </w:rPr>
        <w:t>Öğrenci</w:t>
      </w:r>
      <w:r w:rsidR="003D2678">
        <w:rPr>
          <w:i/>
          <w:sz w:val="22"/>
        </w:rPr>
        <w:t>,</w:t>
      </w:r>
      <w:r w:rsidRPr="001004A3">
        <w:rPr>
          <w:i/>
          <w:sz w:val="22"/>
        </w:rPr>
        <w:t xml:space="preserve"> tez izleme raporun</w:t>
      </w:r>
      <w:r w:rsidR="003D2678">
        <w:rPr>
          <w:i/>
          <w:sz w:val="22"/>
        </w:rPr>
        <w:t>a</w:t>
      </w:r>
      <w:r w:rsidRPr="001004A3">
        <w:rPr>
          <w:i/>
          <w:sz w:val="22"/>
        </w:rPr>
        <w:t xml:space="preserve"> tez projesini, etik kurula başvuru dosyasını ve raporunu </w:t>
      </w:r>
      <w:r w:rsidR="003D2678">
        <w:rPr>
          <w:i/>
          <w:sz w:val="22"/>
        </w:rPr>
        <w:t>e</w:t>
      </w:r>
      <w:r w:rsidR="003D2678" w:rsidRPr="001004A3">
        <w:rPr>
          <w:i/>
          <w:sz w:val="22"/>
        </w:rPr>
        <w:t>klemeli</w:t>
      </w:r>
      <w:r w:rsidRPr="001004A3">
        <w:rPr>
          <w:i/>
          <w:sz w:val="22"/>
        </w:rPr>
        <w:t xml:space="preserve"> ve tez izleme toplantısına da Araştırma Veri Kayıt Defterini beraberinde getirmelidir.)</w:t>
      </w:r>
    </w:p>
    <w:p w14:paraId="16A3663E" w14:textId="77777777" w:rsidR="00F152CA" w:rsidRDefault="00F152CA" w:rsidP="00EC5AD3">
      <w:pPr>
        <w:spacing w:before="240" w:after="120"/>
        <w:rPr>
          <w:b/>
        </w:rPr>
      </w:pPr>
    </w:p>
    <w:p w14:paraId="15961CA3" w14:textId="77777777" w:rsidR="001004A3" w:rsidRDefault="001004A3" w:rsidP="00EC5AD3">
      <w:pPr>
        <w:spacing w:before="240" w:after="120"/>
        <w:rPr>
          <w:b/>
        </w:rPr>
      </w:pPr>
      <w:r w:rsidRPr="001004A3">
        <w:rPr>
          <w:b/>
        </w:rPr>
        <w:t>ÖĞRENCİSİ ADI – SOYADI</w:t>
      </w:r>
      <w:r>
        <w:rPr>
          <w:b/>
        </w:rPr>
        <w:tab/>
        <w:t>:</w:t>
      </w:r>
      <w:r>
        <w:rPr>
          <w:b/>
        </w:rPr>
        <w:tab/>
        <w:t>…………………………………………</w:t>
      </w:r>
    </w:p>
    <w:p w14:paraId="3AD550F6" w14:textId="2AF8C70B" w:rsidR="001004A3" w:rsidRDefault="001004A3" w:rsidP="00EC5AD3">
      <w:pPr>
        <w:spacing w:before="240" w:after="120"/>
        <w:rPr>
          <w:b/>
        </w:rPr>
      </w:pPr>
      <w:r w:rsidRPr="001004A3">
        <w:rPr>
          <w:b/>
        </w:rPr>
        <w:t>ANABİLİM DALI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…………………………………………</w:t>
      </w:r>
      <w:r w:rsidR="00805852">
        <w:rPr>
          <w:b/>
        </w:rPr>
        <w:t>………………………...</w:t>
      </w:r>
    </w:p>
    <w:p w14:paraId="248FCC9A" w14:textId="775FE043" w:rsidR="001004A3" w:rsidRDefault="001004A3" w:rsidP="00EC5AD3">
      <w:pPr>
        <w:spacing w:before="240" w:after="120"/>
        <w:rPr>
          <w:b/>
        </w:rPr>
      </w:pPr>
      <w:r w:rsidRPr="001004A3">
        <w:rPr>
          <w:b/>
        </w:rPr>
        <w:t>PROGRAMI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…………………………………………</w:t>
      </w:r>
      <w:r w:rsidR="00805852">
        <w:rPr>
          <w:b/>
        </w:rPr>
        <w:t>………………………...</w:t>
      </w:r>
    </w:p>
    <w:p w14:paraId="3BA9049D" w14:textId="77777777" w:rsidR="001004A3" w:rsidRDefault="001004A3" w:rsidP="00EC5AD3">
      <w:pPr>
        <w:spacing w:before="240" w:after="120"/>
        <w:rPr>
          <w:b/>
        </w:rPr>
      </w:pPr>
      <w:r>
        <w:rPr>
          <w:b/>
        </w:rPr>
        <w:t>TEZİN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…………………………………………………………………...</w:t>
      </w:r>
    </w:p>
    <w:p w14:paraId="5E22DE9D" w14:textId="77777777" w:rsidR="001E5CEF" w:rsidRDefault="001E5CEF" w:rsidP="00EC5AD3">
      <w:pPr>
        <w:spacing w:before="240" w:after="120"/>
        <w:rPr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241F24DD" w14:textId="77777777" w:rsidR="001004A3" w:rsidRPr="00287DE5" w:rsidRDefault="001004A3" w:rsidP="00287DE5">
      <w:pPr>
        <w:spacing w:line="276" w:lineRule="auto"/>
      </w:pPr>
    </w:p>
    <w:tbl>
      <w:tblPr>
        <w:tblStyle w:val="TableGrid"/>
        <w:tblpPr w:leftFromText="141" w:rightFromText="141" w:vertAnchor="text" w:horzAnchor="margin" w:tblpY="-28"/>
        <w:tblW w:w="9891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993"/>
        <w:gridCol w:w="993"/>
      </w:tblGrid>
      <w:tr w:rsidR="00287DE5" w:rsidRPr="009D46AC" w14:paraId="767F47A1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32A8FAE6" w14:textId="77777777" w:rsidR="00287DE5" w:rsidRPr="001E5CEF" w:rsidRDefault="00287DE5" w:rsidP="00287DE5">
            <w:pPr>
              <w:pStyle w:val="ListBullet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CEF">
              <w:rPr>
                <w:rFonts w:ascii="Times New Roman" w:hAnsi="Times New Roman" w:cs="Times New Roman"/>
                <w:b/>
                <w:sz w:val="24"/>
                <w:szCs w:val="24"/>
              </w:rPr>
              <w:t>Tezin Yürütülmesi</w:t>
            </w:r>
          </w:p>
        </w:tc>
        <w:tc>
          <w:tcPr>
            <w:tcW w:w="993" w:type="dxa"/>
          </w:tcPr>
          <w:p w14:paraId="17AE2A71" w14:textId="77777777" w:rsidR="00287DE5" w:rsidRDefault="00287DE5" w:rsidP="00287DE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Evet</w:t>
            </w:r>
          </w:p>
        </w:tc>
        <w:tc>
          <w:tcPr>
            <w:tcW w:w="993" w:type="dxa"/>
          </w:tcPr>
          <w:p w14:paraId="0F9EDF36" w14:textId="77777777" w:rsidR="00287DE5" w:rsidRDefault="00287DE5" w:rsidP="00287DE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Hayır*</w:t>
            </w:r>
          </w:p>
        </w:tc>
        <w:tc>
          <w:tcPr>
            <w:tcW w:w="993" w:type="dxa"/>
          </w:tcPr>
          <w:p w14:paraId="5CE5C9E5" w14:textId="77777777" w:rsidR="00287DE5" w:rsidRDefault="00287DE5" w:rsidP="00287DE5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Kısmen*</w:t>
            </w:r>
          </w:p>
        </w:tc>
      </w:tr>
      <w:tr w:rsidR="00287DE5" w:rsidRPr="009D46AC" w14:paraId="3EF1F025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0BEBEBD8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>
              <w:rPr>
                <w:sz w:val="22"/>
              </w:rPr>
              <w:t>Ö</w:t>
            </w:r>
            <w:r w:rsidRPr="001E5CEF">
              <w:rPr>
                <w:sz w:val="22"/>
              </w:rPr>
              <w:t>n Hazırlık aşaması (</w:t>
            </w:r>
            <w:proofErr w:type="gramStart"/>
            <w:r w:rsidRPr="001E5CEF">
              <w:rPr>
                <w:sz w:val="22"/>
              </w:rPr>
              <w:t>anketör</w:t>
            </w:r>
            <w:proofErr w:type="gramEnd"/>
            <w:r w:rsidRPr="001E5CEF">
              <w:rPr>
                <w:sz w:val="22"/>
              </w:rPr>
              <w:t xml:space="preserve"> eğitimi araç-gereç standardizasyonu,</w:t>
            </w:r>
            <w:r>
              <w:rPr>
                <w:sz w:val="22"/>
              </w:rPr>
              <w:t xml:space="preserve"> </w:t>
            </w:r>
            <w:r w:rsidRPr="001E5CEF">
              <w:rPr>
                <w:sz w:val="22"/>
              </w:rPr>
              <w:t>yöntem standardizasyonu) başarılı mı?</w:t>
            </w:r>
          </w:p>
        </w:tc>
        <w:tc>
          <w:tcPr>
            <w:tcW w:w="993" w:type="dxa"/>
          </w:tcPr>
          <w:p w14:paraId="74C376C9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B0FB81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5AD285A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42B100DA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6296810C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 w:rsidRPr="001E5CEF">
              <w:rPr>
                <w:sz w:val="22"/>
              </w:rPr>
              <w:t>Tez</w:t>
            </w:r>
            <w:r>
              <w:rPr>
                <w:sz w:val="22"/>
              </w:rPr>
              <w:t>,</w:t>
            </w:r>
            <w:r w:rsidRPr="001E5CEF">
              <w:rPr>
                <w:sz w:val="22"/>
              </w:rPr>
              <w:t xml:space="preserve"> zamanlama çizelgesine uygun yürütülüyor mu?</w:t>
            </w:r>
            <w:r>
              <w:rPr>
                <w:sz w:val="22"/>
              </w:rPr>
              <w:t xml:space="preserve"> </w:t>
            </w:r>
            <w:r w:rsidRPr="001E5CEF">
              <w:rPr>
                <w:sz w:val="22"/>
              </w:rPr>
              <w:t>(Deneyin yürütülmesi, bulguların değerlendirilmesi ve makalenin yazılması)</w:t>
            </w:r>
          </w:p>
        </w:tc>
        <w:tc>
          <w:tcPr>
            <w:tcW w:w="993" w:type="dxa"/>
          </w:tcPr>
          <w:p w14:paraId="42E19FBF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BA3BED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799CF42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508E5078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1B7A77ED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 w:rsidRPr="001E5CEF">
              <w:rPr>
                <w:sz w:val="22"/>
              </w:rPr>
              <w:t>Etik kurula sunulan dosyada belirtilen etik taahhütler</w:t>
            </w:r>
            <w:r>
              <w:rPr>
                <w:sz w:val="22"/>
              </w:rPr>
              <w:t xml:space="preserve"> </w:t>
            </w:r>
            <w:r w:rsidRPr="001E5CEF">
              <w:rPr>
                <w:sz w:val="22"/>
              </w:rPr>
              <w:t>(hasta onam formunun uygulanması, deney hayvanlarının manipülasyon şekli vb.)</w:t>
            </w:r>
            <w:r>
              <w:rPr>
                <w:sz w:val="22"/>
              </w:rPr>
              <w:t xml:space="preserve"> </w:t>
            </w:r>
            <w:r w:rsidRPr="001E5CEF">
              <w:rPr>
                <w:sz w:val="22"/>
              </w:rPr>
              <w:t>yerine getiriliyor mu?</w:t>
            </w:r>
          </w:p>
        </w:tc>
        <w:tc>
          <w:tcPr>
            <w:tcW w:w="993" w:type="dxa"/>
          </w:tcPr>
          <w:p w14:paraId="44577293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D34312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C1094A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53D0DADF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7EB1FDB5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 w:rsidRPr="001E5CEF">
              <w:rPr>
                <w:sz w:val="22"/>
              </w:rPr>
              <w:t>Araştırma Veri Kayıt Defteri kurallara uygun olarak ve düzenli tutuluyor mu?</w:t>
            </w:r>
          </w:p>
        </w:tc>
        <w:tc>
          <w:tcPr>
            <w:tcW w:w="993" w:type="dxa"/>
          </w:tcPr>
          <w:p w14:paraId="0D5EFB19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D3A89B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5F7F077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336924E9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0E698E75" w14:textId="77777777" w:rsidR="00287DE5" w:rsidRPr="009D46AC" w:rsidRDefault="00287DE5" w:rsidP="00287DE5">
            <w:pPr>
              <w:ind w:left="142"/>
              <w:jc w:val="both"/>
            </w:pPr>
            <w:r w:rsidRPr="00693756">
              <w:rPr>
                <w:b/>
              </w:rPr>
              <w:t xml:space="preserve">Öğrencinin Değerlendirilmesi </w:t>
            </w:r>
          </w:p>
        </w:tc>
        <w:tc>
          <w:tcPr>
            <w:tcW w:w="993" w:type="dxa"/>
          </w:tcPr>
          <w:p w14:paraId="028AD222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2AC1B99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AB8DBB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1123A328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63B9E0A6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 w:rsidRPr="001E5CEF">
              <w:rPr>
                <w:sz w:val="22"/>
              </w:rPr>
              <w:t>Konu ile ilgili literatürü izliyor ve araştırmasıyla ilişkilendiriyor mu?</w:t>
            </w:r>
          </w:p>
        </w:tc>
        <w:tc>
          <w:tcPr>
            <w:tcW w:w="993" w:type="dxa"/>
          </w:tcPr>
          <w:p w14:paraId="6CEC309F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122851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A17C20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4350B90B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1F36EC9B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 w:rsidRPr="001E5CEF">
              <w:rPr>
                <w:sz w:val="22"/>
              </w:rPr>
              <w:t>Araştırmasındaki gelişme</w:t>
            </w:r>
            <w:r>
              <w:rPr>
                <w:sz w:val="22"/>
              </w:rPr>
              <w:t>leri sunum becerisi gelişmiş mi</w:t>
            </w:r>
            <w:r w:rsidRPr="001E5CEF">
              <w:rPr>
                <w:sz w:val="22"/>
              </w:rPr>
              <w:t>?</w:t>
            </w:r>
          </w:p>
        </w:tc>
        <w:tc>
          <w:tcPr>
            <w:tcW w:w="993" w:type="dxa"/>
          </w:tcPr>
          <w:p w14:paraId="191FBD32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1A9D431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3E6260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287DE5" w:rsidRPr="009D46AC" w14:paraId="7613A178" w14:textId="77777777" w:rsidTr="00287DE5">
        <w:trPr>
          <w:trHeight w:val="397"/>
        </w:trPr>
        <w:tc>
          <w:tcPr>
            <w:tcW w:w="6912" w:type="dxa"/>
            <w:vAlign w:val="center"/>
          </w:tcPr>
          <w:p w14:paraId="0AD7AF5E" w14:textId="77777777" w:rsidR="00287DE5" w:rsidRPr="001E5CEF" w:rsidRDefault="00287DE5" w:rsidP="00287DE5">
            <w:pPr>
              <w:ind w:left="142"/>
              <w:jc w:val="both"/>
              <w:rPr>
                <w:sz w:val="22"/>
              </w:rPr>
            </w:pPr>
            <w:r w:rsidRPr="001E5CEF">
              <w:rPr>
                <w:sz w:val="22"/>
              </w:rPr>
              <w:t>Veri toplama, değerlendirme ve istatistiksel analizi uygun şekilde     yapabiliyor mu?</w:t>
            </w:r>
          </w:p>
        </w:tc>
        <w:tc>
          <w:tcPr>
            <w:tcW w:w="993" w:type="dxa"/>
          </w:tcPr>
          <w:p w14:paraId="0F6F70DC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4954E1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4A14FB" w14:textId="77777777" w:rsidR="00287DE5" w:rsidRPr="009D46AC" w:rsidRDefault="00287DE5" w:rsidP="00287DE5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</w:tbl>
    <w:p w14:paraId="4F1195C3" w14:textId="77777777" w:rsidR="00287DE5" w:rsidRPr="00287DE5" w:rsidRDefault="00287DE5" w:rsidP="00287DE5">
      <w:pPr>
        <w:spacing w:line="276" w:lineRule="auto"/>
      </w:pPr>
    </w:p>
    <w:p w14:paraId="4972B278" w14:textId="49A01B79" w:rsidR="00495AFE" w:rsidRPr="00287DE5" w:rsidRDefault="00EC5AD3" w:rsidP="00495AFE">
      <w:pPr>
        <w:spacing w:line="276" w:lineRule="auto"/>
        <w:ind w:left="5671" w:hanging="5387"/>
        <w:jc w:val="both"/>
      </w:pPr>
      <w:r w:rsidRPr="00287DE5">
        <w:t>*Gerekçelerini açıklayınız</w:t>
      </w:r>
      <w:r w:rsidR="00495AFE">
        <w:t>:</w:t>
      </w:r>
      <w:r w:rsidRPr="00287DE5">
        <w:t xml:space="preserve"> </w:t>
      </w:r>
      <w:r w:rsidR="00495AFE">
        <w:t>………………………………………………………………………...</w:t>
      </w:r>
    </w:p>
    <w:p w14:paraId="4FB727A7" w14:textId="6589B78B" w:rsidR="00EC5AD3" w:rsidRPr="00287DE5" w:rsidRDefault="00EC5AD3" w:rsidP="00495AFE">
      <w:pPr>
        <w:spacing w:line="276" w:lineRule="auto"/>
        <w:ind w:left="5671" w:hanging="5387"/>
        <w:jc w:val="both"/>
      </w:pPr>
      <w:r w:rsidRPr="00287DE5">
        <w:t>……………………………………………………………………………………………………</w:t>
      </w:r>
      <w:r w:rsidR="00495AFE">
        <w:t>...</w:t>
      </w:r>
    </w:p>
    <w:p w14:paraId="40790104" w14:textId="764DE2E1" w:rsidR="00EC5AD3" w:rsidRPr="00287DE5" w:rsidRDefault="00EC5AD3" w:rsidP="00495AFE">
      <w:pPr>
        <w:spacing w:line="276" w:lineRule="auto"/>
        <w:ind w:left="5671" w:right="-1" w:hanging="5387"/>
        <w:jc w:val="both"/>
      </w:pPr>
      <w:r w:rsidRPr="00287DE5">
        <w:t>……………………………………………………………………………………………………</w:t>
      </w:r>
      <w:r w:rsidR="00495AFE">
        <w:t>...</w:t>
      </w:r>
    </w:p>
    <w:p w14:paraId="7D28DE00" w14:textId="77777777" w:rsidR="00EC5AD3" w:rsidRDefault="00EC5AD3" w:rsidP="00287DE5">
      <w:pPr>
        <w:pBdr>
          <w:bar w:val="single" w:sz="4" w:color="auto"/>
        </w:pBdr>
        <w:ind w:left="5954" w:right="-285" w:hanging="5954"/>
        <w:jc w:val="both"/>
      </w:pPr>
    </w:p>
    <w:p w14:paraId="23D9A741" w14:textId="77777777" w:rsidR="00F152CA" w:rsidRDefault="00F152CA" w:rsidP="00287DE5">
      <w:pPr>
        <w:pBdr>
          <w:bar w:val="single" w:sz="4" w:color="auto"/>
        </w:pBdr>
        <w:ind w:left="5954" w:right="-285" w:hanging="5954"/>
        <w:jc w:val="both"/>
      </w:pPr>
    </w:p>
    <w:p w14:paraId="6FF228D3" w14:textId="77777777" w:rsidR="00F152CA" w:rsidRDefault="00F152CA" w:rsidP="00287DE5">
      <w:pPr>
        <w:pBdr>
          <w:bar w:val="single" w:sz="4" w:color="auto"/>
        </w:pBdr>
        <w:ind w:left="5954" w:right="-285" w:hanging="5954"/>
        <w:jc w:val="both"/>
      </w:pPr>
    </w:p>
    <w:p w14:paraId="38151A0B" w14:textId="77777777" w:rsidR="00F152CA" w:rsidRDefault="00F152CA" w:rsidP="00287DE5">
      <w:pPr>
        <w:pBdr>
          <w:bar w:val="single" w:sz="4" w:color="auto"/>
        </w:pBdr>
        <w:ind w:left="5954" w:right="-285" w:hanging="5954"/>
        <w:jc w:val="both"/>
      </w:pPr>
    </w:p>
    <w:p w14:paraId="1C94E759" w14:textId="385E45A9" w:rsidR="00EC5AD3" w:rsidRPr="00693756" w:rsidRDefault="00EC5AD3" w:rsidP="00495AFE">
      <w:pPr>
        <w:pBdr>
          <w:bar w:val="single" w:sz="4" w:color="auto"/>
        </w:pBdr>
        <w:ind w:left="5103" w:right="-285" w:hanging="4535"/>
        <w:jc w:val="both"/>
      </w:pPr>
      <w:r w:rsidRPr="00EC5AD3">
        <w:rPr>
          <w:sz w:val="22"/>
        </w:rPr>
        <w:t>JÜRİ ÜYESİNİN ADI SOYADI</w:t>
      </w:r>
      <w:r w:rsidR="00495AFE">
        <w:rPr>
          <w:sz w:val="22"/>
        </w:rPr>
        <w:tab/>
      </w:r>
      <w:r w:rsidRPr="00EC5AD3">
        <w:rPr>
          <w:sz w:val="22"/>
        </w:rPr>
        <w:t>İMZAS</w:t>
      </w:r>
      <w:r w:rsidR="00495AFE">
        <w:rPr>
          <w:sz w:val="22"/>
        </w:rPr>
        <w:t>I</w:t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="00495AFE">
        <w:rPr>
          <w:sz w:val="22"/>
        </w:rPr>
        <w:tab/>
      </w:r>
      <w:r w:rsidRPr="00EC5AD3">
        <w:rPr>
          <w:sz w:val="22"/>
        </w:rPr>
        <w:t>TARİ</w:t>
      </w:r>
      <w:r>
        <w:t>H</w:t>
      </w:r>
    </w:p>
    <w:p w14:paraId="177C0286" w14:textId="08708F37" w:rsidR="00EC5AD3" w:rsidRPr="001004A3" w:rsidRDefault="00EC5AD3" w:rsidP="00495AFE">
      <w:pPr>
        <w:spacing w:before="120" w:after="120"/>
        <w:ind w:right="-1"/>
        <w:rPr>
          <w:sz w:val="22"/>
        </w:rPr>
      </w:pPr>
      <w:r>
        <w:rPr>
          <w:sz w:val="22"/>
        </w:rPr>
        <w:t>……………………………………………..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5AFE">
        <w:rPr>
          <w:sz w:val="22"/>
        </w:rPr>
        <w:t>……</w:t>
      </w:r>
      <w:r>
        <w:rPr>
          <w:sz w:val="22"/>
        </w:rPr>
        <w:t>………………</w:t>
      </w:r>
      <w:r w:rsidR="00495AFE">
        <w:rPr>
          <w:sz w:val="22"/>
        </w:rPr>
        <w:t>...</w:t>
      </w:r>
    </w:p>
    <w:sectPr w:rsidR="00EC5AD3" w:rsidRPr="001004A3" w:rsidSect="002F1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EE9F" w14:textId="77777777" w:rsidR="00391C8C" w:rsidRDefault="00391C8C">
      <w:r>
        <w:separator/>
      </w:r>
    </w:p>
  </w:endnote>
  <w:endnote w:type="continuationSeparator" w:id="0">
    <w:p w14:paraId="6820B141" w14:textId="77777777" w:rsidR="00391C8C" w:rsidRDefault="0039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3283" w14:textId="77777777" w:rsidR="002F1DD5" w:rsidRDefault="002F1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D0DE" w14:textId="77777777" w:rsidR="00272E80" w:rsidRPr="006C25CB" w:rsidRDefault="004C4EB1" w:rsidP="006C25CB">
    <w:pPr>
      <w:pStyle w:val="Footer"/>
    </w:pPr>
    <w:r w:rsidRPr="006C25C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1421" w14:textId="77777777" w:rsidR="002F1DD5" w:rsidRDefault="002F1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D7F7" w14:textId="77777777" w:rsidR="00391C8C" w:rsidRDefault="00391C8C">
      <w:r>
        <w:separator/>
      </w:r>
    </w:p>
  </w:footnote>
  <w:footnote w:type="continuationSeparator" w:id="0">
    <w:p w14:paraId="610A06E3" w14:textId="77777777" w:rsidR="00391C8C" w:rsidRDefault="0039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8B1E" w14:textId="77777777" w:rsidR="002F1DD5" w:rsidRDefault="002F1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AD1E" w14:textId="13AD23AB" w:rsidR="002F1DD5" w:rsidRDefault="002F1DD5">
    <w:pPr>
      <w:pStyle w:val="Header"/>
    </w:pPr>
    <w:r>
      <w:rPr>
        <w:noProof/>
      </w:rPr>
      <w:drawing>
        <wp:inline distT="0" distB="0" distL="0" distR="0" wp14:anchorId="743E1A2E" wp14:editId="5CD78150">
          <wp:extent cx="6120130" cy="1056640"/>
          <wp:effectExtent l="0" t="0" r="0" b="0"/>
          <wp:docPr id="278182725" name="Picture 1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82725" name="Picture 1" descr="A white rectangular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AC3C98" w14:textId="77777777" w:rsidR="002F1DD5" w:rsidRDefault="002F1DD5" w:rsidP="002F1DD5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F619" w14:textId="77777777" w:rsidR="002F1DD5" w:rsidRDefault="002F1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F508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A61E0"/>
    <w:multiLevelType w:val="multilevel"/>
    <w:tmpl w:val="14BE20F0"/>
    <w:styleLink w:val="Bullet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2" w15:restartNumberingAfterBreak="0">
    <w:nsid w:val="14497868"/>
    <w:multiLevelType w:val="multilevel"/>
    <w:tmpl w:val="FEA6E13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3" w15:restartNumberingAfterBreak="0">
    <w:nsid w:val="341B26EA"/>
    <w:multiLevelType w:val="multilevel"/>
    <w:tmpl w:val="11CC3FC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4" w15:restartNumberingAfterBreak="0">
    <w:nsid w:val="3E9D50B0"/>
    <w:multiLevelType w:val="multilevel"/>
    <w:tmpl w:val="75C4436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5" w15:restartNumberingAfterBreak="0">
    <w:nsid w:val="411E60CD"/>
    <w:multiLevelType w:val="multilevel"/>
    <w:tmpl w:val="B2FAB432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6" w15:restartNumberingAfterBreak="0">
    <w:nsid w:val="54D365C0"/>
    <w:multiLevelType w:val="multilevel"/>
    <w:tmpl w:val="61766A4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7" w15:restartNumberingAfterBreak="0">
    <w:nsid w:val="59C46EEB"/>
    <w:multiLevelType w:val="multilevel"/>
    <w:tmpl w:val="F0C0AB60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abstractNum w:abstractNumId="8" w15:restartNumberingAfterBreak="0">
    <w:nsid w:val="75E94ACA"/>
    <w:multiLevelType w:val="multilevel"/>
    <w:tmpl w:val="D8D02A24"/>
    <w:lvl w:ilvl="0">
      <w:numFmt w:val="bullet"/>
      <w:lvlText w:val="•"/>
      <w:lvlJc w:val="left"/>
      <w:pPr>
        <w:tabs>
          <w:tab w:val="num" w:pos="676"/>
        </w:tabs>
        <w:ind w:left="11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856"/>
        </w:tabs>
        <w:ind w:left="13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1036"/>
        </w:tabs>
        <w:ind w:left="15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1216"/>
        </w:tabs>
        <w:ind w:left="16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1396"/>
        </w:tabs>
        <w:ind w:left="187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576"/>
        </w:tabs>
        <w:ind w:left="205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756"/>
        </w:tabs>
        <w:ind w:left="223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936"/>
        </w:tabs>
        <w:ind w:left="241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2116"/>
        </w:tabs>
        <w:ind w:left="2596" w:hanging="676"/>
      </w:pPr>
      <w:rPr>
        <w:rFonts w:ascii="Arial" w:eastAsia="Arial" w:hAnsi="Arial" w:cs="Arial"/>
        <w:position w:val="-2"/>
        <w:sz w:val="24"/>
        <w:szCs w:val="24"/>
        <w:rtl w:val="0"/>
      </w:rPr>
    </w:lvl>
  </w:abstractNum>
  <w:num w:numId="1" w16cid:durableId="1631863270">
    <w:abstractNumId w:val="3"/>
  </w:num>
  <w:num w:numId="2" w16cid:durableId="950820324">
    <w:abstractNumId w:val="5"/>
  </w:num>
  <w:num w:numId="3" w16cid:durableId="1013144558">
    <w:abstractNumId w:val="4"/>
  </w:num>
  <w:num w:numId="4" w16cid:durableId="239367950">
    <w:abstractNumId w:val="6"/>
  </w:num>
  <w:num w:numId="5" w16cid:durableId="59258561">
    <w:abstractNumId w:val="7"/>
  </w:num>
  <w:num w:numId="6" w16cid:durableId="1998997559">
    <w:abstractNumId w:val="8"/>
  </w:num>
  <w:num w:numId="7" w16cid:durableId="1982882997">
    <w:abstractNumId w:val="2"/>
  </w:num>
  <w:num w:numId="8" w16cid:durableId="196509347">
    <w:abstractNumId w:val="1"/>
  </w:num>
  <w:num w:numId="9" w16cid:durableId="18945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D"/>
    <w:rsid w:val="000004B9"/>
    <w:rsid w:val="00002DE0"/>
    <w:rsid w:val="00006B5A"/>
    <w:rsid w:val="00010268"/>
    <w:rsid w:val="00013F54"/>
    <w:rsid w:val="0001404A"/>
    <w:rsid w:val="000141D8"/>
    <w:rsid w:val="00032BFC"/>
    <w:rsid w:val="00047541"/>
    <w:rsid w:val="00051378"/>
    <w:rsid w:val="0005457D"/>
    <w:rsid w:val="000566A4"/>
    <w:rsid w:val="00057824"/>
    <w:rsid w:val="0006247E"/>
    <w:rsid w:val="000630AB"/>
    <w:rsid w:val="0006691B"/>
    <w:rsid w:val="00067128"/>
    <w:rsid w:val="000709B7"/>
    <w:rsid w:val="00076F19"/>
    <w:rsid w:val="000833C3"/>
    <w:rsid w:val="000918C5"/>
    <w:rsid w:val="00093252"/>
    <w:rsid w:val="000A5685"/>
    <w:rsid w:val="000B1A75"/>
    <w:rsid w:val="000B4923"/>
    <w:rsid w:val="000B4FAA"/>
    <w:rsid w:val="000B61A7"/>
    <w:rsid w:val="000C02F5"/>
    <w:rsid w:val="000C07C7"/>
    <w:rsid w:val="000D56A4"/>
    <w:rsid w:val="000E2C1B"/>
    <w:rsid w:val="000E4F45"/>
    <w:rsid w:val="001004A3"/>
    <w:rsid w:val="00141587"/>
    <w:rsid w:val="00143EFE"/>
    <w:rsid w:val="00170695"/>
    <w:rsid w:val="00186520"/>
    <w:rsid w:val="0019122E"/>
    <w:rsid w:val="001931A5"/>
    <w:rsid w:val="001A5AFA"/>
    <w:rsid w:val="001A60DB"/>
    <w:rsid w:val="001B34B8"/>
    <w:rsid w:val="001B63AA"/>
    <w:rsid w:val="001B7F9A"/>
    <w:rsid w:val="001C38C5"/>
    <w:rsid w:val="001D04C6"/>
    <w:rsid w:val="001D1200"/>
    <w:rsid w:val="001D1343"/>
    <w:rsid w:val="001E038D"/>
    <w:rsid w:val="001E5461"/>
    <w:rsid w:val="001E5CEF"/>
    <w:rsid w:val="001E6F7B"/>
    <w:rsid w:val="001F19BD"/>
    <w:rsid w:val="001F6E87"/>
    <w:rsid w:val="0020145B"/>
    <w:rsid w:val="0020265E"/>
    <w:rsid w:val="00204F3D"/>
    <w:rsid w:val="00222AD2"/>
    <w:rsid w:val="002250E0"/>
    <w:rsid w:val="00230C6D"/>
    <w:rsid w:val="0023198D"/>
    <w:rsid w:val="002462F0"/>
    <w:rsid w:val="00250AD8"/>
    <w:rsid w:val="0026337E"/>
    <w:rsid w:val="00264ED8"/>
    <w:rsid w:val="002669FD"/>
    <w:rsid w:val="00272C8A"/>
    <w:rsid w:val="00272E80"/>
    <w:rsid w:val="00277863"/>
    <w:rsid w:val="002831B4"/>
    <w:rsid w:val="00287DE5"/>
    <w:rsid w:val="0029784E"/>
    <w:rsid w:val="002A0E20"/>
    <w:rsid w:val="002A7DB3"/>
    <w:rsid w:val="002B2A74"/>
    <w:rsid w:val="002E264E"/>
    <w:rsid w:val="002F153F"/>
    <w:rsid w:val="002F1DD5"/>
    <w:rsid w:val="002F5A5D"/>
    <w:rsid w:val="00311D6D"/>
    <w:rsid w:val="003226F7"/>
    <w:rsid w:val="0033018E"/>
    <w:rsid w:val="003317F6"/>
    <w:rsid w:val="00340CE6"/>
    <w:rsid w:val="00341E7F"/>
    <w:rsid w:val="003425ED"/>
    <w:rsid w:val="0034473E"/>
    <w:rsid w:val="00373011"/>
    <w:rsid w:val="00390A83"/>
    <w:rsid w:val="00391C8C"/>
    <w:rsid w:val="003A4682"/>
    <w:rsid w:val="003A4910"/>
    <w:rsid w:val="003B1125"/>
    <w:rsid w:val="003B1A75"/>
    <w:rsid w:val="003C10D6"/>
    <w:rsid w:val="003C266E"/>
    <w:rsid w:val="003C2FC7"/>
    <w:rsid w:val="003C636E"/>
    <w:rsid w:val="003D2678"/>
    <w:rsid w:val="003E41B8"/>
    <w:rsid w:val="00404042"/>
    <w:rsid w:val="00404852"/>
    <w:rsid w:val="00413A4B"/>
    <w:rsid w:val="0044214D"/>
    <w:rsid w:val="004506CD"/>
    <w:rsid w:val="00456C29"/>
    <w:rsid w:val="00472B43"/>
    <w:rsid w:val="0048035F"/>
    <w:rsid w:val="004871BA"/>
    <w:rsid w:val="00490821"/>
    <w:rsid w:val="004943D4"/>
    <w:rsid w:val="00495AFE"/>
    <w:rsid w:val="00495EAC"/>
    <w:rsid w:val="004971BD"/>
    <w:rsid w:val="004A5C8B"/>
    <w:rsid w:val="004A7F7C"/>
    <w:rsid w:val="004B5CC4"/>
    <w:rsid w:val="004C4EB1"/>
    <w:rsid w:val="004C6EDF"/>
    <w:rsid w:val="004E0A30"/>
    <w:rsid w:val="004E0BBD"/>
    <w:rsid w:val="004F54D3"/>
    <w:rsid w:val="004F7769"/>
    <w:rsid w:val="0050267A"/>
    <w:rsid w:val="00515244"/>
    <w:rsid w:val="00515986"/>
    <w:rsid w:val="00515A7C"/>
    <w:rsid w:val="00516F95"/>
    <w:rsid w:val="00523AA9"/>
    <w:rsid w:val="00527951"/>
    <w:rsid w:val="00532182"/>
    <w:rsid w:val="00541FAB"/>
    <w:rsid w:val="005536EC"/>
    <w:rsid w:val="0055594D"/>
    <w:rsid w:val="00555CEB"/>
    <w:rsid w:val="00567C84"/>
    <w:rsid w:val="005701E2"/>
    <w:rsid w:val="00573C3B"/>
    <w:rsid w:val="00587682"/>
    <w:rsid w:val="00597E3C"/>
    <w:rsid w:val="005A39B1"/>
    <w:rsid w:val="005A548B"/>
    <w:rsid w:val="005A5C3E"/>
    <w:rsid w:val="005A7851"/>
    <w:rsid w:val="005B0F65"/>
    <w:rsid w:val="005B6B09"/>
    <w:rsid w:val="005B7D75"/>
    <w:rsid w:val="005C0FBD"/>
    <w:rsid w:val="005C2953"/>
    <w:rsid w:val="005E1C88"/>
    <w:rsid w:val="005E1D94"/>
    <w:rsid w:val="005E21C9"/>
    <w:rsid w:val="005F0846"/>
    <w:rsid w:val="006110D3"/>
    <w:rsid w:val="00615227"/>
    <w:rsid w:val="006225E5"/>
    <w:rsid w:val="00622DF5"/>
    <w:rsid w:val="006313F3"/>
    <w:rsid w:val="0063628F"/>
    <w:rsid w:val="0064174C"/>
    <w:rsid w:val="0066033B"/>
    <w:rsid w:val="00667AD6"/>
    <w:rsid w:val="0067001C"/>
    <w:rsid w:val="00670489"/>
    <w:rsid w:val="00675563"/>
    <w:rsid w:val="006772B8"/>
    <w:rsid w:val="006A1290"/>
    <w:rsid w:val="006A333F"/>
    <w:rsid w:val="006B110E"/>
    <w:rsid w:val="006B2C0F"/>
    <w:rsid w:val="006C25CB"/>
    <w:rsid w:val="006D478D"/>
    <w:rsid w:val="006E7960"/>
    <w:rsid w:val="007064B3"/>
    <w:rsid w:val="007067CB"/>
    <w:rsid w:val="0071790D"/>
    <w:rsid w:val="007215B7"/>
    <w:rsid w:val="00737F2D"/>
    <w:rsid w:val="007449F8"/>
    <w:rsid w:val="00765093"/>
    <w:rsid w:val="00773F0F"/>
    <w:rsid w:val="007748C7"/>
    <w:rsid w:val="007815BB"/>
    <w:rsid w:val="007840D0"/>
    <w:rsid w:val="0079799A"/>
    <w:rsid w:val="00797F5B"/>
    <w:rsid w:val="007A13A4"/>
    <w:rsid w:val="007A77D2"/>
    <w:rsid w:val="007B3CC5"/>
    <w:rsid w:val="007B3F32"/>
    <w:rsid w:val="007B682C"/>
    <w:rsid w:val="007B6AF7"/>
    <w:rsid w:val="007B74DA"/>
    <w:rsid w:val="007C565D"/>
    <w:rsid w:val="007D409C"/>
    <w:rsid w:val="007D44DC"/>
    <w:rsid w:val="00805852"/>
    <w:rsid w:val="00806325"/>
    <w:rsid w:val="0081202F"/>
    <w:rsid w:val="00813161"/>
    <w:rsid w:val="00813C25"/>
    <w:rsid w:val="00816283"/>
    <w:rsid w:val="00822F3B"/>
    <w:rsid w:val="008510A2"/>
    <w:rsid w:val="00855677"/>
    <w:rsid w:val="00866FFA"/>
    <w:rsid w:val="008746F3"/>
    <w:rsid w:val="00881C18"/>
    <w:rsid w:val="00892F4A"/>
    <w:rsid w:val="008A40DA"/>
    <w:rsid w:val="008A469A"/>
    <w:rsid w:val="008B27F6"/>
    <w:rsid w:val="008B3031"/>
    <w:rsid w:val="008B59BA"/>
    <w:rsid w:val="008C5B16"/>
    <w:rsid w:val="008C6712"/>
    <w:rsid w:val="008C6E1B"/>
    <w:rsid w:val="008C77C0"/>
    <w:rsid w:val="008D5FBD"/>
    <w:rsid w:val="008E1201"/>
    <w:rsid w:val="008E49F5"/>
    <w:rsid w:val="008E6749"/>
    <w:rsid w:val="008F52C4"/>
    <w:rsid w:val="00900938"/>
    <w:rsid w:val="00913286"/>
    <w:rsid w:val="00914021"/>
    <w:rsid w:val="009233E6"/>
    <w:rsid w:val="00923A87"/>
    <w:rsid w:val="0092653C"/>
    <w:rsid w:val="00930C74"/>
    <w:rsid w:val="00931205"/>
    <w:rsid w:val="00934157"/>
    <w:rsid w:val="00937822"/>
    <w:rsid w:val="00944F9B"/>
    <w:rsid w:val="0095233F"/>
    <w:rsid w:val="00953492"/>
    <w:rsid w:val="0095406C"/>
    <w:rsid w:val="00961B5F"/>
    <w:rsid w:val="0096375A"/>
    <w:rsid w:val="0097088D"/>
    <w:rsid w:val="00986C22"/>
    <w:rsid w:val="00992CA6"/>
    <w:rsid w:val="00992D0A"/>
    <w:rsid w:val="00993188"/>
    <w:rsid w:val="00997F2F"/>
    <w:rsid w:val="009A4FCE"/>
    <w:rsid w:val="009C0C09"/>
    <w:rsid w:val="009C1F6C"/>
    <w:rsid w:val="009C5FAF"/>
    <w:rsid w:val="009D2C6F"/>
    <w:rsid w:val="009D4245"/>
    <w:rsid w:val="009D5317"/>
    <w:rsid w:val="009F0718"/>
    <w:rsid w:val="009F3E87"/>
    <w:rsid w:val="009F44BF"/>
    <w:rsid w:val="009F694D"/>
    <w:rsid w:val="00A007A5"/>
    <w:rsid w:val="00A011DB"/>
    <w:rsid w:val="00A04BE5"/>
    <w:rsid w:val="00A06CE6"/>
    <w:rsid w:val="00A15BB6"/>
    <w:rsid w:val="00A16F8B"/>
    <w:rsid w:val="00A17825"/>
    <w:rsid w:val="00A24F46"/>
    <w:rsid w:val="00A437AA"/>
    <w:rsid w:val="00A455EC"/>
    <w:rsid w:val="00A5053A"/>
    <w:rsid w:val="00A5626C"/>
    <w:rsid w:val="00A600E7"/>
    <w:rsid w:val="00A63B18"/>
    <w:rsid w:val="00A702C8"/>
    <w:rsid w:val="00A70BE7"/>
    <w:rsid w:val="00A713FE"/>
    <w:rsid w:val="00A73990"/>
    <w:rsid w:val="00A746A8"/>
    <w:rsid w:val="00A76947"/>
    <w:rsid w:val="00A810E8"/>
    <w:rsid w:val="00A85E33"/>
    <w:rsid w:val="00AA5514"/>
    <w:rsid w:val="00AA6217"/>
    <w:rsid w:val="00AB6796"/>
    <w:rsid w:val="00AC03D4"/>
    <w:rsid w:val="00AC2F6A"/>
    <w:rsid w:val="00AE1CF6"/>
    <w:rsid w:val="00AE42FF"/>
    <w:rsid w:val="00AF3028"/>
    <w:rsid w:val="00AF3A59"/>
    <w:rsid w:val="00B02603"/>
    <w:rsid w:val="00B03DEF"/>
    <w:rsid w:val="00B113E3"/>
    <w:rsid w:val="00B308DA"/>
    <w:rsid w:val="00B31599"/>
    <w:rsid w:val="00B464A2"/>
    <w:rsid w:val="00B66D50"/>
    <w:rsid w:val="00B7179D"/>
    <w:rsid w:val="00B72489"/>
    <w:rsid w:val="00B762FF"/>
    <w:rsid w:val="00B8287A"/>
    <w:rsid w:val="00B848DE"/>
    <w:rsid w:val="00B86ABE"/>
    <w:rsid w:val="00B871B4"/>
    <w:rsid w:val="00B97AC4"/>
    <w:rsid w:val="00BA2380"/>
    <w:rsid w:val="00BA4ECF"/>
    <w:rsid w:val="00BA632E"/>
    <w:rsid w:val="00BB123E"/>
    <w:rsid w:val="00BC2DF3"/>
    <w:rsid w:val="00BD2000"/>
    <w:rsid w:val="00BE00E3"/>
    <w:rsid w:val="00BE165D"/>
    <w:rsid w:val="00BE2991"/>
    <w:rsid w:val="00BE35B0"/>
    <w:rsid w:val="00BE7694"/>
    <w:rsid w:val="00BF093E"/>
    <w:rsid w:val="00BF0E47"/>
    <w:rsid w:val="00BF396E"/>
    <w:rsid w:val="00C070A2"/>
    <w:rsid w:val="00C10003"/>
    <w:rsid w:val="00C14B6F"/>
    <w:rsid w:val="00C1565E"/>
    <w:rsid w:val="00C26D36"/>
    <w:rsid w:val="00C30BAD"/>
    <w:rsid w:val="00C365A6"/>
    <w:rsid w:val="00C40D60"/>
    <w:rsid w:val="00C53FED"/>
    <w:rsid w:val="00C544AC"/>
    <w:rsid w:val="00C54D90"/>
    <w:rsid w:val="00C72524"/>
    <w:rsid w:val="00C755C2"/>
    <w:rsid w:val="00C75FB8"/>
    <w:rsid w:val="00C76258"/>
    <w:rsid w:val="00C842BF"/>
    <w:rsid w:val="00C920B9"/>
    <w:rsid w:val="00C94895"/>
    <w:rsid w:val="00CA06E3"/>
    <w:rsid w:val="00CA4BD4"/>
    <w:rsid w:val="00CA5FB6"/>
    <w:rsid w:val="00CB56AC"/>
    <w:rsid w:val="00CB678A"/>
    <w:rsid w:val="00CD03EE"/>
    <w:rsid w:val="00CD1A4F"/>
    <w:rsid w:val="00CD2C28"/>
    <w:rsid w:val="00CD5A5E"/>
    <w:rsid w:val="00CF13CB"/>
    <w:rsid w:val="00CF5C50"/>
    <w:rsid w:val="00CF787A"/>
    <w:rsid w:val="00CF7EB3"/>
    <w:rsid w:val="00D014AE"/>
    <w:rsid w:val="00D031AA"/>
    <w:rsid w:val="00D076F0"/>
    <w:rsid w:val="00D1733F"/>
    <w:rsid w:val="00D17603"/>
    <w:rsid w:val="00D324FF"/>
    <w:rsid w:val="00D355CB"/>
    <w:rsid w:val="00D37801"/>
    <w:rsid w:val="00D46724"/>
    <w:rsid w:val="00D50FDE"/>
    <w:rsid w:val="00D64E59"/>
    <w:rsid w:val="00D718D1"/>
    <w:rsid w:val="00D80298"/>
    <w:rsid w:val="00D85241"/>
    <w:rsid w:val="00D93386"/>
    <w:rsid w:val="00D93AB0"/>
    <w:rsid w:val="00DA01D7"/>
    <w:rsid w:val="00DA6105"/>
    <w:rsid w:val="00DB3F65"/>
    <w:rsid w:val="00DC54D6"/>
    <w:rsid w:val="00DC563F"/>
    <w:rsid w:val="00DC742F"/>
    <w:rsid w:val="00DE0D5B"/>
    <w:rsid w:val="00DE746B"/>
    <w:rsid w:val="00DE7795"/>
    <w:rsid w:val="00DF1B46"/>
    <w:rsid w:val="00DF3B0E"/>
    <w:rsid w:val="00E24878"/>
    <w:rsid w:val="00E33862"/>
    <w:rsid w:val="00E43067"/>
    <w:rsid w:val="00E433CA"/>
    <w:rsid w:val="00E508E2"/>
    <w:rsid w:val="00E52952"/>
    <w:rsid w:val="00E76934"/>
    <w:rsid w:val="00E80568"/>
    <w:rsid w:val="00E91A40"/>
    <w:rsid w:val="00E92651"/>
    <w:rsid w:val="00EB4834"/>
    <w:rsid w:val="00EC5AD3"/>
    <w:rsid w:val="00EC6F23"/>
    <w:rsid w:val="00EF45CD"/>
    <w:rsid w:val="00EF7FEF"/>
    <w:rsid w:val="00F0243E"/>
    <w:rsid w:val="00F1151C"/>
    <w:rsid w:val="00F11C90"/>
    <w:rsid w:val="00F147A2"/>
    <w:rsid w:val="00F152CA"/>
    <w:rsid w:val="00F30BBA"/>
    <w:rsid w:val="00F470E4"/>
    <w:rsid w:val="00F47FFC"/>
    <w:rsid w:val="00F54DB1"/>
    <w:rsid w:val="00F574A4"/>
    <w:rsid w:val="00F623B3"/>
    <w:rsid w:val="00F6480B"/>
    <w:rsid w:val="00F759D1"/>
    <w:rsid w:val="00F803DA"/>
    <w:rsid w:val="00F8099F"/>
    <w:rsid w:val="00F90B69"/>
    <w:rsid w:val="00F90C07"/>
    <w:rsid w:val="00F9672B"/>
    <w:rsid w:val="00FA7F72"/>
    <w:rsid w:val="00FB32CD"/>
    <w:rsid w:val="00FB785D"/>
    <w:rsid w:val="00FC29F6"/>
    <w:rsid w:val="00FC79EF"/>
    <w:rsid w:val="00FE0D0E"/>
    <w:rsid w:val="00FE31F7"/>
    <w:rsid w:val="00FE3555"/>
    <w:rsid w:val="00FE5E45"/>
    <w:rsid w:val="00FF20FD"/>
    <w:rsid w:val="00FF6A40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8355"/>
  <w15:docId w15:val="{6D26A0F2-63F6-4A0C-AB6C-151BD64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7179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179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338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Bullet">
    <w:name w:val="Bullet"/>
    <w:rsid w:val="00E33862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CD03EE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CB"/>
    <w:rPr>
      <w:rFonts w:ascii="Tahoma" w:eastAsia="Times New Roman" w:hAnsi="Tahoma" w:cs="Tahoma"/>
      <w:sz w:val="16"/>
      <w:szCs w:val="16"/>
      <w:lang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6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6A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914021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746F3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0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9D0E3-8872-4D4C-82AE-C158E6A8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Merve TURKER</cp:lastModifiedBy>
  <cp:revision>6</cp:revision>
  <cp:lastPrinted>2019-01-24T06:10:00Z</cp:lastPrinted>
  <dcterms:created xsi:type="dcterms:W3CDTF">2019-06-18T08:55:00Z</dcterms:created>
  <dcterms:modified xsi:type="dcterms:W3CDTF">2024-09-02T12:09:00Z</dcterms:modified>
</cp:coreProperties>
</file>