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A29CD7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3B90B" wp14:editId="37FE8E9F">
                <wp:simplePos x="0" y="0"/>
                <wp:positionH relativeFrom="column">
                  <wp:posOffset>-862330</wp:posOffset>
                </wp:positionH>
                <wp:positionV relativeFrom="paragraph">
                  <wp:posOffset>275590</wp:posOffset>
                </wp:positionV>
                <wp:extent cx="8040370" cy="27305"/>
                <wp:effectExtent l="0" t="0" r="36830" b="2984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0370" cy="27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2BE6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7.9pt,21.7pt" to="56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" strokecolor="black [3213]"/>
            </w:pict>
          </mc:Fallback>
        </mc:AlternateContent>
      </w:r>
      <w:r>
        <w:rPr>
          <w:b/>
        </w:rPr>
        <w:t>DOKTORA YETERLİK SONUÇ DEĞERLENDİRME TUTANAK FORMU</w:t>
      </w:r>
    </w:p>
    <w:p w14:paraId="437A9DA4" w14:textId="77777777" w:rsidR="00A00C77" w:rsidRDefault="00A00C77" w:rsidP="000A7284">
      <w:pPr>
        <w:pStyle w:val="Header"/>
        <w:tabs>
          <w:tab w:val="left" w:pos="284"/>
          <w:tab w:val="left" w:pos="568"/>
          <w:tab w:val="left" w:pos="852"/>
        </w:tabs>
        <w:rPr>
          <w:b/>
        </w:rPr>
      </w:pPr>
    </w:p>
    <w:p w14:paraId="524F7137" w14:textId="54C923DD" w:rsidR="000A7284" w:rsidRDefault="000A7284" w:rsidP="00A00C77">
      <w:pPr>
        <w:pStyle w:val="Header"/>
        <w:jc w:val="center"/>
        <w:rPr>
          <w:b/>
        </w:rPr>
      </w:pPr>
      <w:r>
        <w:rPr>
          <w:b/>
        </w:rPr>
        <w:t>Yazılı Sınav Soru Tutanağı</w:t>
      </w:r>
    </w:p>
    <w:p w14:paraId="4CB73DEC" w14:textId="77777777" w:rsidR="000A7284" w:rsidRDefault="000A7284" w:rsidP="000A7284">
      <w:pPr>
        <w:pStyle w:val="ListBullet"/>
        <w:numPr>
          <w:ilvl w:val="0"/>
          <w:numId w:val="0"/>
        </w:numPr>
        <w:tabs>
          <w:tab w:val="left" w:pos="708"/>
        </w:tabs>
        <w:jc w:val="both"/>
      </w:pPr>
      <w:r>
        <w:t>Tarih:</w:t>
      </w:r>
    </w:p>
    <w:p w14:paraId="2CCF52A3" w14:textId="77777777" w:rsidR="000A7284" w:rsidRDefault="000A7284" w:rsidP="000A7284"/>
    <w:p w14:paraId="28A21121" w14:textId="77777777" w:rsidR="000A7284" w:rsidRDefault="000A7284" w:rsidP="000A7284"/>
    <w:p w14:paraId="6C77F7A0" w14:textId="77777777" w:rsidR="000A7284" w:rsidRDefault="000A7284" w:rsidP="000A7284"/>
    <w:p w14:paraId="5163B0C2" w14:textId="77777777" w:rsidR="000A7284" w:rsidRDefault="000A7284" w:rsidP="000A7284"/>
    <w:p w14:paraId="7880D139" w14:textId="77777777" w:rsidR="000A7284" w:rsidRDefault="000A7284" w:rsidP="000A7284"/>
    <w:p w14:paraId="00E7743E" w14:textId="77777777" w:rsidR="000A7284" w:rsidRDefault="000A7284" w:rsidP="000A7284"/>
    <w:p w14:paraId="4A631DCE" w14:textId="77777777" w:rsidR="000A7284" w:rsidRDefault="000A7284" w:rsidP="000A7284"/>
    <w:p w14:paraId="577B32EA" w14:textId="7E5A8DA2" w:rsidR="000A7284" w:rsidRDefault="000A7284" w:rsidP="000A7284">
      <w:pPr>
        <w:tabs>
          <w:tab w:val="left" w:pos="1230"/>
        </w:tabs>
      </w:pPr>
    </w:p>
    <w:p w14:paraId="2C5D2076" w14:textId="77777777" w:rsidR="000A7284" w:rsidRDefault="000A7284" w:rsidP="000A7284"/>
    <w:p w14:paraId="0BB32676" w14:textId="77777777" w:rsidR="000A7284" w:rsidRDefault="000A7284" w:rsidP="000A7284"/>
    <w:p w14:paraId="72D73D4E" w14:textId="4371C334" w:rsidR="000A7284" w:rsidRDefault="000A7284" w:rsidP="000A7284">
      <w:pPr>
        <w:tabs>
          <w:tab w:val="left" w:pos="2970"/>
        </w:tabs>
      </w:pPr>
    </w:p>
    <w:p w14:paraId="4657BB44" w14:textId="77777777" w:rsidR="000A7284" w:rsidRDefault="000A7284" w:rsidP="000A7284"/>
    <w:p w14:paraId="2EB80921" w14:textId="77777777" w:rsidR="000A7284" w:rsidRDefault="000A7284" w:rsidP="000A7284"/>
    <w:p w14:paraId="65430044" w14:textId="77777777" w:rsidR="000A7284" w:rsidRDefault="000A7284" w:rsidP="000A7284"/>
    <w:p w14:paraId="566E2344" w14:textId="77777777" w:rsidR="000A7284" w:rsidRDefault="000A7284" w:rsidP="000A7284"/>
    <w:p w14:paraId="5A4BDD7D" w14:textId="77777777" w:rsidR="000A7284" w:rsidRDefault="000A7284" w:rsidP="000A7284"/>
    <w:p w14:paraId="2B7CF2EE" w14:textId="77777777" w:rsidR="000A7284" w:rsidRDefault="000A7284" w:rsidP="000A7284"/>
    <w:p w14:paraId="73806B3A" w14:textId="77777777" w:rsidR="000A7284" w:rsidRDefault="000A7284" w:rsidP="000A7284"/>
    <w:p w14:paraId="0DFA1E52" w14:textId="77777777" w:rsidR="00A00C77" w:rsidRDefault="00A00C77" w:rsidP="000A7284"/>
    <w:p w14:paraId="2D4BCD59" w14:textId="77777777" w:rsidR="00A00C77" w:rsidRDefault="00A00C77" w:rsidP="000A7284"/>
    <w:p w14:paraId="5090EEC9" w14:textId="77777777" w:rsidR="00A00C77" w:rsidRDefault="00A00C77" w:rsidP="000A7284"/>
    <w:p w14:paraId="2EA79942" w14:textId="77777777" w:rsidR="00A00C77" w:rsidRDefault="00A00C77" w:rsidP="000A7284"/>
    <w:p w14:paraId="55739FD5" w14:textId="77777777" w:rsidR="00A00C77" w:rsidRDefault="00A00C77" w:rsidP="000A7284"/>
    <w:p w14:paraId="358AD4F7" w14:textId="77777777" w:rsidR="00A00C77" w:rsidRDefault="00A00C77" w:rsidP="000A7284"/>
    <w:p w14:paraId="148492E4" w14:textId="77777777" w:rsidR="00A00C77" w:rsidRDefault="00A00C77" w:rsidP="000A7284"/>
    <w:p w14:paraId="5B247C4C" w14:textId="77777777" w:rsidR="00A00C77" w:rsidRDefault="00A00C77" w:rsidP="000A7284"/>
    <w:p w14:paraId="12A0EA9F" w14:textId="77777777" w:rsidR="00A00C77" w:rsidRDefault="00A00C77" w:rsidP="000A7284"/>
    <w:p w14:paraId="65EF014C" w14:textId="77777777" w:rsidR="00A00C77" w:rsidRDefault="00A00C77" w:rsidP="000A7284"/>
    <w:p w14:paraId="496FE7A7" w14:textId="77777777" w:rsidR="00A00C77" w:rsidRDefault="00A00C77" w:rsidP="000A7284"/>
    <w:p w14:paraId="37D1BD28" w14:textId="77777777" w:rsidR="00A00C77" w:rsidRDefault="00A00C77" w:rsidP="000A7284"/>
    <w:p w14:paraId="6ABE7C41" w14:textId="77777777" w:rsidR="00A00C77" w:rsidRDefault="00A00C77" w:rsidP="000A7284"/>
    <w:p w14:paraId="42CF9FB1" w14:textId="77777777" w:rsidR="00A00C77" w:rsidRDefault="00A00C77" w:rsidP="000A7284"/>
    <w:p w14:paraId="2D96FE4E" w14:textId="77777777" w:rsidR="00A00C77" w:rsidRDefault="00A00C77" w:rsidP="000A7284"/>
    <w:p w14:paraId="5D0BF159" w14:textId="77777777" w:rsidR="00A00C77" w:rsidRDefault="00A00C77" w:rsidP="000A7284"/>
    <w:p w14:paraId="07377950" w14:textId="77777777" w:rsidR="00A00C77" w:rsidRDefault="00A00C77" w:rsidP="000A7284"/>
    <w:p w14:paraId="02BAB535" w14:textId="77777777" w:rsidR="00A00C77" w:rsidRDefault="00A00C77" w:rsidP="000A7284"/>
    <w:p w14:paraId="0728A068" w14:textId="77777777" w:rsidR="00A00C77" w:rsidRDefault="00A00C77" w:rsidP="000A7284"/>
    <w:p w14:paraId="3D0B5308" w14:textId="77777777" w:rsidR="00A00C77" w:rsidRDefault="00A00C77" w:rsidP="000A7284"/>
    <w:p w14:paraId="72955C5D" w14:textId="06C667E3" w:rsidR="000A7284" w:rsidRDefault="00A00C77" w:rsidP="000A7284">
      <w:pPr>
        <w:spacing w:after="200" w:line="276" w:lineRule="auto"/>
      </w:pPr>
      <w:r>
        <w:t xml:space="preserve">Jüri Başkanı, Üyeleri ve Aday İmza Alanı </w:t>
      </w:r>
      <w:r w:rsidR="000A7284">
        <w:br w:type="page"/>
      </w:r>
    </w:p>
    <w:p w14:paraId="67055A30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2495F" wp14:editId="41B592A9">
                <wp:simplePos x="0" y="0"/>
                <wp:positionH relativeFrom="page">
                  <wp:posOffset>-15240</wp:posOffset>
                </wp:positionH>
                <wp:positionV relativeFrom="paragraph">
                  <wp:posOffset>214630</wp:posOffset>
                </wp:positionV>
                <wp:extent cx="8162290" cy="53340"/>
                <wp:effectExtent l="0" t="0" r="29210" b="2286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2290" cy="53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74D3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-1.2pt,16.9pt" to="641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" strokecolor="black [3213]">
                <w10:wrap anchorx="page"/>
              </v:line>
            </w:pict>
          </mc:Fallback>
        </mc:AlternateContent>
      </w:r>
      <w:r>
        <w:rPr>
          <w:b/>
        </w:rPr>
        <w:t>DOKTORA YETERLİK SONUÇ DEĞERLENDİRME TUTANAK FORMU</w:t>
      </w:r>
    </w:p>
    <w:p w14:paraId="5361CDC3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</w:p>
    <w:p w14:paraId="6A1F8203" w14:textId="77777777" w:rsidR="000A7284" w:rsidRDefault="000A7284" w:rsidP="000A7284">
      <w:pPr>
        <w:pStyle w:val="Header"/>
        <w:jc w:val="center"/>
        <w:rPr>
          <w:b/>
        </w:rPr>
      </w:pPr>
      <w:r>
        <w:rPr>
          <w:b/>
        </w:rPr>
        <w:t>Sözlü Sınav Soru Tutanağı</w:t>
      </w:r>
    </w:p>
    <w:p w14:paraId="7E0F5298" w14:textId="77777777" w:rsidR="000A7284" w:rsidRDefault="000A7284" w:rsidP="000A7284">
      <w:pPr>
        <w:pStyle w:val="Header"/>
        <w:jc w:val="both"/>
        <w:rPr>
          <w:b/>
        </w:rPr>
      </w:pPr>
    </w:p>
    <w:p w14:paraId="2CE07BD8" w14:textId="77777777" w:rsidR="000A7284" w:rsidRDefault="000A7284" w:rsidP="000A7284">
      <w:pPr>
        <w:pStyle w:val="ListBullet"/>
        <w:numPr>
          <w:ilvl w:val="0"/>
          <w:numId w:val="0"/>
        </w:numPr>
        <w:tabs>
          <w:tab w:val="left" w:pos="708"/>
        </w:tabs>
      </w:pPr>
      <w:r>
        <w:t>Tarih:</w:t>
      </w:r>
    </w:p>
    <w:p w14:paraId="3AFBD33A" w14:textId="77777777" w:rsidR="000A7284" w:rsidRDefault="000A7284" w:rsidP="000A7284"/>
    <w:p w14:paraId="69E33607" w14:textId="77777777" w:rsidR="000A7284" w:rsidRDefault="000A7284" w:rsidP="000A7284"/>
    <w:p w14:paraId="4C9CA234" w14:textId="77777777" w:rsidR="000A7284" w:rsidRDefault="000A7284" w:rsidP="000A7284"/>
    <w:p w14:paraId="300781CE" w14:textId="77777777" w:rsidR="000A7284" w:rsidRDefault="000A7284" w:rsidP="000A7284"/>
    <w:p w14:paraId="2B0B784E" w14:textId="77777777" w:rsidR="000A7284" w:rsidRDefault="000A7284" w:rsidP="000A7284"/>
    <w:p w14:paraId="72131236" w14:textId="77777777" w:rsidR="000A7284" w:rsidRDefault="000A7284" w:rsidP="000A7284"/>
    <w:p w14:paraId="60AEA590" w14:textId="77777777" w:rsidR="000A7284" w:rsidRDefault="000A7284" w:rsidP="000A7284"/>
    <w:p w14:paraId="27128092" w14:textId="51FE7EA9" w:rsidR="000A7284" w:rsidRDefault="000A7284" w:rsidP="000A7284">
      <w:pPr>
        <w:tabs>
          <w:tab w:val="left" w:pos="1230"/>
        </w:tabs>
      </w:pPr>
    </w:p>
    <w:p w14:paraId="0BDB332A" w14:textId="77777777" w:rsidR="000A7284" w:rsidRDefault="000A7284" w:rsidP="000A7284"/>
    <w:p w14:paraId="734688BA" w14:textId="77777777" w:rsidR="000A7284" w:rsidRDefault="000A7284" w:rsidP="000A7284"/>
    <w:p w14:paraId="73F849CB" w14:textId="2B4DEA52" w:rsidR="000A7284" w:rsidRDefault="000A7284" w:rsidP="000A7284">
      <w:pPr>
        <w:tabs>
          <w:tab w:val="left" w:pos="2970"/>
        </w:tabs>
      </w:pPr>
    </w:p>
    <w:p w14:paraId="1733E543" w14:textId="77777777" w:rsidR="000A7284" w:rsidRDefault="000A7284" w:rsidP="000A7284"/>
    <w:p w14:paraId="3CEF0033" w14:textId="77777777" w:rsidR="000A7284" w:rsidRDefault="000A7284" w:rsidP="000A7284"/>
    <w:p w14:paraId="37E77B98" w14:textId="77777777" w:rsidR="000A7284" w:rsidRDefault="000A7284" w:rsidP="000A7284"/>
    <w:p w14:paraId="467D529B" w14:textId="77777777" w:rsidR="000A7284" w:rsidRDefault="000A7284" w:rsidP="000A7284"/>
    <w:p w14:paraId="50D6DCB9" w14:textId="77777777" w:rsidR="000A7284" w:rsidRDefault="000A7284" w:rsidP="000A7284"/>
    <w:p w14:paraId="5DDE8BEF" w14:textId="77777777" w:rsidR="000A7284" w:rsidRDefault="000A7284" w:rsidP="000A7284"/>
    <w:p w14:paraId="3DAB2ACA" w14:textId="77777777" w:rsidR="000A7284" w:rsidRDefault="000A7284" w:rsidP="000A7284"/>
    <w:p w14:paraId="6A954E7D" w14:textId="77777777" w:rsidR="000A7284" w:rsidRDefault="000A7284" w:rsidP="000A7284"/>
    <w:p w14:paraId="7CF0F9B5" w14:textId="77777777" w:rsidR="000A7284" w:rsidRDefault="000A7284" w:rsidP="000A7284"/>
    <w:p w14:paraId="43A88EF6" w14:textId="77777777" w:rsidR="000A7284" w:rsidRDefault="000A7284" w:rsidP="000A7284"/>
    <w:p w14:paraId="34815719" w14:textId="77777777" w:rsidR="000A7284" w:rsidRDefault="000A7284" w:rsidP="000A7284"/>
    <w:p w14:paraId="60F72ADA" w14:textId="77777777" w:rsidR="000A7284" w:rsidRDefault="000A7284" w:rsidP="000A7284"/>
    <w:p w14:paraId="0533E60F" w14:textId="77777777" w:rsidR="000A7284" w:rsidRDefault="000A7284" w:rsidP="000A7284"/>
    <w:p w14:paraId="330D8067" w14:textId="77777777" w:rsidR="000A7284" w:rsidRDefault="000A7284" w:rsidP="000A7284">
      <w:pPr>
        <w:tabs>
          <w:tab w:val="left" w:pos="975"/>
        </w:tabs>
      </w:pPr>
    </w:p>
    <w:p w14:paraId="2803B6AD" w14:textId="77777777" w:rsidR="000A7284" w:rsidRDefault="000A7284" w:rsidP="000A7284"/>
    <w:p w14:paraId="3183DAB9" w14:textId="77777777" w:rsidR="000A7284" w:rsidRDefault="000A7284" w:rsidP="000A7284"/>
    <w:p w14:paraId="2A6AB6D0" w14:textId="77777777" w:rsidR="000A7284" w:rsidRDefault="000A7284" w:rsidP="000A7284"/>
    <w:p w14:paraId="5AF4079A" w14:textId="77777777" w:rsidR="000A7284" w:rsidRDefault="000A7284" w:rsidP="000A7284"/>
    <w:p w14:paraId="5ED48811" w14:textId="77777777" w:rsidR="000A7284" w:rsidRDefault="000A7284" w:rsidP="000A7284"/>
    <w:p w14:paraId="1A74EE50" w14:textId="77777777" w:rsidR="000A7284" w:rsidRDefault="000A7284" w:rsidP="000A7284"/>
    <w:p w14:paraId="12E72963" w14:textId="77777777" w:rsidR="000A7284" w:rsidRDefault="000A7284" w:rsidP="000A7284">
      <w:pPr>
        <w:tabs>
          <w:tab w:val="left" w:pos="1770"/>
        </w:tabs>
      </w:pPr>
    </w:p>
    <w:p w14:paraId="492B88E4" w14:textId="77777777" w:rsidR="000A7284" w:rsidRDefault="000A7284" w:rsidP="000A7284"/>
    <w:p w14:paraId="262F6913" w14:textId="77777777" w:rsidR="000A7284" w:rsidRDefault="000A7284" w:rsidP="000A7284"/>
    <w:p w14:paraId="03DEB401" w14:textId="77777777" w:rsidR="000A7284" w:rsidRDefault="000A7284" w:rsidP="000A7284"/>
    <w:p w14:paraId="11AC4363" w14:textId="77777777" w:rsidR="000A7284" w:rsidRDefault="000A7284" w:rsidP="000A7284"/>
    <w:p w14:paraId="6D7FCB70" w14:textId="77777777" w:rsidR="00A00C77" w:rsidRPr="00A00C77" w:rsidRDefault="00A00C77" w:rsidP="00A00C77">
      <w:pPr>
        <w:pStyle w:val="Header"/>
      </w:pPr>
    </w:p>
    <w:p w14:paraId="3F1E97CE" w14:textId="77777777" w:rsidR="000A7284" w:rsidRDefault="000A7284" w:rsidP="000A7284">
      <w:pPr>
        <w:pStyle w:val="Footer"/>
        <w:rPr>
          <w:b/>
        </w:rPr>
      </w:pPr>
      <w:r>
        <w:t xml:space="preserve">Jüri Başkanı, Üyeleri ve Aday İmza Alanı </w:t>
      </w:r>
      <w:r>
        <w:rPr>
          <w:b/>
        </w:rPr>
        <w:br w:type="page"/>
      </w:r>
    </w:p>
    <w:p w14:paraId="13B28D89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82C5E" wp14:editId="335AFD39">
                <wp:simplePos x="0" y="0"/>
                <wp:positionH relativeFrom="column">
                  <wp:posOffset>-786130</wp:posOffset>
                </wp:positionH>
                <wp:positionV relativeFrom="paragraph">
                  <wp:posOffset>267970</wp:posOffset>
                </wp:positionV>
                <wp:extent cx="7895590" cy="7620"/>
                <wp:effectExtent l="0" t="0" r="29210" b="3048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559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EF1B" id="Düz Bağlayıcı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1.9pt,21.1pt" to="559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" strokecolor="black [3213]"/>
            </w:pict>
          </mc:Fallback>
        </mc:AlternateContent>
      </w:r>
      <w:r>
        <w:rPr>
          <w:b/>
        </w:rPr>
        <w:t>DOKTORA YETERLİK SONUÇ DEĞERLENDİRME TUTANAK FORMU</w:t>
      </w:r>
    </w:p>
    <w:p w14:paraId="43EC7020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</w:p>
    <w:p w14:paraId="012E955B" w14:textId="36044717" w:rsidR="000A7284" w:rsidRDefault="000A7284" w:rsidP="00A00C77">
      <w:pPr>
        <w:pStyle w:val="Header"/>
        <w:jc w:val="center"/>
        <w:rPr>
          <w:b/>
        </w:rPr>
      </w:pPr>
      <w:r>
        <w:rPr>
          <w:b/>
        </w:rPr>
        <w:t>Yazılı Sınav Cevap Tutanağı</w:t>
      </w:r>
    </w:p>
    <w:p w14:paraId="73247DAD" w14:textId="77777777" w:rsidR="000A7284" w:rsidRDefault="000A7284" w:rsidP="000A7284">
      <w:pPr>
        <w:pStyle w:val="Header"/>
        <w:jc w:val="both"/>
        <w:rPr>
          <w:b/>
        </w:rPr>
      </w:pPr>
    </w:p>
    <w:p w14:paraId="59F649D6" w14:textId="77777777" w:rsidR="000A7284" w:rsidRDefault="000A7284" w:rsidP="000A7284">
      <w:pPr>
        <w:pStyle w:val="ListBullet"/>
        <w:numPr>
          <w:ilvl w:val="0"/>
          <w:numId w:val="0"/>
        </w:numPr>
        <w:tabs>
          <w:tab w:val="left" w:pos="708"/>
        </w:tabs>
        <w:jc w:val="both"/>
      </w:pPr>
      <w:r>
        <w:t>Tarih:</w:t>
      </w:r>
    </w:p>
    <w:p w14:paraId="587B8303" w14:textId="77777777" w:rsidR="000A7284" w:rsidRDefault="000A7284" w:rsidP="000A7284">
      <w:r>
        <w:t xml:space="preserve"> </w:t>
      </w:r>
    </w:p>
    <w:p w14:paraId="155DF5FD" w14:textId="77777777" w:rsidR="000A7284" w:rsidRDefault="000A7284" w:rsidP="000A7284"/>
    <w:p w14:paraId="50B2B3F7" w14:textId="77777777" w:rsidR="000A7284" w:rsidRDefault="000A7284" w:rsidP="000A7284"/>
    <w:p w14:paraId="72AEE863" w14:textId="77777777" w:rsidR="000A7284" w:rsidRDefault="000A7284" w:rsidP="000A7284"/>
    <w:p w14:paraId="3B16201E" w14:textId="77777777" w:rsidR="000A7284" w:rsidRDefault="000A7284" w:rsidP="000A7284"/>
    <w:p w14:paraId="5ADAE601" w14:textId="77777777" w:rsidR="000A7284" w:rsidRDefault="000A7284" w:rsidP="000A7284"/>
    <w:p w14:paraId="1AB69CAB" w14:textId="5D281339" w:rsidR="000A7284" w:rsidRDefault="000A7284" w:rsidP="000A7284">
      <w:pPr>
        <w:tabs>
          <w:tab w:val="left" w:pos="1230"/>
        </w:tabs>
      </w:pPr>
    </w:p>
    <w:p w14:paraId="6AA4F99A" w14:textId="77777777" w:rsidR="000A7284" w:rsidRDefault="000A7284" w:rsidP="000A7284"/>
    <w:p w14:paraId="56086C99" w14:textId="77777777" w:rsidR="000A7284" w:rsidRDefault="000A7284" w:rsidP="000A7284"/>
    <w:p w14:paraId="1C3B19C1" w14:textId="657651B0" w:rsidR="000A7284" w:rsidRDefault="000A7284" w:rsidP="000A7284">
      <w:pPr>
        <w:tabs>
          <w:tab w:val="left" w:pos="2970"/>
        </w:tabs>
      </w:pPr>
    </w:p>
    <w:p w14:paraId="2257B15F" w14:textId="77777777" w:rsidR="000A7284" w:rsidRDefault="000A7284" w:rsidP="000A7284"/>
    <w:p w14:paraId="193C3C17" w14:textId="77777777" w:rsidR="000A7284" w:rsidRDefault="000A7284" w:rsidP="000A7284"/>
    <w:p w14:paraId="36DA0923" w14:textId="77777777" w:rsidR="000A7284" w:rsidRDefault="000A7284" w:rsidP="000A7284"/>
    <w:p w14:paraId="659D41D4" w14:textId="77777777" w:rsidR="000A7284" w:rsidRDefault="000A7284" w:rsidP="000A7284"/>
    <w:p w14:paraId="5CF3521B" w14:textId="77777777" w:rsidR="000A7284" w:rsidRDefault="000A7284" w:rsidP="000A7284"/>
    <w:p w14:paraId="7DA1CBD1" w14:textId="77777777" w:rsidR="000A7284" w:rsidRDefault="000A7284" w:rsidP="000A7284"/>
    <w:p w14:paraId="4315145A" w14:textId="77777777" w:rsidR="000A7284" w:rsidRDefault="000A7284" w:rsidP="000A7284"/>
    <w:p w14:paraId="1ABA8B40" w14:textId="77777777" w:rsidR="000A7284" w:rsidRDefault="000A7284" w:rsidP="000A7284"/>
    <w:p w14:paraId="017CE5D4" w14:textId="77777777" w:rsidR="000A7284" w:rsidRDefault="000A7284" w:rsidP="000A7284"/>
    <w:p w14:paraId="2F89A5BF" w14:textId="77777777" w:rsidR="000A7284" w:rsidRDefault="000A7284" w:rsidP="000A7284"/>
    <w:p w14:paraId="4EA85EEA" w14:textId="77777777" w:rsidR="000A7284" w:rsidRDefault="000A7284" w:rsidP="000A7284"/>
    <w:p w14:paraId="2C4E03C6" w14:textId="77777777" w:rsidR="000A7284" w:rsidRDefault="000A7284" w:rsidP="000A7284"/>
    <w:p w14:paraId="47F38D1C" w14:textId="77777777" w:rsidR="000A7284" w:rsidRDefault="000A7284" w:rsidP="000A7284"/>
    <w:p w14:paraId="65793E44" w14:textId="77777777" w:rsidR="000A7284" w:rsidRDefault="000A7284" w:rsidP="000A7284">
      <w:pPr>
        <w:tabs>
          <w:tab w:val="left" w:pos="975"/>
        </w:tabs>
      </w:pPr>
    </w:p>
    <w:p w14:paraId="7756A166" w14:textId="77777777" w:rsidR="000A7284" w:rsidRDefault="000A7284" w:rsidP="000A7284"/>
    <w:p w14:paraId="517AB912" w14:textId="77777777" w:rsidR="000A7284" w:rsidRDefault="000A7284" w:rsidP="000A7284"/>
    <w:p w14:paraId="6C1ABA7B" w14:textId="77777777" w:rsidR="000A7284" w:rsidRDefault="000A7284" w:rsidP="000A7284"/>
    <w:p w14:paraId="587103CF" w14:textId="77777777" w:rsidR="000A7284" w:rsidRDefault="000A7284" w:rsidP="000A7284"/>
    <w:p w14:paraId="02ABF13F" w14:textId="77777777" w:rsidR="000A7284" w:rsidRDefault="000A7284" w:rsidP="000A7284"/>
    <w:p w14:paraId="1952B796" w14:textId="77777777" w:rsidR="000A7284" w:rsidRDefault="000A7284" w:rsidP="000A7284"/>
    <w:p w14:paraId="1559A3BA" w14:textId="77777777" w:rsidR="000A7284" w:rsidRDefault="000A7284" w:rsidP="000A7284">
      <w:pPr>
        <w:tabs>
          <w:tab w:val="left" w:pos="1770"/>
        </w:tabs>
      </w:pPr>
    </w:p>
    <w:p w14:paraId="2AEAE3D3" w14:textId="77777777" w:rsidR="000A7284" w:rsidRDefault="000A7284" w:rsidP="000A7284"/>
    <w:p w14:paraId="1032D38C" w14:textId="77777777" w:rsidR="000A7284" w:rsidRDefault="000A7284" w:rsidP="000A7284"/>
    <w:p w14:paraId="08EA56B0" w14:textId="77777777" w:rsidR="000A7284" w:rsidRDefault="000A7284" w:rsidP="000A7284"/>
    <w:p w14:paraId="210C5397" w14:textId="77777777" w:rsidR="000A7284" w:rsidRDefault="000A7284" w:rsidP="000A7284"/>
    <w:p w14:paraId="2EABB9EE" w14:textId="77777777" w:rsidR="000A7284" w:rsidRDefault="000A7284" w:rsidP="000A7284">
      <w:pPr>
        <w:pStyle w:val="Footer"/>
      </w:pPr>
    </w:p>
    <w:p w14:paraId="0D08B8B4" w14:textId="77777777" w:rsidR="000A7284" w:rsidRDefault="000A7284" w:rsidP="000A7284">
      <w:pPr>
        <w:pStyle w:val="Footer"/>
      </w:pPr>
      <w:r>
        <w:t xml:space="preserve">Jüri Başkanı, Üyeleri ve Aday İmza Alanı </w:t>
      </w:r>
      <w:r>
        <w:br w:type="page"/>
      </w:r>
    </w:p>
    <w:p w14:paraId="22A291AE" w14:textId="77777777" w:rsidR="000A7284" w:rsidRDefault="000A7284" w:rsidP="000A7284">
      <w:pPr>
        <w:pStyle w:val="Header"/>
        <w:tabs>
          <w:tab w:val="left" w:pos="284"/>
          <w:tab w:val="left" w:pos="568"/>
          <w:tab w:val="left" w:pos="852"/>
        </w:tabs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13CE9" wp14:editId="5E7AA23D">
                <wp:simplePos x="0" y="0"/>
                <wp:positionH relativeFrom="margin">
                  <wp:posOffset>-656590</wp:posOffset>
                </wp:positionH>
                <wp:positionV relativeFrom="paragraph">
                  <wp:posOffset>255904</wp:posOffset>
                </wp:positionV>
                <wp:extent cx="7155180" cy="12065"/>
                <wp:effectExtent l="0" t="0" r="26670" b="2603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5180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336B" id="Düz Bağlayıcı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51.7pt,20.15pt" to="511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" strokecolor="black [3213]">
                <w10:wrap anchorx="margin"/>
              </v:line>
            </w:pict>
          </mc:Fallback>
        </mc:AlternateContent>
      </w:r>
      <w:r>
        <w:rPr>
          <w:b/>
        </w:rPr>
        <w:t>DOKTORA YETERLİK SONUÇ DEĞERLENDİRME TUTANAK FORMU</w:t>
      </w:r>
    </w:p>
    <w:p w14:paraId="51BB9434" w14:textId="77777777" w:rsidR="000A7284" w:rsidRDefault="000A7284" w:rsidP="000A7284">
      <w:pPr>
        <w:pStyle w:val="Header"/>
        <w:jc w:val="center"/>
        <w:rPr>
          <w:b/>
        </w:rPr>
      </w:pPr>
    </w:p>
    <w:p w14:paraId="1A1AD69D" w14:textId="090D587F" w:rsidR="000A7284" w:rsidRDefault="000A7284" w:rsidP="00A00C77">
      <w:pPr>
        <w:pStyle w:val="Header"/>
        <w:jc w:val="center"/>
        <w:rPr>
          <w:b/>
        </w:rPr>
      </w:pPr>
      <w:r>
        <w:rPr>
          <w:b/>
        </w:rPr>
        <w:t>Sözlü Sınav Cevap Tutanağı</w:t>
      </w:r>
    </w:p>
    <w:p w14:paraId="12A7F60B" w14:textId="77777777" w:rsidR="000A7284" w:rsidRDefault="000A7284" w:rsidP="000A7284">
      <w:pPr>
        <w:pStyle w:val="Header"/>
        <w:jc w:val="both"/>
        <w:rPr>
          <w:b/>
        </w:rPr>
      </w:pPr>
    </w:p>
    <w:p w14:paraId="5096AF87" w14:textId="77777777" w:rsidR="000A7284" w:rsidRDefault="000A7284" w:rsidP="000A7284">
      <w:pPr>
        <w:pStyle w:val="ListBullet"/>
        <w:numPr>
          <w:ilvl w:val="0"/>
          <w:numId w:val="0"/>
        </w:numPr>
        <w:tabs>
          <w:tab w:val="left" w:pos="708"/>
        </w:tabs>
        <w:jc w:val="both"/>
      </w:pPr>
      <w:r>
        <w:t>Tarih:</w:t>
      </w:r>
    </w:p>
    <w:p w14:paraId="3FD8BC56" w14:textId="77777777" w:rsidR="000A7284" w:rsidRDefault="000A7284" w:rsidP="000A7284"/>
    <w:p w14:paraId="78BE1777" w14:textId="77777777" w:rsidR="000A7284" w:rsidRDefault="000A7284" w:rsidP="000A7284">
      <w:pPr>
        <w:tabs>
          <w:tab w:val="left" w:pos="2895"/>
        </w:tabs>
      </w:pPr>
    </w:p>
    <w:p w14:paraId="2F972379" w14:textId="77777777" w:rsidR="000A7284" w:rsidRDefault="000A7284" w:rsidP="000A7284"/>
    <w:p w14:paraId="54389A85" w14:textId="77777777" w:rsidR="000A7284" w:rsidRDefault="000A7284" w:rsidP="000A7284"/>
    <w:p w14:paraId="1A8CB7AF" w14:textId="77777777" w:rsidR="000A7284" w:rsidRDefault="000A7284" w:rsidP="000A7284"/>
    <w:p w14:paraId="236F8679" w14:textId="77777777" w:rsidR="000A7284" w:rsidRDefault="000A7284" w:rsidP="000A7284"/>
    <w:p w14:paraId="088697E4" w14:textId="77777777" w:rsidR="000A7284" w:rsidRDefault="000A7284" w:rsidP="000A7284"/>
    <w:p w14:paraId="2E7DC7B1" w14:textId="77777777" w:rsidR="000A7284" w:rsidRDefault="000A7284" w:rsidP="000A7284"/>
    <w:p w14:paraId="2A629E2E" w14:textId="77777777" w:rsidR="000A7284" w:rsidRDefault="000A7284" w:rsidP="000A7284"/>
    <w:p w14:paraId="245B0C20" w14:textId="77777777" w:rsidR="000A7284" w:rsidRDefault="000A7284" w:rsidP="000A7284"/>
    <w:p w14:paraId="53ECF10E" w14:textId="77777777" w:rsidR="000A7284" w:rsidRDefault="000A7284" w:rsidP="000A7284"/>
    <w:p w14:paraId="43E8803A" w14:textId="77777777" w:rsidR="000A7284" w:rsidRDefault="000A7284" w:rsidP="000A7284"/>
    <w:p w14:paraId="498BF840" w14:textId="77777777" w:rsidR="000A7284" w:rsidRDefault="000A7284" w:rsidP="000A7284"/>
    <w:p w14:paraId="19BF9E85" w14:textId="77777777" w:rsidR="000A7284" w:rsidRDefault="000A7284" w:rsidP="000A7284"/>
    <w:p w14:paraId="6731240A" w14:textId="77777777" w:rsidR="000A7284" w:rsidRDefault="000A7284" w:rsidP="000A7284"/>
    <w:p w14:paraId="634077A9" w14:textId="77777777" w:rsidR="000A7284" w:rsidRDefault="000A7284" w:rsidP="000A7284"/>
    <w:p w14:paraId="3B3B7B0B" w14:textId="77777777" w:rsidR="000A7284" w:rsidRDefault="000A7284" w:rsidP="000A7284"/>
    <w:p w14:paraId="73EC1701" w14:textId="77777777" w:rsidR="000A7284" w:rsidRDefault="000A7284" w:rsidP="000A7284"/>
    <w:p w14:paraId="433B828A" w14:textId="77777777" w:rsidR="000A7284" w:rsidRDefault="000A7284" w:rsidP="000A7284"/>
    <w:p w14:paraId="5D0BC7AA" w14:textId="77777777" w:rsidR="000A7284" w:rsidRDefault="000A7284" w:rsidP="000A7284"/>
    <w:p w14:paraId="27F7B54D" w14:textId="77777777" w:rsidR="000A7284" w:rsidRDefault="000A7284" w:rsidP="000A7284"/>
    <w:p w14:paraId="64F31E11" w14:textId="77777777" w:rsidR="000A7284" w:rsidRDefault="000A7284" w:rsidP="000A7284"/>
    <w:p w14:paraId="5DD55CDF" w14:textId="77777777" w:rsidR="000A7284" w:rsidRDefault="000A7284" w:rsidP="000A7284"/>
    <w:p w14:paraId="5D58CA06" w14:textId="77777777" w:rsidR="000A7284" w:rsidRDefault="000A7284" w:rsidP="000A7284"/>
    <w:p w14:paraId="324B416A" w14:textId="77777777" w:rsidR="000A7284" w:rsidRDefault="000A7284" w:rsidP="000A7284"/>
    <w:p w14:paraId="0C19554E" w14:textId="77777777" w:rsidR="000A7284" w:rsidRDefault="000A7284" w:rsidP="000A7284"/>
    <w:p w14:paraId="42EA43FD" w14:textId="77777777" w:rsidR="000A7284" w:rsidRDefault="000A7284" w:rsidP="000A7284"/>
    <w:p w14:paraId="303F12A9" w14:textId="77777777" w:rsidR="000A7284" w:rsidRDefault="000A7284" w:rsidP="000A7284"/>
    <w:p w14:paraId="7EBB9763" w14:textId="77777777" w:rsidR="000A7284" w:rsidRDefault="000A7284" w:rsidP="000A7284"/>
    <w:p w14:paraId="7DABA16E" w14:textId="77777777" w:rsidR="000A7284" w:rsidRDefault="000A7284" w:rsidP="000A7284"/>
    <w:p w14:paraId="3C5CEB87" w14:textId="77777777" w:rsidR="000A7284" w:rsidRDefault="000A7284" w:rsidP="000A7284"/>
    <w:p w14:paraId="53C4698A" w14:textId="77777777" w:rsidR="000A7284" w:rsidRDefault="000A7284" w:rsidP="000A7284"/>
    <w:p w14:paraId="3111C89F" w14:textId="77777777" w:rsidR="000A7284" w:rsidRDefault="000A7284" w:rsidP="000A7284"/>
    <w:p w14:paraId="124A4E69" w14:textId="77777777" w:rsidR="000A7284" w:rsidRDefault="000A7284" w:rsidP="000A7284">
      <w:pPr>
        <w:tabs>
          <w:tab w:val="left" w:pos="465"/>
        </w:tabs>
      </w:pPr>
    </w:p>
    <w:p w14:paraId="47AED308" w14:textId="77777777" w:rsidR="000A7284" w:rsidRDefault="000A7284" w:rsidP="000A7284"/>
    <w:p w14:paraId="18E2BF49" w14:textId="77777777" w:rsidR="000A7284" w:rsidRDefault="000A7284" w:rsidP="000A7284">
      <w:pPr>
        <w:tabs>
          <w:tab w:val="left" w:pos="465"/>
        </w:tabs>
      </w:pPr>
    </w:p>
    <w:p w14:paraId="6B646400" w14:textId="77777777" w:rsidR="000A7284" w:rsidRDefault="000A7284" w:rsidP="000A7284">
      <w:pPr>
        <w:tabs>
          <w:tab w:val="left" w:pos="465"/>
        </w:tabs>
      </w:pPr>
    </w:p>
    <w:p w14:paraId="055D3590" w14:textId="77777777" w:rsidR="000A7284" w:rsidRDefault="000A7284" w:rsidP="000A7284">
      <w:pPr>
        <w:pStyle w:val="Footer"/>
      </w:pPr>
      <w:r>
        <w:t xml:space="preserve">Jüri Başkanı, Üyeleri ve Aday İmza Alanı </w:t>
      </w:r>
      <w:r>
        <w:br w:type="page"/>
      </w:r>
    </w:p>
    <w:p w14:paraId="3C2A6FAC" w14:textId="77777777" w:rsidR="00A00C77" w:rsidRDefault="00A00C77" w:rsidP="00A00C77">
      <w:pPr>
        <w:spacing w:line="360" w:lineRule="auto"/>
        <w:jc w:val="both"/>
        <w:rPr>
          <w:b/>
        </w:rPr>
      </w:pPr>
      <w:r w:rsidRPr="001A44A3">
        <w:rPr>
          <w:b/>
        </w:rPr>
        <w:lastRenderedPageBreak/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49453177" w14:textId="77777777" w:rsidR="000A7284" w:rsidRDefault="000A7284" w:rsidP="00A00C77">
      <w:pPr>
        <w:jc w:val="center"/>
      </w:pPr>
    </w:p>
    <w:p w14:paraId="2FD1E326" w14:textId="3AE0E773" w:rsidR="000A7284" w:rsidRPr="00A00C77" w:rsidRDefault="000A7284" w:rsidP="00A00C77">
      <w:pPr>
        <w:spacing w:line="276" w:lineRule="auto"/>
        <w:jc w:val="center"/>
        <w:rPr>
          <w:b/>
        </w:rPr>
      </w:pPr>
      <w:r>
        <w:rPr>
          <w:b/>
        </w:rPr>
        <w:t>DOKTORA YETERLİK JÜRİ TUTANAĞI</w:t>
      </w:r>
    </w:p>
    <w:p w14:paraId="2204080A" w14:textId="77777777" w:rsidR="000A7284" w:rsidRDefault="000A7284" w:rsidP="00A00C77">
      <w:pPr>
        <w:spacing w:line="276" w:lineRule="auto"/>
      </w:pPr>
    </w:p>
    <w:p w14:paraId="0FB53C4E" w14:textId="2D10786A" w:rsidR="000A7284" w:rsidRDefault="000A7284" w:rsidP="00A00C77">
      <w:pPr>
        <w:spacing w:line="276" w:lineRule="auto"/>
        <w:ind w:firstLine="567"/>
        <w:jc w:val="both"/>
      </w:pPr>
      <w:r>
        <w:t xml:space="preserve">Doktora Yeterlik Komitemiz …………………. </w:t>
      </w:r>
      <w:proofErr w:type="gramStart"/>
      <w:r>
        <w:t>tarihinde</w:t>
      </w:r>
      <w:proofErr w:type="gramEnd"/>
      <w:r>
        <w:t xml:space="preserve"> toplanmış ve doktora yeterlik yazılı ve sözlü sınav tutanakları doğrultusunda değerlendirme yaparak aşağıda bilgileri yer alan öğrencinin sözlü sınavından Başarılı</w:t>
      </w:r>
      <w:r w:rsidR="001222EA">
        <w:t xml:space="preserve"> </w:t>
      </w:r>
      <w:r>
        <w:t>/</w:t>
      </w:r>
      <w:r w:rsidR="001222EA">
        <w:t xml:space="preserve"> </w:t>
      </w:r>
      <w:r>
        <w:t>Başarısız ve yazılı sınavından Başarılı</w:t>
      </w:r>
      <w:r w:rsidR="001222EA">
        <w:t xml:space="preserve"> </w:t>
      </w:r>
      <w:r>
        <w:t>/</w:t>
      </w:r>
      <w:r w:rsidR="001222EA">
        <w:t xml:space="preserve"> </w:t>
      </w:r>
      <w:r>
        <w:t>Başarısız olduğuna, ek ders alması</w:t>
      </w:r>
      <w:r w:rsidR="00C60692">
        <w:t xml:space="preserve"> </w:t>
      </w:r>
      <w:r>
        <w:t>/</w:t>
      </w:r>
      <w:r w:rsidR="00C60692">
        <w:t xml:space="preserve"> </w:t>
      </w:r>
      <w:r>
        <w:t>almaması gerektiğine oybirliği</w:t>
      </w:r>
      <w:r w:rsidR="001222EA">
        <w:t xml:space="preserve"> </w:t>
      </w:r>
      <w:r>
        <w:t>/</w:t>
      </w:r>
      <w:r w:rsidR="001222EA">
        <w:t xml:space="preserve"> </w:t>
      </w:r>
      <w:r>
        <w:t>oyçokluğu ile karar verilmiştir.</w:t>
      </w:r>
    </w:p>
    <w:p w14:paraId="36D7398E" w14:textId="77777777" w:rsidR="000A7284" w:rsidRDefault="000A7284" w:rsidP="00A00C77">
      <w:pPr>
        <w:spacing w:line="276" w:lineRule="auto"/>
      </w:pPr>
    </w:p>
    <w:p w14:paraId="79C7BF6B" w14:textId="77777777" w:rsidR="000A7284" w:rsidRDefault="000A7284" w:rsidP="00A00C77">
      <w:pPr>
        <w:spacing w:line="276" w:lineRule="auto"/>
      </w:pPr>
    </w:p>
    <w:p w14:paraId="7F076CF8" w14:textId="77777777" w:rsidR="000A7284" w:rsidRDefault="000A7284" w:rsidP="000A7284">
      <w:pPr>
        <w:spacing w:before="120" w:after="120" w:line="360" w:lineRule="auto"/>
      </w:pPr>
      <w:r>
        <w:t>Öğrenci Numarası</w:t>
      </w:r>
      <w:r>
        <w:tab/>
      </w:r>
      <w:r>
        <w:tab/>
      </w:r>
      <w:r>
        <w:tab/>
        <w:t>______________________________________</w:t>
      </w:r>
    </w:p>
    <w:p w14:paraId="5AEC6519" w14:textId="77777777" w:rsidR="000A7284" w:rsidRDefault="000A7284" w:rsidP="000A7284">
      <w:pPr>
        <w:spacing w:before="120" w:after="120" w:line="360" w:lineRule="auto"/>
      </w:pPr>
      <w:r>
        <w:t>Öğrenci Adı ve Soyadı</w:t>
      </w:r>
      <w:r>
        <w:tab/>
      </w:r>
      <w:r>
        <w:tab/>
        <w:t>______________________________________</w:t>
      </w:r>
    </w:p>
    <w:p w14:paraId="39EF456D" w14:textId="2E149FBF" w:rsidR="000A7284" w:rsidRDefault="00A00C77" w:rsidP="000A7284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D2E13" wp14:editId="4B7B1E46">
                <wp:simplePos x="0" y="0"/>
                <wp:positionH relativeFrom="column">
                  <wp:posOffset>989330</wp:posOffset>
                </wp:positionH>
                <wp:positionV relativeFrom="paragraph">
                  <wp:posOffset>18577</wp:posOffset>
                </wp:positionV>
                <wp:extent cx="190500" cy="160020"/>
                <wp:effectExtent l="12700" t="12700" r="12700" b="1778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13067" id="Dikdörtgen 7" o:spid="_x0000_s1026" style="position:absolute;margin-left:77.9pt;margin-top:1.45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" fillcolor="white [3201]" strokecolor="black [3200]" strokeweight="2pt"/>
            </w:pict>
          </mc:Fallback>
        </mc:AlternateContent>
      </w:r>
      <w:r w:rsidR="000A7284">
        <w:t>Anabilim Dalı</w:t>
      </w:r>
      <w:r w:rsidR="000A7284">
        <w:tab/>
      </w:r>
      <w:r w:rsidR="000A7284">
        <w:tab/>
      </w:r>
      <w:r w:rsidR="000A7284">
        <w:tab/>
        <w:t>Genom Bilimleri ve Moleküler Biyoteknoloji Anabilim Dalı</w:t>
      </w:r>
    </w:p>
    <w:p w14:paraId="2B473C2B" w14:textId="68412B97" w:rsidR="000A7284" w:rsidRDefault="00A00C77" w:rsidP="000A7284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EF812" wp14:editId="56212BB8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90500" cy="160020"/>
                <wp:effectExtent l="12700" t="12700" r="12700" b="1778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F1AA" id="Dikdörtgen 6" o:spid="_x0000_s1026" style="position:absolute;margin-left:78pt;margin-top:.75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" fillcolor="window" strokecolor="windowText" strokeweight="2pt"/>
            </w:pict>
          </mc:Fallback>
        </mc:AlternateContent>
      </w:r>
      <w:r w:rsidR="000A7284">
        <w:tab/>
      </w:r>
      <w:r w:rsidR="000A7284">
        <w:tab/>
      </w:r>
      <w:r w:rsidR="000A7284">
        <w:tab/>
      </w:r>
      <w:r w:rsidR="000A7284">
        <w:tab/>
      </w:r>
      <w:r w:rsidR="000A7284">
        <w:tab/>
      </w:r>
      <w:r w:rsidR="000A7284">
        <w:tab/>
      </w:r>
      <w:r w:rsidR="000A7284">
        <w:tab/>
        <w:t>Biyotıp ve Sağlık Teknolojileri Anabilim Dalı</w:t>
      </w:r>
    </w:p>
    <w:p w14:paraId="0C6F7E8C" w14:textId="77777777" w:rsidR="00892BE7" w:rsidRDefault="00892BE7" w:rsidP="00892BE7">
      <w:pPr>
        <w:spacing w:line="276" w:lineRule="auto"/>
      </w:pPr>
    </w:p>
    <w:p w14:paraId="05990A3A" w14:textId="77777777" w:rsidR="00892BE7" w:rsidRDefault="00892BE7" w:rsidP="00892BE7">
      <w:pPr>
        <w:spacing w:line="276" w:lineRule="auto"/>
      </w:pPr>
    </w:p>
    <w:p w14:paraId="28CA9B70" w14:textId="77777777" w:rsidR="00A00C77" w:rsidRDefault="00A00C77" w:rsidP="00892BE7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0A7284" w14:paraId="1CBA4A33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23A" w14:textId="77777777" w:rsidR="000A7284" w:rsidRDefault="000A7284" w:rsidP="00892BE7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Doktora Yeterlik Komitesi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061A" w14:textId="77777777" w:rsidR="000A7284" w:rsidRDefault="000A7284" w:rsidP="00892BE7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Unvan, Adı ve Soyadı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F72C" w14:textId="77777777" w:rsidR="000A7284" w:rsidRDefault="000A7284" w:rsidP="0039081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İmza</w:t>
            </w:r>
          </w:p>
        </w:tc>
      </w:tr>
      <w:tr w:rsidR="000A7284" w14:paraId="6E85949A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9A1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Başkan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AAF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335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</w:tr>
      <w:tr w:rsidR="000A7284" w14:paraId="621AB1A7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BAC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Üye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58D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150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</w:tr>
      <w:tr w:rsidR="000A7284" w14:paraId="4809E238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3A78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Üye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F86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07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</w:tr>
      <w:tr w:rsidR="000A7284" w14:paraId="520CE2C4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4EAB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Üye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52C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4A9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</w:tr>
      <w:tr w:rsidR="000A7284" w14:paraId="397F2107" w14:textId="77777777" w:rsidTr="00892B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5E35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Üye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B66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138" w14:textId="77777777" w:rsidR="000A7284" w:rsidRDefault="000A7284" w:rsidP="00390813">
            <w:pPr>
              <w:spacing w:before="120" w:after="120"/>
              <w:rPr>
                <w:lang w:eastAsia="en-US"/>
              </w:rPr>
            </w:pPr>
          </w:p>
        </w:tc>
      </w:tr>
    </w:tbl>
    <w:p w14:paraId="5D22E1A8" w14:textId="68E85316" w:rsidR="000A7284" w:rsidRDefault="000A7284" w:rsidP="000A7284"/>
    <w:p w14:paraId="1E37DB40" w14:textId="77777777" w:rsidR="000A7284" w:rsidRDefault="000A7284" w:rsidP="000A7284">
      <w:pPr>
        <w:spacing w:after="160" w:line="256" w:lineRule="auto"/>
      </w:pPr>
      <w:r>
        <w:br w:type="page"/>
      </w:r>
    </w:p>
    <w:p w14:paraId="358A588D" w14:textId="77777777" w:rsidR="00A00C77" w:rsidRDefault="00A00C77" w:rsidP="00A00C77">
      <w:pPr>
        <w:spacing w:line="360" w:lineRule="auto"/>
        <w:jc w:val="both"/>
        <w:rPr>
          <w:b/>
        </w:rPr>
      </w:pPr>
      <w:r w:rsidRPr="001A44A3">
        <w:rPr>
          <w:b/>
        </w:rPr>
        <w:lastRenderedPageBreak/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0822AE6E" w14:textId="77777777" w:rsidR="00A00C77" w:rsidRPr="00892BE7" w:rsidRDefault="00A00C77" w:rsidP="00892BE7">
      <w:pPr>
        <w:pStyle w:val="Header"/>
        <w:spacing w:line="276" w:lineRule="auto"/>
        <w:jc w:val="center"/>
        <w:rPr>
          <w:bCs/>
        </w:rPr>
      </w:pPr>
    </w:p>
    <w:p w14:paraId="48079943" w14:textId="6DC3B5CF" w:rsidR="000A7284" w:rsidRDefault="000A7284" w:rsidP="00892BE7">
      <w:pPr>
        <w:pStyle w:val="Header"/>
        <w:spacing w:line="276" w:lineRule="auto"/>
        <w:jc w:val="center"/>
        <w:rPr>
          <w:b/>
        </w:rPr>
      </w:pPr>
      <w:r>
        <w:rPr>
          <w:b/>
        </w:rPr>
        <w:t>SINAV EVRAKLARI TESLİM TUTANAĞI</w:t>
      </w:r>
    </w:p>
    <w:p w14:paraId="690C90F8" w14:textId="77777777" w:rsidR="00A00C77" w:rsidRPr="00892BE7" w:rsidRDefault="00A00C77" w:rsidP="00892BE7">
      <w:pPr>
        <w:pStyle w:val="Header"/>
        <w:spacing w:line="276" w:lineRule="auto"/>
        <w:rPr>
          <w:bCs/>
        </w:rPr>
      </w:pPr>
    </w:p>
    <w:p w14:paraId="2B8FCFB5" w14:textId="53A2BC9E" w:rsidR="000A7284" w:rsidRDefault="000A7284" w:rsidP="00892BE7">
      <w:pPr>
        <w:spacing w:line="276" w:lineRule="auto"/>
        <w:jc w:val="both"/>
      </w:pPr>
      <w:r>
        <w:t>Yeterlilik Sınav Tarihi:</w:t>
      </w:r>
      <w:r>
        <w:tab/>
      </w:r>
      <w:r>
        <w:tab/>
      </w:r>
      <w:r>
        <w:tab/>
        <w:t>______________________________________</w:t>
      </w:r>
    </w:p>
    <w:p w14:paraId="1A8CE1BE" w14:textId="77777777" w:rsidR="00A00C77" w:rsidRDefault="00A00C77" w:rsidP="00892BE7">
      <w:pPr>
        <w:spacing w:line="276" w:lineRule="auto"/>
        <w:jc w:val="both"/>
      </w:pPr>
    </w:p>
    <w:p w14:paraId="47202C98" w14:textId="1EAE29F8" w:rsidR="000A7284" w:rsidRDefault="000A7284" w:rsidP="00892BE7">
      <w:pPr>
        <w:spacing w:line="276" w:lineRule="auto"/>
        <w:jc w:val="both"/>
      </w:pPr>
      <w:r>
        <w:t>Öğrenci Numarası:</w:t>
      </w:r>
      <w:r>
        <w:tab/>
      </w:r>
      <w:r>
        <w:tab/>
      </w:r>
      <w:r>
        <w:tab/>
      </w:r>
      <w:r>
        <w:tab/>
        <w:t>______________________________________</w:t>
      </w:r>
    </w:p>
    <w:p w14:paraId="385B94E4" w14:textId="77777777" w:rsidR="000A7284" w:rsidRDefault="000A7284" w:rsidP="00892BE7">
      <w:pPr>
        <w:spacing w:line="276" w:lineRule="auto"/>
        <w:jc w:val="both"/>
      </w:pPr>
      <w:r>
        <w:t>Öğrenci Adı ve Soyadı:</w:t>
      </w:r>
      <w:r>
        <w:tab/>
      </w:r>
      <w:r>
        <w:tab/>
        <w:t>______________________________________</w:t>
      </w:r>
    </w:p>
    <w:p w14:paraId="2C6BC838" w14:textId="77777777" w:rsidR="000A7284" w:rsidRDefault="000A7284" w:rsidP="00892BE7">
      <w:pPr>
        <w:spacing w:line="276" w:lineRule="auto"/>
      </w:pPr>
    </w:p>
    <w:p w14:paraId="3DECDA92" w14:textId="77777777" w:rsidR="000A7284" w:rsidRDefault="000A7284" w:rsidP="00892BE7">
      <w:pPr>
        <w:spacing w:line="276" w:lineRule="auto"/>
      </w:pPr>
    </w:p>
    <w:p w14:paraId="4289DECB" w14:textId="77777777" w:rsidR="000A7284" w:rsidRDefault="000A7284" w:rsidP="00892BE7">
      <w:pPr>
        <w:spacing w:line="276" w:lineRule="auto"/>
      </w:pPr>
      <w:r>
        <w:t>Aşağıda yer alan sınav evrakları teslim edilmiştir/alınmıştır.</w:t>
      </w:r>
    </w:p>
    <w:p w14:paraId="3E34DDB9" w14:textId="77777777" w:rsidR="000A7284" w:rsidRDefault="000A7284" w:rsidP="00892BE7">
      <w:pPr>
        <w:spacing w:line="276" w:lineRule="auto"/>
      </w:pPr>
    </w:p>
    <w:p w14:paraId="0D2AE318" w14:textId="77777777" w:rsidR="000A7284" w:rsidRDefault="000A7284" w:rsidP="00892BE7">
      <w:pPr>
        <w:pStyle w:val="ListParagraph"/>
        <w:numPr>
          <w:ilvl w:val="0"/>
          <w:numId w:val="10"/>
        </w:numPr>
        <w:spacing w:line="276" w:lineRule="auto"/>
      </w:pPr>
      <w:r>
        <w:t>Yazılı Sınav Soru Tutanağı</w:t>
      </w:r>
    </w:p>
    <w:p w14:paraId="4156BDE0" w14:textId="77777777" w:rsidR="000A7284" w:rsidRDefault="000A7284" w:rsidP="00892BE7">
      <w:pPr>
        <w:pStyle w:val="ListParagraph"/>
        <w:numPr>
          <w:ilvl w:val="0"/>
          <w:numId w:val="10"/>
        </w:numPr>
        <w:spacing w:line="276" w:lineRule="auto"/>
      </w:pPr>
      <w:r>
        <w:t>Yazılı Sınav Cevap Tutanağı</w:t>
      </w:r>
    </w:p>
    <w:p w14:paraId="37BF1005" w14:textId="77777777" w:rsidR="000A7284" w:rsidRDefault="000A7284" w:rsidP="00892BE7">
      <w:pPr>
        <w:pStyle w:val="ListParagraph"/>
        <w:numPr>
          <w:ilvl w:val="0"/>
          <w:numId w:val="10"/>
        </w:numPr>
        <w:spacing w:line="276" w:lineRule="auto"/>
      </w:pPr>
      <w:r>
        <w:t>Sözlü Sınav Soru Tutanağı</w:t>
      </w:r>
    </w:p>
    <w:p w14:paraId="37D65AE5" w14:textId="77777777" w:rsidR="000A7284" w:rsidRDefault="000A7284" w:rsidP="00892BE7">
      <w:pPr>
        <w:pStyle w:val="ListParagraph"/>
        <w:numPr>
          <w:ilvl w:val="0"/>
          <w:numId w:val="10"/>
        </w:numPr>
        <w:spacing w:line="276" w:lineRule="auto"/>
      </w:pPr>
      <w:r>
        <w:t>Sözlü Sınav Cevap Tutanağı</w:t>
      </w:r>
    </w:p>
    <w:p w14:paraId="3569DD2E" w14:textId="77777777" w:rsidR="000A7284" w:rsidRDefault="000A7284" w:rsidP="00892BE7">
      <w:pPr>
        <w:pStyle w:val="ListParagraph"/>
        <w:numPr>
          <w:ilvl w:val="0"/>
          <w:numId w:val="10"/>
        </w:numPr>
        <w:spacing w:line="276" w:lineRule="auto"/>
      </w:pPr>
      <w:r>
        <w:t>Doktora Yeterlik Jürisi Tutanağı</w:t>
      </w:r>
    </w:p>
    <w:p w14:paraId="39570D52" w14:textId="77777777" w:rsidR="000A7284" w:rsidRDefault="000A7284" w:rsidP="000A7284"/>
    <w:p w14:paraId="5BA6D3EF" w14:textId="77777777" w:rsidR="000A7284" w:rsidRDefault="000A7284" w:rsidP="000A7284"/>
    <w:p w14:paraId="2A1D6D2A" w14:textId="77777777" w:rsidR="000A7284" w:rsidRDefault="000A7284" w:rsidP="000A7284"/>
    <w:p w14:paraId="45F1A8F8" w14:textId="77777777" w:rsidR="000A7284" w:rsidRDefault="000A7284" w:rsidP="000A7284"/>
    <w:p w14:paraId="62EBFB39" w14:textId="77777777" w:rsidR="000A7284" w:rsidRDefault="000A7284" w:rsidP="000A7284"/>
    <w:p w14:paraId="12119E57" w14:textId="77777777" w:rsidR="000A7284" w:rsidRDefault="000A7284" w:rsidP="000A7284"/>
    <w:p w14:paraId="48F420E8" w14:textId="77777777" w:rsidR="000A7284" w:rsidRDefault="000A7284" w:rsidP="000A7284"/>
    <w:p w14:paraId="589F520D" w14:textId="77777777" w:rsidR="000A7284" w:rsidRDefault="000A7284" w:rsidP="000A7284">
      <w:r>
        <w:t>İmza</w:t>
      </w:r>
    </w:p>
    <w:p w14:paraId="731B9A88" w14:textId="77777777" w:rsidR="000A7284" w:rsidRDefault="000A7284" w:rsidP="000A7284"/>
    <w:p w14:paraId="05043D22" w14:textId="77777777" w:rsidR="000A7284" w:rsidRDefault="000A7284" w:rsidP="000A7284">
      <w:r>
        <w:t>Jüri Başkanı</w:t>
      </w:r>
    </w:p>
    <w:p w14:paraId="0EAA0038" w14:textId="77777777" w:rsidR="000A7284" w:rsidRDefault="000A7284" w:rsidP="000A7284"/>
    <w:p w14:paraId="2AD72708" w14:textId="77777777" w:rsidR="000A7284" w:rsidRDefault="000A7284" w:rsidP="000A7284"/>
    <w:p w14:paraId="1B012AB6" w14:textId="77777777" w:rsidR="000A7284" w:rsidRDefault="000A7284" w:rsidP="000A7284"/>
    <w:p w14:paraId="19777F81" w14:textId="77777777" w:rsidR="00892BE7" w:rsidRDefault="00892BE7" w:rsidP="000A7284"/>
    <w:p w14:paraId="2FD016C9" w14:textId="77777777" w:rsidR="00892BE7" w:rsidRDefault="00892BE7" w:rsidP="000A7284"/>
    <w:p w14:paraId="16D04290" w14:textId="77777777" w:rsidR="000A7284" w:rsidRDefault="000A7284" w:rsidP="000A7284"/>
    <w:p w14:paraId="4E965BDD" w14:textId="77777777" w:rsidR="000A7284" w:rsidRDefault="000A7284" w:rsidP="000A7284">
      <w:r>
        <w:t>İmza</w:t>
      </w:r>
    </w:p>
    <w:p w14:paraId="794F070C" w14:textId="77777777" w:rsidR="000A7284" w:rsidRDefault="000A7284" w:rsidP="000A7284"/>
    <w:p w14:paraId="67CE486D" w14:textId="77777777" w:rsidR="000A7284" w:rsidRDefault="000A7284" w:rsidP="000A7284">
      <w:r>
        <w:t>Öğrenci İşleri Yetkilisi</w:t>
      </w:r>
    </w:p>
    <w:p w14:paraId="6FBD5B2E" w14:textId="77777777" w:rsidR="000A7284" w:rsidRDefault="000A7284" w:rsidP="000A7284">
      <w:pPr>
        <w:tabs>
          <w:tab w:val="left" w:pos="465"/>
        </w:tabs>
        <w:jc w:val="both"/>
      </w:pPr>
    </w:p>
    <w:p w14:paraId="4E5FEEE4" w14:textId="77777777" w:rsidR="000A7284" w:rsidRDefault="000A7284" w:rsidP="000A7284"/>
    <w:p w14:paraId="515C9258" w14:textId="77777777" w:rsidR="000A7284" w:rsidRDefault="000A7284" w:rsidP="000A7284">
      <w:pPr>
        <w:spacing w:after="200" w:line="276" w:lineRule="auto"/>
      </w:pPr>
      <w:r>
        <w:br w:type="page"/>
      </w:r>
    </w:p>
    <w:p w14:paraId="67671AED" w14:textId="77777777" w:rsidR="000A7284" w:rsidRPr="00892BE7" w:rsidRDefault="000A7284" w:rsidP="00892BE7">
      <w:pPr>
        <w:spacing w:line="276" w:lineRule="auto"/>
        <w:jc w:val="center"/>
        <w:rPr>
          <w:b/>
          <w:sz w:val="32"/>
          <w:szCs w:val="32"/>
        </w:rPr>
      </w:pPr>
      <w:r w:rsidRPr="00892BE7">
        <w:rPr>
          <w:b/>
          <w:sz w:val="32"/>
          <w:szCs w:val="32"/>
        </w:rPr>
        <w:lastRenderedPageBreak/>
        <w:t>Doktora Yeterlilik Sınavı Süreci</w:t>
      </w:r>
    </w:p>
    <w:p w14:paraId="7980D195" w14:textId="77777777" w:rsidR="000A7284" w:rsidRPr="00892BE7" w:rsidRDefault="000A7284" w:rsidP="00892BE7">
      <w:pPr>
        <w:spacing w:line="276" w:lineRule="auto"/>
        <w:jc w:val="both"/>
        <w:rPr>
          <w:sz w:val="32"/>
          <w:szCs w:val="32"/>
        </w:rPr>
      </w:pPr>
    </w:p>
    <w:p w14:paraId="5DF53903" w14:textId="77777777" w:rsidR="000A7284" w:rsidRPr="00892BE7" w:rsidRDefault="000A7284" w:rsidP="00892BE7">
      <w:pPr>
        <w:pStyle w:val="ListParagraph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892BE7">
        <w:rPr>
          <w:b/>
          <w:sz w:val="32"/>
          <w:szCs w:val="32"/>
        </w:rPr>
        <w:t>Yazılı Sınav Soru Tutanağı:</w:t>
      </w:r>
      <w:r w:rsidRPr="00892BE7">
        <w:rPr>
          <w:sz w:val="32"/>
          <w:szCs w:val="32"/>
        </w:rPr>
        <w:t xml:space="preserve"> Yazılı sınavda sorulan soruların tamamı tek bir sayfada toplanmalı, sınav tarihi </w:t>
      </w:r>
      <w:proofErr w:type="gramStart"/>
      <w:r w:rsidRPr="00892BE7">
        <w:rPr>
          <w:sz w:val="32"/>
          <w:szCs w:val="32"/>
        </w:rPr>
        <w:t>ile birlikte</w:t>
      </w:r>
      <w:proofErr w:type="gramEnd"/>
      <w:r w:rsidRPr="00892BE7">
        <w:rPr>
          <w:sz w:val="32"/>
          <w:szCs w:val="32"/>
        </w:rPr>
        <w:t xml:space="preserve"> jüri üyeleri ve aday tarafından imza altına alınmalıdır. (</w:t>
      </w:r>
      <w:r w:rsidRPr="00892BE7">
        <w:rPr>
          <w:i/>
          <w:sz w:val="32"/>
          <w:szCs w:val="32"/>
        </w:rPr>
        <w:t>Jüri başkanı tarafından hazırlanmalıdır.</w:t>
      </w:r>
      <w:r w:rsidRPr="00892BE7">
        <w:rPr>
          <w:sz w:val="32"/>
          <w:szCs w:val="32"/>
        </w:rPr>
        <w:t>)</w:t>
      </w:r>
    </w:p>
    <w:p w14:paraId="239919E8" w14:textId="77777777" w:rsidR="000A7284" w:rsidRPr="00892BE7" w:rsidRDefault="000A7284" w:rsidP="00892BE7">
      <w:pPr>
        <w:pStyle w:val="ListParagraph"/>
        <w:spacing w:line="276" w:lineRule="auto"/>
        <w:jc w:val="both"/>
        <w:rPr>
          <w:sz w:val="32"/>
          <w:szCs w:val="32"/>
        </w:rPr>
      </w:pPr>
    </w:p>
    <w:p w14:paraId="4383AFC0" w14:textId="77777777" w:rsidR="000A7284" w:rsidRPr="00892BE7" w:rsidRDefault="000A7284" w:rsidP="00892BE7">
      <w:pPr>
        <w:pStyle w:val="ListParagraph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892BE7">
        <w:rPr>
          <w:b/>
          <w:sz w:val="32"/>
          <w:szCs w:val="32"/>
        </w:rPr>
        <w:t>Yazılı Sınav Cevap Tutanağı:</w:t>
      </w:r>
      <w:r w:rsidRPr="00892BE7">
        <w:rPr>
          <w:sz w:val="32"/>
          <w:szCs w:val="32"/>
        </w:rPr>
        <w:t xml:space="preserve"> Yazılı sınavda sorulan soruların yanıtları yeterli sayıda sayfada toplanmalı, sınav tarihi </w:t>
      </w:r>
      <w:proofErr w:type="gramStart"/>
      <w:r w:rsidRPr="00892BE7">
        <w:rPr>
          <w:sz w:val="32"/>
          <w:szCs w:val="32"/>
        </w:rPr>
        <w:t>ile birlikte</w:t>
      </w:r>
      <w:proofErr w:type="gramEnd"/>
      <w:r w:rsidRPr="00892BE7">
        <w:rPr>
          <w:sz w:val="32"/>
          <w:szCs w:val="32"/>
        </w:rPr>
        <w:t xml:space="preserve"> jüri üyeleri tarafından (her sayfası) imza altına alınmalıdır. (</w:t>
      </w:r>
      <w:r w:rsidRPr="00892BE7">
        <w:rPr>
          <w:i/>
          <w:sz w:val="32"/>
          <w:szCs w:val="32"/>
        </w:rPr>
        <w:t>Öğrenci tarafından hazırlanmalıdır.</w:t>
      </w:r>
      <w:r w:rsidRPr="00892BE7">
        <w:rPr>
          <w:sz w:val="32"/>
          <w:szCs w:val="32"/>
        </w:rPr>
        <w:t>)</w:t>
      </w:r>
    </w:p>
    <w:p w14:paraId="2DFA23C1" w14:textId="77777777" w:rsidR="000A7284" w:rsidRPr="00892BE7" w:rsidRDefault="000A7284" w:rsidP="00892BE7">
      <w:pPr>
        <w:pStyle w:val="ListParagraph"/>
        <w:spacing w:line="276" w:lineRule="auto"/>
        <w:rPr>
          <w:sz w:val="32"/>
          <w:szCs w:val="32"/>
        </w:rPr>
      </w:pPr>
    </w:p>
    <w:p w14:paraId="703A7622" w14:textId="2C9CEA99" w:rsidR="000A7284" w:rsidRPr="00892BE7" w:rsidRDefault="000A7284" w:rsidP="00892BE7">
      <w:pPr>
        <w:pStyle w:val="ListParagraph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892BE7">
        <w:rPr>
          <w:b/>
          <w:sz w:val="32"/>
          <w:szCs w:val="32"/>
        </w:rPr>
        <w:t>Sözlü Sınav Soru Tutanağı:</w:t>
      </w:r>
      <w:r w:rsidRPr="00892BE7">
        <w:rPr>
          <w:sz w:val="32"/>
          <w:szCs w:val="32"/>
        </w:rPr>
        <w:t xml:space="preserve"> Sözlü sınavda sorulan soruların tamamı tek bir sayfada toplanmalı, sınav tarihi </w:t>
      </w:r>
      <w:proofErr w:type="gramStart"/>
      <w:r w:rsidRPr="00892BE7">
        <w:rPr>
          <w:sz w:val="32"/>
          <w:szCs w:val="32"/>
        </w:rPr>
        <w:t>ile birlikte</w:t>
      </w:r>
      <w:proofErr w:type="gramEnd"/>
      <w:r w:rsidRPr="00892BE7">
        <w:rPr>
          <w:sz w:val="32"/>
          <w:szCs w:val="32"/>
        </w:rPr>
        <w:t xml:space="preserve"> jüri üyeleri ve aday tarafından imza altına alınmalıdır</w:t>
      </w:r>
      <w:r w:rsidR="00713E56">
        <w:rPr>
          <w:sz w:val="32"/>
          <w:szCs w:val="32"/>
        </w:rPr>
        <w:t>.</w:t>
      </w:r>
      <w:r w:rsidRPr="00892BE7">
        <w:rPr>
          <w:sz w:val="32"/>
          <w:szCs w:val="32"/>
        </w:rPr>
        <w:t xml:space="preserve"> (</w:t>
      </w:r>
      <w:r w:rsidRPr="00892BE7">
        <w:rPr>
          <w:i/>
          <w:sz w:val="32"/>
          <w:szCs w:val="32"/>
        </w:rPr>
        <w:t>Jüri başkanı tarafından hazırlanmalıdır.</w:t>
      </w:r>
      <w:r w:rsidRPr="00892BE7">
        <w:rPr>
          <w:sz w:val="32"/>
          <w:szCs w:val="32"/>
        </w:rPr>
        <w:t>)</w:t>
      </w:r>
    </w:p>
    <w:p w14:paraId="0DD2DA16" w14:textId="77777777" w:rsidR="000A7284" w:rsidRPr="00892BE7" w:rsidRDefault="000A7284" w:rsidP="00892BE7">
      <w:pPr>
        <w:pStyle w:val="ListParagraph"/>
        <w:spacing w:line="276" w:lineRule="auto"/>
        <w:rPr>
          <w:sz w:val="32"/>
          <w:szCs w:val="32"/>
        </w:rPr>
      </w:pPr>
    </w:p>
    <w:p w14:paraId="39014F6C" w14:textId="3BEBC02B" w:rsidR="00713E56" w:rsidRPr="00713E56" w:rsidRDefault="000A7284" w:rsidP="00713E56">
      <w:pPr>
        <w:pStyle w:val="ListParagraph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892BE7">
        <w:rPr>
          <w:b/>
          <w:sz w:val="32"/>
          <w:szCs w:val="32"/>
        </w:rPr>
        <w:t>Doktora Yeterlilik Jürisi Tutanağı:</w:t>
      </w:r>
      <w:r w:rsidRPr="00892BE7">
        <w:rPr>
          <w:sz w:val="32"/>
          <w:szCs w:val="32"/>
        </w:rPr>
        <w:t xml:space="preserve"> Tüm jüri üyeleri tarafından sınav sonunda imza altına alınmalıdır.</w:t>
      </w:r>
    </w:p>
    <w:p w14:paraId="79EEA9C8" w14:textId="77777777" w:rsidR="000A7284" w:rsidRPr="00892BE7" w:rsidRDefault="000A7284" w:rsidP="00892BE7">
      <w:pPr>
        <w:pStyle w:val="ListParagraph"/>
        <w:spacing w:line="276" w:lineRule="auto"/>
        <w:rPr>
          <w:sz w:val="32"/>
          <w:szCs w:val="32"/>
        </w:rPr>
      </w:pPr>
    </w:p>
    <w:p w14:paraId="60151A6D" w14:textId="5E37F8E0" w:rsidR="000A7284" w:rsidRPr="00892BE7" w:rsidRDefault="000A7284" w:rsidP="00892BE7">
      <w:pPr>
        <w:pStyle w:val="ListParagraph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892BE7">
        <w:rPr>
          <w:b/>
          <w:sz w:val="32"/>
          <w:szCs w:val="32"/>
        </w:rPr>
        <w:t xml:space="preserve">Sınav Evrakları Teslim Tutanağı: </w:t>
      </w:r>
      <w:r w:rsidRPr="00892BE7">
        <w:rPr>
          <w:sz w:val="32"/>
          <w:szCs w:val="32"/>
        </w:rPr>
        <w:t>Yukarıda bahsedilen 4 tutanak jüri başkanı tarafından sınavın gerçekleştiği günden itibaren en geç 3 iş günü içinde enstitü öğrenci işleri birimine teslim edilmelidir. Teslim esnasında bahsi geçen tutanak öğrenci işleri yetkilisi ve jüri başkanı tarafından imza altına alınır.</w:t>
      </w:r>
    </w:p>
    <w:sectPr w:rsidR="000A7284" w:rsidRPr="00892BE7" w:rsidSect="00AA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A859" w14:textId="77777777" w:rsidR="008261E5" w:rsidRDefault="008261E5">
      <w:r>
        <w:separator/>
      </w:r>
    </w:p>
  </w:endnote>
  <w:endnote w:type="continuationSeparator" w:id="0">
    <w:p w14:paraId="44880302" w14:textId="77777777" w:rsidR="008261E5" w:rsidRDefault="0082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A35F" w14:textId="77777777" w:rsidR="00AA735E" w:rsidRDefault="00AA735E">
    <w:pPr>
      <w:pStyle w:val="Footer"/>
    </w:pPr>
  </w:p>
  <w:p w14:paraId="7F4A1182" w14:textId="77777777" w:rsidR="00AA735E" w:rsidRDefault="00AA735E">
    <w:pPr>
      <w:pStyle w:val="Footer"/>
    </w:pPr>
  </w:p>
  <w:p w14:paraId="17141362" w14:textId="77777777" w:rsidR="00AA735E" w:rsidRDefault="00AA735E">
    <w:pPr>
      <w:pStyle w:val="Footer"/>
    </w:pPr>
  </w:p>
  <w:p w14:paraId="23DA834B" w14:textId="77777777" w:rsidR="00AA735E" w:rsidRDefault="00AA735E">
    <w:pPr>
      <w:pStyle w:val="Footer"/>
    </w:pPr>
  </w:p>
  <w:p w14:paraId="36B71666" w14:textId="77777777" w:rsidR="00AA735E" w:rsidRDefault="00AA735E">
    <w:pPr>
      <w:pStyle w:val="Footer"/>
    </w:pPr>
  </w:p>
  <w:p w14:paraId="29192967" w14:textId="77777777" w:rsidR="00AA735E" w:rsidRDefault="00AA735E">
    <w:pPr>
      <w:pStyle w:val="Footer"/>
    </w:pPr>
  </w:p>
  <w:p w14:paraId="4D17C11D" w14:textId="77777777" w:rsidR="00AA735E" w:rsidRDefault="00AA735E">
    <w:pPr>
      <w:pStyle w:val="Footer"/>
    </w:pPr>
  </w:p>
  <w:p w14:paraId="2BE48C94" w14:textId="77777777" w:rsidR="00AA735E" w:rsidRDefault="00AA735E">
    <w:pPr>
      <w:pStyle w:val="Footer"/>
    </w:pPr>
  </w:p>
  <w:p w14:paraId="32AF3351" w14:textId="77777777" w:rsidR="00AA735E" w:rsidRDefault="00AA735E">
    <w:pPr>
      <w:pStyle w:val="Footer"/>
    </w:pPr>
  </w:p>
  <w:p w14:paraId="57A770A1" w14:textId="77777777" w:rsidR="00AA735E" w:rsidRDefault="00AA735E">
    <w:pPr>
      <w:pStyle w:val="Footer"/>
    </w:pPr>
  </w:p>
  <w:p w14:paraId="739D57C4" w14:textId="77777777" w:rsidR="00AA735E" w:rsidRDefault="00AA735E">
    <w:pPr>
      <w:pStyle w:val="Footer"/>
    </w:pPr>
  </w:p>
  <w:p w14:paraId="182949F4" w14:textId="77777777" w:rsidR="00AA735E" w:rsidRDefault="00AA735E">
    <w:pPr>
      <w:pStyle w:val="Footer"/>
    </w:pPr>
  </w:p>
  <w:p w14:paraId="37F0C377" w14:textId="77777777" w:rsidR="00AA735E" w:rsidRDefault="00AA7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67A4" w14:textId="77777777" w:rsidR="001222EA" w:rsidRDefault="0012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F313" w14:textId="77777777" w:rsidR="001222EA" w:rsidRDefault="0012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6AB1" w14:textId="77777777" w:rsidR="008261E5" w:rsidRDefault="008261E5">
      <w:r>
        <w:separator/>
      </w:r>
    </w:p>
  </w:footnote>
  <w:footnote w:type="continuationSeparator" w:id="0">
    <w:p w14:paraId="79C3253D" w14:textId="77777777" w:rsidR="008261E5" w:rsidRDefault="0082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FF82" w14:textId="77777777" w:rsidR="00AA735E" w:rsidRDefault="00AA7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696E" w14:textId="60255C6B" w:rsidR="007543F3" w:rsidRDefault="00AA735E">
    <w:r>
      <w:rPr>
        <w:b/>
        <w:bCs/>
        <w:i/>
        <w:iCs/>
        <w:noProof/>
        <w:color w:val="4F81BD" w:themeColor="accent1"/>
      </w:rPr>
      <w:drawing>
        <wp:inline distT="0" distB="0" distL="0" distR="0" wp14:anchorId="7AA2054F" wp14:editId="2098513E">
          <wp:extent cx="6120130" cy="1056640"/>
          <wp:effectExtent l="0" t="0" r="0" b="0"/>
          <wp:docPr id="451350614" name="Picture 8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0614" name="Picture 8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507FA" w14:textId="77777777" w:rsidR="00A00C77" w:rsidRDefault="00A00C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19AC" w14:textId="77777777" w:rsidR="00AA735E" w:rsidRDefault="00AA7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C72B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76E03F3"/>
    <w:multiLevelType w:val="hybridMultilevel"/>
    <w:tmpl w:val="E42E6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9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0" w15:restartNumberingAfterBreak="0">
    <w:nsid w:val="7D74208E"/>
    <w:multiLevelType w:val="hybridMultilevel"/>
    <w:tmpl w:val="E5CEA422"/>
    <w:lvl w:ilvl="0" w:tplc="4CA237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3597">
    <w:abstractNumId w:val="4"/>
  </w:num>
  <w:num w:numId="2" w16cid:durableId="1029258859">
    <w:abstractNumId w:val="6"/>
  </w:num>
  <w:num w:numId="3" w16cid:durableId="279341848">
    <w:abstractNumId w:val="5"/>
  </w:num>
  <w:num w:numId="4" w16cid:durableId="777335764">
    <w:abstractNumId w:val="7"/>
  </w:num>
  <w:num w:numId="5" w16cid:durableId="213320647">
    <w:abstractNumId w:val="8"/>
  </w:num>
  <w:num w:numId="6" w16cid:durableId="1810321627">
    <w:abstractNumId w:val="9"/>
  </w:num>
  <w:num w:numId="7" w16cid:durableId="812522524">
    <w:abstractNumId w:val="2"/>
  </w:num>
  <w:num w:numId="8" w16cid:durableId="540746779">
    <w:abstractNumId w:val="1"/>
  </w:num>
  <w:num w:numId="9" w16cid:durableId="1233346126">
    <w:abstractNumId w:val="0"/>
  </w:num>
  <w:num w:numId="10" w16cid:durableId="750810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464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024D8"/>
    <w:rsid w:val="00002DE0"/>
    <w:rsid w:val="00006B5A"/>
    <w:rsid w:val="000126D4"/>
    <w:rsid w:val="00013F54"/>
    <w:rsid w:val="00017BF6"/>
    <w:rsid w:val="00032BFC"/>
    <w:rsid w:val="000472D4"/>
    <w:rsid w:val="00051378"/>
    <w:rsid w:val="000709B7"/>
    <w:rsid w:val="000762E1"/>
    <w:rsid w:val="00076F19"/>
    <w:rsid w:val="00093252"/>
    <w:rsid w:val="00096C62"/>
    <w:rsid w:val="000A7284"/>
    <w:rsid w:val="000C07C7"/>
    <w:rsid w:val="000D56A4"/>
    <w:rsid w:val="000E4F45"/>
    <w:rsid w:val="000E6C72"/>
    <w:rsid w:val="001101F4"/>
    <w:rsid w:val="0011141B"/>
    <w:rsid w:val="001222EA"/>
    <w:rsid w:val="0013219B"/>
    <w:rsid w:val="00135D16"/>
    <w:rsid w:val="001454D2"/>
    <w:rsid w:val="00147F93"/>
    <w:rsid w:val="0015355B"/>
    <w:rsid w:val="0015372C"/>
    <w:rsid w:val="00157D21"/>
    <w:rsid w:val="001700FD"/>
    <w:rsid w:val="001861A2"/>
    <w:rsid w:val="00186520"/>
    <w:rsid w:val="0019122E"/>
    <w:rsid w:val="001931A5"/>
    <w:rsid w:val="00194665"/>
    <w:rsid w:val="001958D6"/>
    <w:rsid w:val="001A2C87"/>
    <w:rsid w:val="001A60DB"/>
    <w:rsid w:val="001B3A6B"/>
    <w:rsid w:val="001C0E1D"/>
    <w:rsid w:val="001C7D2D"/>
    <w:rsid w:val="001D1343"/>
    <w:rsid w:val="001D57C7"/>
    <w:rsid w:val="001E3060"/>
    <w:rsid w:val="001F6E87"/>
    <w:rsid w:val="002002E2"/>
    <w:rsid w:val="0020265E"/>
    <w:rsid w:val="00204F3D"/>
    <w:rsid w:val="00207FAB"/>
    <w:rsid w:val="0021196A"/>
    <w:rsid w:val="00214381"/>
    <w:rsid w:val="00215F0A"/>
    <w:rsid w:val="00230C6D"/>
    <w:rsid w:val="00232CC0"/>
    <w:rsid w:val="0023438E"/>
    <w:rsid w:val="00244F48"/>
    <w:rsid w:val="00251A35"/>
    <w:rsid w:val="002562BA"/>
    <w:rsid w:val="00260342"/>
    <w:rsid w:val="0026337E"/>
    <w:rsid w:val="00275F42"/>
    <w:rsid w:val="00294D98"/>
    <w:rsid w:val="0029671F"/>
    <w:rsid w:val="00297DAB"/>
    <w:rsid w:val="002A1546"/>
    <w:rsid w:val="002B2A74"/>
    <w:rsid w:val="002D595A"/>
    <w:rsid w:val="002E0E90"/>
    <w:rsid w:val="002E264E"/>
    <w:rsid w:val="002F34B1"/>
    <w:rsid w:val="002F5A5D"/>
    <w:rsid w:val="00327E1B"/>
    <w:rsid w:val="003363F0"/>
    <w:rsid w:val="00340CE6"/>
    <w:rsid w:val="003425ED"/>
    <w:rsid w:val="00373011"/>
    <w:rsid w:val="003834DF"/>
    <w:rsid w:val="00394728"/>
    <w:rsid w:val="00395396"/>
    <w:rsid w:val="003A560B"/>
    <w:rsid w:val="003A6FF8"/>
    <w:rsid w:val="003C10D6"/>
    <w:rsid w:val="003C1EE9"/>
    <w:rsid w:val="003C2FC7"/>
    <w:rsid w:val="003D3898"/>
    <w:rsid w:val="003E41B8"/>
    <w:rsid w:val="003F726A"/>
    <w:rsid w:val="00413659"/>
    <w:rsid w:val="004153B5"/>
    <w:rsid w:val="004328AC"/>
    <w:rsid w:val="0044214D"/>
    <w:rsid w:val="004470D7"/>
    <w:rsid w:val="004473A1"/>
    <w:rsid w:val="00451554"/>
    <w:rsid w:val="00456A92"/>
    <w:rsid w:val="00472A78"/>
    <w:rsid w:val="0048035F"/>
    <w:rsid w:val="004971BD"/>
    <w:rsid w:val="004A01F3"/>
    <w:rsid w:val="004A4E71"/>
    <w:rsid w:val="004B5CC4"/>
    <w:rsid w:val="004B6B9C"/>
    <w:rsid w:val="004C2F82"/>
    <w:rsid w:val="004C4EB1"/>
    <w:rsid w:val="004E0BBD"/>
    <w:rsid w:val="004E1EE2"/>
    <w:rsid w:val="004E4115"/>
    <w:rsid w:val="004F54D3"/>
    <w:rsid w:val="0050276F"/>
    <w:rsid w:val="00505352"/>
    <w:rsid w:val="00516F95"/>
    <w:rsid w:val="00522A1F"/>
    <w:rsid w:val="00525370"/>
    <w:rsid w:val="00530261"/>
    <w:rsid w:val="0055594D"/>
    <w:rsid w:val="00555CEB"/>
    <w:rsid w:val="005701E2"/>
    <w:rsid w:val="00592E98"/>
    <w:rsid w:val="00597E3C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F0846"/>
    <w:rsid w:val="005F44E3"/>
    <w:rsid w:val="005F5EC0"/>
    <w:rsid w:val="006110D3"/>
    <w:rsid w:val="00613DDB"/>
    <w:rsid w:val="006158BF"/>
    <w:rsid w:val="00622DF5"/>
    <w:rsid w:val="00624A0C"/>
    <w:rsid w:val="00626806"/>
    <w:rsid w:val="00643814"/>
    <w:rsid w:val="00660AF1"/>
    <w:rsid w:val="00670489"/>
    <w:rsid w:val="006772B8"/>
    <w:rsid w:val="006814C6"/>
    <w:rsid w:val="00682773"/>
    <w:rsid w:val="006A1290"/>
    <w:rsid w:val="006A702B"/>
    <w:rsid w:val="006B0BF1"/>
    <w:rsid w:val="006C622B"/>
    <w:rsid w:val="006D21DD"/>
    <w:rsid w:val="006E092D"/>
    <w:rsid w:val="006E7960"/>
    <w:rsid w:val="006F3AD0"/>
    <w:rsid w:val="007067CB"/>
    <w:rsid w:val="0070765A"/>
    <w:rsid w:val="00713E56"/>
    <w:rsid w:val="0071790D"/>
    <w:rsid w:val="007234EE"/>
    <w:rsid w:val="00724340"/>
    <w:rsid w:val="007543F3"/>
    <w:rsid w:val="00766B00"/>
    <w:rsid w:val="00773F0F"/>
    <w:rsid w:val="007865B9"/>
    <w:rsid w:val="0079799A"/>
    <w:rsid w:val="00797F5B"/>
    <w:rsid w:val="007B008C"/>
    <w:rsid w:val="007B356C"/>
    <w:rsid w:val="007B6AF7"/>
    <w:rsid w:val="007C565D"/>
    <w:rsid w:val="007D4F93"/>
    <w:rsid w:val="007F62EA"/>
    <w:rsid w:val="007F6ABD"/>
    <w:rsid w:val="00806325"/>
    <w:rsid w:val="0081202F"/>
    <w:rsid w:val="00813756"/>
    <w:rsid w:val="00816CBF"/>
    <w:rsid w:val="008261E5"/>
    <w:rsid w:val="0082665B"/>
    <w:rsid w:val="00843267"/>
    <w:rsid w:val="008510A2"/>
    <w:rsid w:val="00855484"/>
    <w:rsid w:val="00876F96"/>
    <w:rsid w:val="00886064"/>
    <w:rsid w:val="00886F13"/>
    <w:rsid w:val="00892BE7"/>
    <w:rsid w:val="0089662D"/>
    <w:rsid w:val="008A2BCC"/>
    <w:rsid w:val="008B19B7"/>
    <w:rsid w:val="008B3031"/>
    <w:rsid w:val="008C5B16"/>
    <w:rsid w:val="008C731D"/>
    <w:rsid w:val="008C77C0"/>
    <w:rsid w:val="008D28D7"/>
    <w:rsid w:val="008D56EC"/>
    <w:rsid w:val="008E14C3"/>
    <w:rsid w:val="00902E45"/>
    <w:rsid w:val="00906C0E"/>
    <w:rsid w:val="00913D13"/>
    <w:rsid w:val="00914021"/>
    <w:rsid w:val="009179EE"/>
    <w:rsid w:val="00925B21"/>
    <w:rsid w:val="00934B85"/>
    <w:rsid w:val="0093758E"/>
    <w:rsid w:val="00944F9B"/>
    <w:rsid w:val="00960ECD"/>
    <w:rsid w:val="0096375A"/>
    <w:rsid w:val="00972E0A"/>
    <w:rsid w:val="0097611E"/>
    <w:rsid w:val="00976276"/>
    <w:rsid w:val="00980D2A"/>
    <w:rsid w:val="009874F2"/>
    <w:rsid w:val="00992CA6"/>
    <w:rsid w:val="00993398"/>
    <w:rsid w:val="00997F2F"/>
    <w:rsid w:val="00997FDD"/>
    <w:rsid w:val="009A0CED"/>
    <w:rsid w:val="009A22B2"/>
    <w:rsid w:val="009A28F6"/>
    <w:rsid w:val="009B150B"/>
    <w:rsid w:val="009B7E98"/>
    <w:rsid w:val="009C0A72"/>
    <w:rsid w:val="009C0C09"/>
    <w:rsid w:val="009F0718"/>
    <w:rsid w:val="009F638E"/>
    <w:rsid w:val="00A00C77"/>
    <w:rsid w:val="00A11C53"/>
    <w:rsid w:val="00A13CB1"/>
    <w:rsid w:val="00A16F8B"/>
    <w:rsid w:val="00A17825"/>
    <w:rsid w:val="00A24F46"/>
    <w:rsid w:val="00A32B3B"/>
    <w:rsid w:val="00A33B6B"/>
    <w:rsid w:val="00A363B9"/>
    <w:rsid w:val="00A455EC"/>
    <w:rsid w:val="00A47B06"/>
    <w:rsid w:val="00A5626C"/>
    <w:rsid w:val="00A679C9"/>
    <w:rsid w:val="00A713FE"/>
    <w:rsid w:val="00A810E8"/>
    <w:rsid w:val="00A866BB"/>
    <w:rsid w:val="00A9452E"/>
    <w:rsid w:val="00AA5514"/>
    <w:rsid w:val="00AA56F2"/>
    <w:rsid w:val="00AA735E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308DA"/>
    <w:rsid w:val="00B54C1A"/>
    <w:rsid w:val="00B5746D"/>
    <w:rsid w:val="00B72489"/>
    <w:rsid w:val="00B762FF"/>
    <w:rsid w:val="00B8287A"/>
    <w:rsid w:val="00B848DE"/>
    <w:rsid w:val="00B961CA"/>
    <w:rsid w:val="00BA000C"/>
    <w:rsid w:val="00BA4063"/>
    <w:rsid w:val="00BA4ECF"/>
    <w:rsid w:val="00BA5F27"/>
    <w:rsid w:val="00BB507C"/>
    <w:rsid w:val="00BB6650"/>
    <w:rsid w:val="00BC1472"/>
    <w:rsid w:val="00BC2EA5"/>
    <w:rsid w:val="00BC50FA"/>
    <w:rsid w:val="00BC5855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4A55"/>
    <w:rsid w:val="00C60692"/>
    <w:rsid w:val="00C72524"/>
    <w:rsid w:val="00C76258"/>
    <w:rsid w:val="00C84A33"/>
    <w:rsid w:val="00C907BD"/>
    <w:rsid w:val="00CA06E3"/>
    <w:rsid w:val="00CA0888"/>
    <w:rsid w:val="00CB2641"/>
    <w:rsid w:val="00CB42B1"/>
    <w:rsid w:val="00CB56AC"/>
    <w:rsid w:val="00CC7349"/>
    <w:rsid w:val="00CD03EE"/>
    <w:rsid w:val="00CD1A4F"/>
    <w:rsid w:val="00CE2AC3"/>
    <w:rsid w:val="00CF787A"/>
    <w:rsid w:val="00D031AA"/>
    <w:rsid w:val="00D076F0"/>
    <w:rsid w:val="00D105BF"/>
    <w:rsid w:val="00D20116"/>
    <w:rsid w:val="00D37F36"/>
    <w:rsid w:val="00D45A50"/>
    <w:rsid w:val="00D509E4"/>
    <w:rsid w:val="00D56238"/>
    <w:rsid w:val="00D64E59"/>
    <w:rsid w:val="00D65662"/>
    <w:rsid w:val="00D718D1"/>
    <w:rsid w:val="00D74F72"/>
    <w:rsid w:val="00D777C8"/>
    <w:rsid w:val="00D85241"/>
    <w:rsid w:val="00D96A7D"/>
    <w:rsid w:val="00DB0981"/>
    <w:rsid w:val="00DB5600"/>
    <w:rsid w:val="00DB7485"/>
    <w:rsid w:val="00DE609F"/>
    <w:rsid w:val="00DE7795"/>
    <w:rsid w:val="00DF39C5"/>
    <w:rsid w:val="00DF3B0E"/>
    <w:rsid w:val="00E05339"/>
    <w:rsid w:val="00E12926"/>
    <w:rsid w:val="00E20DB6"/>
    <w:rsid w:val="00E33862"/>
    <w:rsid w:val="00E36C33"/>
    <w:rsid w:val="00E406AD"/>
    <w:rsid w:val="00E433CA"/>
    <w:rsid w:val="00E4373F"/>
    <w:rsid w:val="00E508E2"/>
    <w:rsid w:val="00E51D59"/>
    <w:rsid w:val="00E561E1"/>
    <w:rsid w:val="00E7430E"/>
    <w:rsid w:val="00E76934"/>
    <w:rsid w:val="00E83C2E"/>
    <w:rsid w:val="00E9164F"/>
    <w:rsid w:val="00EB13C9"/>
    <w:rsid w:val="00EB16FF"/>
    <w:rsid w:val="00EB4834"/>
    <w:rsid w:val="00EB73B9"/>
    <w:rsid w:val="00EC026A"/>
    <w:rsid w:val="00EF272D"/>
    <w:rsid w:val="00EF3FAD"/>
    <w:rsid w:val="00EF45CD"/>
    <w:rsid w:val="00EF66BC"/>
    <w:rsid w:val="00EF7FEF"/>
    <w:rsid w:val="00F0243E"/>
    <w:rsid w:val="00F02603"/>
    <w:rsid w:val="00F05AD8"/>
    <w:rsid w:val="00F07AE4"/>
    <w:rsid w:val="00F11235"/>
    <w:rsid w:val="00F1151C"/>
    <w:rsid w:val="00F11C90"/>
    <w:rsid w:val="00F147A2"/>
    <w:rsid w:val="00F206CF"/>
    <w:rsid w:val="00F30BBA"/>
    <w:rsid w:val="00F413E7"/>
    <w:rsid w:val="00F61FF7"/>
    <w:rsid w:val="00F637DC"/>
    <w:rsid w:val="00F67E61"/>
    <w:rsid w:val="00F8099F"/>
    <w:rsid w:val="00F86EA8"/>
    <w:rsid w:val="00F87BA6"/>
    <w:rsid w:val="00F90B69"/>
    <w:rsid w:val="00F90C07"/>
    <w:rsid w:val="00FA450F"/>
    <w:rsid w:val="00FA73EA"/>
    <w:rsid w:val="00FB785D"/>
    <w:rsid w:val="00FC29F6"/>
    <w:rsid w:val="00FC79EF"/>
    <w:rsid w:val="00FE0D0E"/>
    <w:rsid w:val="00FE3E48"/>
    <w:rsid w:val="00FE5E45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FC05"/>
  <w15:docId w15:val="{05E5412B-E8BF-4925-93BF-7FCACA5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3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B00"/>
    <w:rPr>
      <w:color w:val="800080" w:themeColor="followedHyperlink"/>
      <w:u w:val="single"/>
    </w:rPr>
  </w:style>
  <w:style w:type="paragraph" w:styleId="BlockText">
    <w:name w:val="Block Text"/>
    <w:basedOn w:val="Normal"/>
    <w:rsid w:val="002D595A"/>
    <w:pPr>
      <w:ind w:left="284" w:right="283"/>
      <w:jc w:val="both"/>
    </w:pPr>
    <w:rPr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0A7284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0A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D93B-A8F9-4F52-987A-A6421BE7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19</TotalTime>
  <Pages>7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Merve TURKER</cp:lastModifiedBy>
  <cp:revision>8</cp:revision>
  <cp:lastPrinted>2019-01-08T12:40:00Z</cp:lastPrinted>
  <dcterms:created xsi:type="dcterms:W3CDTF">2024-09-02T09:46:00Z</dcterms:created>
  <dcterms:modified xsi:type="dcterms:W3CDTF">2024-09-02T12:10:00Z</dcterms:modified>
</cp:coreProperties>
</file>