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557C3" w14:textId="288B2585" w:rsidR="007C7C38" w:rsidRPr="001A44A3" w:rsidRDefault="007C7C38" w:rsidP="007C7C38">
      <w:pPr>
        <w:spacing w:line="360" w:lineRule="auto"/>
        <w:jc w:val="both"/>
        <w:rPr>
          <w:b/>
        </w:rPr>
      </w:pPr>
      <w:r w:rsidRPr="001A44A3">
        <w:rPr>
          <w:b/>
        </w:rPr>
        <w:t>Sayı</w:t>
      </w:r>
      <w:r w:rsidRPr="001A44A3">
        <w:rPr>
          <w:b/>
        </w:rPr>
        <w:tab/>
      </w:r>
      <w:proofErr w:type="gramStart"/>
      <w:r w:rsidRPr="001A44A3">
        <w:rPr>
          <w:b/>
        </w:rPr>
        <w:tab/>
        <w:t>:</w:t>
      </w:r>
      <w:r>
        <w:rPr>
          <w:b/>
        </w:rPr>
        <w:t>_</w:t>
      </w:r>
      <w:proofErr w:type="gramEnd"/>
      <w:r>
        <w:rPr>
          <w:b/>
        </w:rPr>
        <w:t>__________</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1A44A3">
        <w:rPr>
          <w:b/>
        </w:rPr>
        <w:t>Tarih</w:t>
      </w:r>
      <w:r w:rsidRPr="001A44A3">
        <w:rPr>
          <w:b/>
        </w:rPr>
        <w:tab/>
        <w:t>:__/__/20__</w:t>
      </w:r>
    </w:p>
    <w:p w14:paraId="0846A341" w14:textId="77777777" w:rsidR="0072279F" w:rsidRPr="00AE0571" w:rsidRDefault="0072279F" w:rsidP="007C7C38">
      <w:pPr>
        <w:pStyle w:val="BlockText"/>
        <w:spacing w:line="276" w:lineRule="auto"/>
        <w:ind w:left="0" w:right="-428"/>
        <w:jc w:val="center"/>
        <w:rPr>
          <w:bCs/>
          <w:sz w:val="24"/>
          <w:szCs w:val="24"/>
        </w:rPr>
      </w:pPr>
    </w:p>
    <w:p w14:paraId="47DC7CF2" w14:textId="2DF77A68" w:rsidR="008A3D60" w:rsidRPr="00AE0571" w:rsidRDefault="006A335C" w:rsidP="007C7C38">
      <w:pPr>
        <w:pStyle w:val="BlockText"/>
        <w:spacing w:line="276" w:lineRule="auto"/>
        <w:ind w:left="0" w:right="-428"/>
        <w:jc w:val="center"/>
        <w:rPr>
          <w:b/>
          <w:bCs/>
          <w:sz w:val="24"/>
          <w:szCs w:val="24"/>
        </w:rPr>
      </w:pPr>
      <w:r>
        <w:rPr>
          <w:b/>
          <w:bCs/>
          <w:sz w:val="24"/>
          <w:szCs w:val="24"/>
        </w:rPr>
        <w:t>………………………</w:t>
      </w:r>
      <w:r w:rsidR="00383211">
        <w:rPr>
          <w:b/>
          <w:bCs/>
          <w:sz w:val="24"/>
          <w:szCs w:val="24"/>
        </w:rPr>
        <w:t xml:space="preserve">……. </w:t>
      </w:r>
      <w:r>
        <w:rPr>
          <w:b/>
          <w:bCs/>
          <w:sz w:val="24"/>
          <w:szCs w:val="24"/>
        </w:rPr>
        <w:t>ANABİLİM DALI KURULUNA</w:t>
      </w:r>
    </w:p>
    <w:p w14:paraId="460A7772" w14:textId="77777777" w:rsidR="008A3D60" w:rsidRPr="00AE0571" w:rsidRDefault="008A3D60" w:rsidP="007C7C38">
      <w:pPr>
        <w:pStyle w:val="BlockText"/>
        <w:spacing w:line="276" w:lineRule="auto"/>
        <w:ind w:left="0" w:right="-428"/>
        <w:jc w:val="center"/>
        <w:rPr>
          <w:bCs/>
          <w:sz w:val="24"/>
          <w:szCs w:val="24"/>
        </w:rPr>
      </w:pPr>
    </w:p>
    <w:p w14:paraId="002649B3" w14:textId="08458E2E" w:rsidR="008A3D60" w:rsidRPr="007C7C38" w:rsidRDefault="008A3D60" w:rsidP="007C7C38">
      <w:pPr>
        <w:pStyle w:val="NoSpacing"/>
        <w:spacing w:line="276" w:lineRule="auto"/>
        <w:ind w:firstLine="567"/>
        <w:jc w:val="both"/>
      </w:pPr>
      <w:r w:rsidRPr="007C7C38">
        <w:t xml:space="preserve">Doktora derslerini tamamlayan </w:t>
      </w:r>
      <w:r w:rsidR="006F20B9" w:rsidRPr="007C7C38">
        <w:t>…………………………………………………………………</w:t>
      </w:r>
      <w:r w:rsidR="009C084F" w:rsidRPr="007C7C38">
        <w:t xml:space="preserve"> Anabilim </w:t>
      </w:r>
      <w:r w:rsidR="00C64575" w:rsidRPr="007C7C38">
        <w:t xml:space="preserve">Dalımızın </w:t>
      </w:r>
      <w:r w:rsidR="007C7C38" w:rsidRPr="006818A6">
        <w:t>……………………</w:t>
      </w:r>
      <w:r w:rsidR="007C7C38">
        <w:t>………………………</w:t>
      </w:r>
      <w:proofErr w:type="gramStart"/>
      <w:r w:rsidR="007C7C38">
        <w:t>…….</w:t>
      </w:r>
      <w:proofErr w:type="gramEnd"/>
      <w:r w:rsidR="007C7C38">
        <w:t xml:space="preserve">……………. Doktora </w:t>
      </w:r>
      <w:r w:rsidR="007C7C38" w:rsidRPr="006818A6">
        <w:t>Programı …</w:t>
      </w:r>
      <w:r w:rsidR="007C7C38">
        <w:t>……...</w:t>
      </w:r>
      <w:r w:rsidR="007C7C38" w:rsidRPr="006818A6">
        <w:t>………</w:t>
      </w:r>
      <w:r w:rsidR="007C7C38">
        <w:t xml:space="preserve">………. </w:t>
      </w:r>
      <w:proofErr w:type="gramStart"/>
      <w:r w:rsidR="009A5D9B" w:rsidRPr="007C7C38">
        <w:t>numaralı</w:t>
      </w:r>
      <w:proofErr w:type="gramEnd"/>
      <w:r w:rsidR="009A5D9B" w:rsidRPr="007C7C38">
        <w:t xml:space="preserve"> </w:t>
      </w:r>
      <w:r w:rsidRPr="007C7C38">
        <w:t>öğrencisi .............</w:t>
      </w:r>
      <w:r w:rsidR="001806D3" w:rsidRPr="007C7C38">
        <w:t>..........</w:t>
      </w:r>
      <w:r w:rsidRPr="007C7C38">
        <w:t>...</w:t>
      </w:r>
      <w:r w:rsidR="009A5D9B" w:rsidRPr="007C7C38">
        <w:t>.............</w:t>
      </w:r>
      <w:r w:rsidRPr="007C7C38">
        <w:t>....................</w:t>
      </w:r>
      <w:r w:rsidR="006F20B9" w:rsidRPr="007C7C38">
        <w:t>.......</w:t>
      </w:r>
      <w:r w:rsidR="001806D3" w:rsidRPr="007C7C38">
        <w:t>,</w:t>
      </w:r>
      <w:r w:rsidRPr="007C7C38">
        <w:t xml:space="preserve"> </w:t>
      </w:r>
      <w:r w:rsidR="006F20B9" w:rsidRPr="007C7C38">
        <w:t>…/…./20</w:t>
      </w:r>
      <w:r w:rsidR="006A335C" w:rsidRPr="007C7C38">
        <w:t>2</w:t>
      </w:r>
      <w:r w:rsidR="007C7C38">
        <w:t>…</w:t>
      </w:r>
      <w:r w:rsidR="009A5D9B" w:rsidRPr="007C7C38">
        <w:t xml:space="preserve"> tarihinde saat </w:t>
      </w:r>
      <w:r w:rsidRPr="007C7C38">
        <w:t>...........’da yazılı ve saat</w:t>
      </w:r>
      <w:r w:rsidR="009A5D9B" w:rsidRPr="007C7C38">
        <w:t xml:space="preserve"> </w:t>
      </w:r>
      <w:r w:rsidRPr="007C7C38">
        <w:t xml:space="preserve">…..….’da sözlü </w:t>
      </w:r>
      <w:r w:rsidR="007C7C38">
        <w:t xml:space="preserve">Doktora </w:t>
      </w:r>
      <w:r w:rsidRPr="007C7C38">
        <w:t>Yeterlik Sınavına girmek istemektedir.</w:t>
      </w:r>
      <w:r w:rsidR="007C7C38">
        <w:t xml:space="preserve"> </w:t>
      </w:r>
      <w:r w:rsidR="006A335C" w:rsidRPr="007C7C38">
        <w:t>S</w:t>
      </w:r>
      <w:r w:rsidRPr="007C7C38">
        <w:t>ınav jürisi aşağı</w:t>
      </w:r>
      <w:r w:rsidR="009A5D9B" w:rsidRPr="007C7C38">
        <w:t xml:space="preserve">daki şekilde </w:t>
      </w:r>
      <w:r w:rsidR="00F24388" w:rsidRPr="007C7C38">
        <w:t>belirlenmiş</w:t>
      </w:r>
      <w:r w:rsidR="009A5D9B" w:rsidRPr="007C7C38">
        <w:t xml:space="preserve"> olup,</w:t>
      </w:r>
      <w:r w:rsidRPr="007C7C38">
        <w:t xml:space="preserve"> gereğini</w:t>
      </w:r>
      <w:r w:rsidR="007C7C38">
        <w:t xml:space="preserve"> bilgilerinize</w:t>
      </w:r>
      <w:r w:rsidRPr="007C7C38">
        <w:t xml:space="preserve"> arz ederim.</w:t>
      </w:r>
    </w:p>
    <w:p w14:paraId="302E9BB6" w14:textId="77777777" w:rsidR="008A3D60" w:rsidRDefault="008A3D60" w:rsidP="007C7C38">
      <w:pPr>
        <w:spacing w:line="276" w:lineRule="auto"/>
        <w:ind w:right="-428"/>
      </w:pPr>
    </w:p>
    <w:p w14:paraId="228B3684" w14:textId="77777777" w:rsidR="007C7C38" w:rsidRPr="00AE0571" w:rsidRDefault="007C7C38" w:rsidP="007C7C38">
      <w:pPr>
        <w:spacing w:line="276" w:lineRule="auto"/>
        <w:ind w:right="-428"/>
      </w:pPr>
    </w:p>
    <w:p w14:paraId="66F3F510" w14:textId="45200A41" w:rsidR="008A3D60" w:rsidRPr="009C1466" w:rsidRDefault="006A335C" w:rsidP="007C7C38">
      <w:pPr>
        <w:spacing w:line="276" w:lineRule="auto"/>
        <w:ind w:left="5783" w:right="-1" w:firstLine="454"/>
        <w:jc w:val="right"/>
        <w:rPr>
          <w:bCs/>
        </w:rPr>
      </w:pPr>
      <w:r w:rsidRPr="009C1466">
        <w:rPr>
          <w:bCs/>
        </w:rPr>
        <w:t>Tez Danışmanı</w:t>
      </w:r>
    </w:p>
    <w:p w14:paraId="6F24D84D" w14:textId="63B2FF36" w:rsidR="0072279F" w:rsidRPr="007C7C38" w:rsidRDefault="0072279F" w:rsidP="007C7C38">
      <w:pPr>
        <w:spacing w:line="276" w:lineRule="auto"/>
        <w:ind w:right="-428"/>
        <w:rPr>
          <w:bCs/>
        </w:rPr>
      </w:pPr>
    </w:p>
    <w:p w14:paraId="0C35722F" w14:textId="77777777" w:rsidR="008A3D60" w:rsidRPr="007C7C38" w:rsidRDefault="008A3D60" w:rsidP="007C7C38">
      <w:pPr>
        <w:spacing w:line="276" w:lineRule="auto"/>
        <w:ind w:right="-428"/>
        <w:rPr>
          <w:bCs/>
        </w:rPr>
      </w:pPr>
    </w:p>
    <w:tbl>
      <w:tblPr>
        <w:tblW w:w="9790" w:type="dxa"/>
        <w:tblLayout w:type="fixed"/>
        <w:tblCellMar>
          <w:left w:w="70" w:type="dxa"/>
          <w:right w:w="70" w:type="dxa"/>
        </w:tblCellMar>
        <w:tblLook w:val="0000" w:firstRow="0" w:lastRow="0" w:firstColumn="0" w:lastColumn="0" w:noHBand="0" w:noVBand="0"/>
      </w:tblPr>
      <w:tblGrid>
        <w:gridCol w:w="5110"/>
        <w:gridCol w:w="4680"/>
      </w:tblGrid>
      <w:tr w:rsidR="008A3D60" w:rsidRPr="00AE0571" w14:paraId="0E0E879C" w14:textId="77777777" w:rsidTr="009A5D9B">
        <w:trPr>
          <w:trHeight w:val="567"/>
        </w:trPr>
        <w:tc>
          <w:tcPr>
            <w:tcW w:w="5110" w:type="dxa"/>
          </w:tcPr>
          <w:p w14:paraId="796A2ED7" w14:textId="77777777" w:rsidR="008A3D60" w:rsidRPr="006F20B9" w:rsidRDefault="008A3D60" w:rsidP="009C084F">
            <w:pPr>
              <w:spacing w:before="120"/>
              <w:ind w:right="-428"/>
              <w:jc w:val="both"/>
              <w:rPr>
                <w:b/>
                <w:u w:val="single"/>
              </w:rPr>
            </w:pPr>
            <w:r w:rsidRPr="006F20B9">
              <w:rPr>
                <w:b/>
                <w:u w:val="single"/>
              </w:rPr>
              <w:t>Asıl Üyeler:</w:t>
            </w:r>
          </w:p>
          <w:p w14:paraId="7993F007" w14:textId="493CE6AF" w:rsidR="008A3D60" w:rsidRPr="00AE0571" w:rsidRDefault="008A3D60" w:rsidP="009C084F">
            <w:pPr>
              <w:numPr>
                <w:ilvl w:val="0"/>
                <w:numId w:val="10"/>
              </w:numPr>
              <w:tabs>
                <w:tab w:val="num" w:pos="720"/>
                <w:tab w:val="left" w:pos="993"/>
              </w:tabs>
              <w:spacing w:before="120"/>
              <w:ind w:left="142" w:right="-428" w:hanging="142"/>
              <w:jc w:val="both"/>
            </w:pPr>
            <w:r w:rsidRPr="00AE0571">
              <w:t>Başkan: .....................................................</w:t>
            </w:r>
          </w:p>
          <w:p w14:paraId="3B6C3B8C" w14:textId="11C24088" w:rsidR="008A3D60" w:rsidRPr="00AE0571" w:rsidRDefault="008A3D60" w:rsidP="009C084F">
            <w:pPr>
              <w:numPr>
                <w:ilvl w:val="0"/>
                <w:numId w:val="10"/>
              </w:numPr>
              <w:tabs>
                <w:tab w:val="num" w:pos="720"/>
                <w:tab w:val="left" w:pos="993"/>
              </w:tabs>
              <w:spacing w:before="120"/>
              <w:ind w:left="142" w:right="-428" w:hanging="142"/>
              <w:jc w:val="both"/>
            </w:pPr>
            <w:r w:rsidRPr="00AE0571">
              <w:t>Üye</w:t>
            </w:r>
            <w:r w:rsidRPr="00AE0571">
              <w:tab/>
              <w:t>: .....................................................</w:t>
            </w:r>
            <w:r w:rsidR="00AE0571">
              <w:t>.</w:t>
            </w:r>
          </w:p>
          <w:p w14:paraId="42353F34" w14:textId="64324FC9" w:rsidR="008A3D60" w:rsidRPr="00AE0571" w:rsidRDefault="008A3D60" w:rsidP="009C084F">
            <w:pPr>
              <w:numPr>
                <w:ilvl w:val="0"/>
                <w:numId w:val="10"/>
              </w:numPr>
              <w:tabs>
                <w:tab w:val="num" w:pos="720"/>
                <w:tab w:val="left" w:pos="993"/>
              </w:tabs>
              <w:spacing w:before="120"/>
              <w:ind w:left="142" w:right="-428" w:hanging="142"/>
              <w:jc w:val="both"/>
            </w:pPr>
            <w:r w:rsidRPr="00AE0571">
              <w:t>Üye</w:t>
            </w:r>
            <w:r w:rsidRPr="00AE0571">
              <w:tab/>
              <w:t>: ......................................................</w:t>
            </w:r>
          </w:p>
          <w:p w14:paraId="0FC68376" w14:textId="792BBC90" w:rsidR="008A3D60" w:rsidRPr="00AE0571" w:rsidRDefault="008A3D60" w:rsidP="009C084F">
            <w:pPr>
              <w:numPr>
                <w:ilvl w:val="0"/>
                <w:numId w:val="10"/>
              </w:numPr>
              <w:tabs>
                <w:tab w:val="num" w:pos="720"/>
                <w:tab w:val="left" w:pos="993"/>
              </w:tabs>
              <w:spacing w:before="120"/>
              <w:ind w:left="142" w:right="-428" w:hanging="142"/>
              <w:jc w:val="both"/>
            </w:pPr>
            <w:r w:rsidRPr="00AE0571">
              <w:t>Üye</w:t>
            </w:r>
            <w:r w:rsidRPr="00AE0571">
              <w:tab/>
              <w:t>: ......................................................</w:t>
            </w:r>
          </w:p>
          <w:p w14:paraId="4DAE09FA" w14:textId="1DEDEBC2" w:rsidR="008A3D60" w:rsidRPr="00AE0571" w:rsidRDefault="008A3D60" w:rsidP="009C084F">
            <w:pPr>
              <w:numPr>
                <w:ilvl w:val="0"/>
                <w:numId w:val="10"/>
              </w:numPr>
              <w:tabs>
                <w:tab w:val="num" w:pos="720"/>
                <w:tab w:val="left" w:pos="993"/>
              </w:tabs>
              <w:spacing w:before="120"/>
              <w:ind w:left="142" w:right="-428" w:hanging="142"/>
              <w:jc w:val="both"/>
            </w:pPr>
            <w:r w:rsidRPr="00AE0571">
              <w:t>Üye</w:t>
            </w:r>
            <w:r w:rsidRPr="00AE0571">
              <w:tab/>
              <w:t>: ......................................................</w:t>
            </w:r>
          </w:p>
          <w:p w14:paraId="28C199EF" w14:textId="77777777" w:rsidR="008A3D60" w:rsidRPr="006F20B9" w:rsidRDefault="008A3D60" w:rsidP="009C084F">
            <w:pPr>
              <w:tabs>
                <w:tab w:val="left" w:pos="993"/>
              </w:tabs>
              <w:spacing w:before="240"/>
              <w:ind w:right="-428"/>
              <w:jc w:val="both"/>
              <w:rPr>
                <w:b/>
                <w:u w:val="single"/>
              </w:rPr>
            </w:pPr>
            <w:r w:rsidRPr="006F20B9">
              <w:rPr>
                <w:b/>
                <w:u w:val="single"/>
              </w:rPr>
              <w:t>Yedek Üyeler:</w:t>
            </w:r>
          </w:p>
          <w:p w14:paraId="263B1EB2" w14:textId="5CE83804" w:rsidR="008A3D60" w:rsidRPr="00AE0571" w:rsidRDefault="008A3D60" w:rsidP="009C084F">
            <w:pPr>
              <w:numPr>
                <w:ilvl w:val="0"/>
                <w:numId w:val="11"/>
              </w:numPr>
              <w:tabs>
                <w:tab w:val="num" w:pos="720"/>
                <w:tab w:val="left" w:pos="993"/>
              </w:tabs>
              <w:spacing w:before="120"/>
              <w:ind w:left="284" w:right="-428" w:hanging="284"/>
              <w:jc w:val="both"/>
            </w:pPr>
            <w:r w:rsidRPr="00AE0571">
              <w:t>Üye</w:t>
            </w:r>
            <w:r w:rsidRPr="00AE0571">
              <w:tab/>
              <w:t>: ....................................</w:t>
            </w:r>
            <w:r w:rsidR="00AE0571">
              <w:t>....................</w:t>
            </w:r>
            <w:r w:rsidRPr="00AE0571">
              <w:t>..</w:t>
            </w:r>
          </w:p>
          <w:p w14:paraId="45156755" w14:textId="1176AA0A" w:rsidR="008A3D60" w:rsidRPr="00AE0571" w:rsidRDefault="008A3D60" w:rsidP="009C084F">
            <w:pPr>
              <w:numPr>
                <w:ilvl w:val="0"/>
                <w:numId w:val="11"/>
              </w:numPr>
              <w:tabs>
                <w:tab w:val="num" w:pos="720"/>
                <w:tab w:val="left" w:pos="993"/>
              </w:tabs>
              <w:spacing w:before="120" w:after="240"/>
              <w:ind w:left="284" w:right="-428" w:hanging="284"/>
              <w:jc w:val="both"/>
            </w:pPr>
            <w:r w:rsidRPr="00AE0571">
              <w:t>Üye</w:t>
            </w:r>
            <w:r w:rsidRPr="00AE0571">
              <w:tab/>
              <w:t>: ...........................</w:t>
            </w:r>
            <w:r w:rsidR="00AE0571">
              <w:t>..............................</w:t>
            </w:r>
            <w:r w:rsidRPr="00AE0571">
              <w:t>.</w:t>
            </w:r>
          </w:p>
        </w:tc>
        <w:tc>
          <w:tcPr>
            <w:tcW w:w="4680" w:type="dxa"/>
          </w:tcPr>
          <w:p w14:paraId="612A0B75" w14:textId="77777777" w:rsidR="008A3D60" w:rsidRPr="006F20B9" w:rsidRDefault="008A3D60" w:rsidP="009C084F">
            <w:pPr>
              <w:spacing w:before="120"/>
              <w:ind w:right="-428"/>
              <w:jc w:val="both"/>
              <w:rPr>
                <w:b/>
                <w:u w:val="single"/>
              </w:rPr>
            </w:pPr>
            <w:r w:rsidRPr="006F20B9">
              <w:rPr>
                <w:b/>
                <w:u w:val="single"/>
              </w:rPr>
              <w:t>Görev Yeri:</w:t>
            </w:r>
          </w:p>
          <w:p w14:paraId="250670B5" w14:textId="58E6ECD6" w:rsidR="008A3D60" w:rsidRPr="00AE0571" w:rsidRDefault="008A3D60" w:rsidP="009C084F">
            <w:pPr>
              <w:spacing w:before="120"/>
              <w:ind w:right="-428"/>
              <w:jc w:val="both"/>
            </w:pPr>
            <w:r w:rsidRPr="00AE0571">
              <w:t>...........................................................................</w:t>
            </w:r>
          </w:p>
          <w:p w14:paraId="031E8422" w14:textId="2E18C661" w:rsidR="008A3D60" w:rsidRPr="00AE0571" w:rsidRDefault="008A3D60" w:rsidP="009C084F">
            <w:pPr>
              <w:spacing w:before="120"/>
              <w:ind w:right="-428"/>
              <w:jc w:val="both"/>
            </w:pPr>
            <w:r w:rsidRPr="00AE0571">
              <w:t>...........................................................................</w:t>
            </w:r>
          </w:p>
          <w:p w14:paraId="44BFBE8E" w14:textId="077F3BA7" w:rsidR="008A3D60" w:rsidRPr="00AE0571" w:rsidRDefault="008A3D60" w:rsidP="009C084F">
            <w:pPr>
              <w:spacing w:before="120"/>
              <w:ind w:right="-428"/>
              <w:jc w:val="both"/>
            </w:pPr>
            <w:r w:rsidRPr="00AE0571">
              <w:t>...........................................................................</w:t>
            </w:r>
          </w:p>
          <w:p w14:paraId="0AFE1BE4" w14:textId="372022ED" w:rsidR="008A3D60" w:rsidRPr="00AE0571" w:rsidRDefault="008A3D60" w:rsidP="009C084F">
            <w:pPr>
              <w:spacing w:before="120"/>
              <w:ind w:right="-428"/>
              <w:jc w:val="both"/>
            </w:pPr>
            <w:r w:rsidRPr="00AE0571">
              <w:t>...........................................................................</w:t>
            </w:r>
          </w:p>
          <w:p w14:paraId="52E6BF97" w14:textId="6F2C289D" w:rsidR="008A3D60" w:rsidRDefault="008A3D60" w:rsidP="009C084F">
            <w:pPr>
              <w:spacing w:before="120"/>
              <w:ind w:right="-428"/>
              <w:jc w:val="both"/>
            </w:pPr>
            <w:r w:rsidRPr="00AE0571">
              <w:t>...........................................................................</w:t>
            </w:r>
          </w:p>
          <w:p w14:paraId="1BE3A801" w14:textId="77777777" w:rsidR="007C7C38" w:rsidRPr="00AE0571" w:rsidRDefault="007C7C38" w:rsidP="009C084F">
            <w:pPr>
              <w:spacing w:before="120"/>
              <w:ind w:right="-428"/>
              <w:jc w:val="both"/>
            </w:pPr>
          </w:p>
          <w:p w14:paraId="7950E5EF" w14:textId="073BD701" w:rsidR="008A3D60" w:rsidRPr="00AE0571" w:rsidRDefault="008A3D60" w:rsidP="009C084F">
            <w:pPr>
              <w:spacing w:before="240"/>
              <w:ind w:right="-428"/>
              <w:jc w:val="both"/>
            </w:pPr>
            <w:r w:rsidRPr="00AE0571">
              <w:t>...........................................................................</w:t>
            </w:r>
          </w:p>
          <w:p w14:paraId="2F91F91D" w14:textId="1DB3F07F" w:rsidR="008A3D60" w:rsidRPr="00AE0571" w:rsidRDefault="008A3D60" w:rsidP="009C084F">
            <w:pPr>
              <w:spacing w:before="120" w:after="240"/>
              <w:ind w:right="-428"/>
              <w:jc w:val="both"/>
            </w:pPr>
            <w:r w:rsidRPr="00AE0571">
              <w:t>...........................................................................</w:t>
            </w:r>
          </w:p>
        </w:tc>
      </w:tr>
    </w:tbl>
    <w:p w14:paraId="006F3D04" w14:textId="77777777" w:rsidR="00802DCC" w:rsidRPr="007C7C38" w:rsidRDefault="00802DCC" w:rsidP="007C7C38"/>
    <w:p w14:paraId="1D78A9B8" w14:textId="3D1F9A4C" w:rsidR="0053248C" w:rsidRPr="005E6806" w:rsidRDefault="0053248C" w:rsidP="0053248C">
      <w:pPr>
        <w:ind w:firstLine="708"/>
        <w:jc w:val="center"/>
        <w:rPr>
          <w:b/>
        </w:rPr>
      </w:pPr>
      <w:r w:rsidRPr="005E6806">
        <w:rPr>
          <w:b/>
        </w:rPr>
        <w:t>MÜDÜRLÜK MAKAMINA</w:t>
      </w:r>
    </w:p>
    <w:p w14:paraId="441309C7" w14:textId="6CC967D4" w:rsidR="0053248C" w:rsidRDefault="0053248C" w:rsidP="0053248C">
      <w:pPr>
        <w:tabs>
          <w:tab w:val="right" w:pos="8505"/>
        </w:tabs>
      </w:pPr>
    </w:p>
    <w:p w14:paraId="296AF627" w14:textId="63411352" w:rsidR="0053248C" w:rsidRDefault="0053248C" w:rsidP="00830989">
      <w:pPr>
        <w:spacing w:line="276" w:lineRule="auto"/>
        <w:ind w:firstLine="567"/>
        <w:jc w:val="both"/>
      </w:pPr>
      <w:r>
        <w:t xml:space="preserve">Yukarıda adı geçen öğrencinin </w:t>
      </w:r>
      <w:r w:rsidR="003807F8">
        <w:t xml:space="preserve">doktora </w:t>
      </w:r>
      <w:r w:rsidR="00802DCC">
        <w:t xml:space="preserve">yeterlik sınavı </w:t>
      </w:r>
      <w:r w:rsidR="00670B96">
        <w:t xml:space="preserve">başvuru </w:t>
      </w:r>
      <w:r w:rsidR="00802DCC">
        <w:t>konusu</w:t>
      </w:r>
      <w:r>
        <w:t>; ………..</w:t>
      </w:r>
      <w:r w:rsidR="00F24388">
        <w:t xml:space="preserve">... </w:t>
      </w:r>
      <w:r>
        <w:t>tarih ………</w:t>
      </w:r>
      <w:r w:rsidR="003807F8">
        <w:t>….</w:t>
      </w:r>
      <w:r w:rsidR="00F24388">
        <w:t xml:space="preserve"> </w:t>
      </w:r>
      <w:r>
        <w:t>sayılı Anabilim Dalı Kurulu toplantısında görüşülüp uygun</w:t>
      </w:r>
      <w:r w:rsidR="003807F8">
        <w:t xml:space="preserve"> </w:t>
      </w:r>
      <w:r w:rsidR="00114868">
        <w:t>bulunmuş</w:t>
      </w:r>
      <w:r w:rsidR="00440B83">
        <w:t>tur</w:t>
      </w:r>
      <w:r w:rsidR="00114868">
        <w:t xml:space="preserve"> / bulunmamıştır</w:t>
      </w:r>
      <w:r>
        <w:t xml:space="preserve">. </w:t>
      </w:r>
      <w:r w:rsidRPr="005E6806">
        <w:t>Konunun Enstitü Yönetim Kurulu’nda görüşülmesi hususunu müsaadelerine arz ederim.</w:t>
      </w:r>
    </w:p>
    <w:p w14:paraId="3D9DB13E" w14:textId="77777777" w:rsidR="0053248C" w:rsidRDefault="0053248C" w:rsidP="003807F8">
      <w:pPr>
        <w:spacing w:line="276" w:lineRule="auto"/>
      </w:pPr>
    </w:p>
    <w:p w14:paraId="1AC75F19" w14:textId="77777777" w:rsidR="007C7C38" w:rsidRDefault="007C7C38" w:rsidP="003807F8">
      <w:pPr>
        <w:spacing w:line="276" w:lineRule="auto"/>
      </w:pPr>
    </w:p>
    <w:p w14:paraId="7E040EF5" w14:textId="5B594164" w:rsidR="007C7C38" w:rsidRDefault="0053248C" w:rsidP="003807F8">
      <w:pPr>
        <w:tabs>
          <w:tab w:val="right" w:pos="8505"/>
        </w:tabs>
        <w:spacing w:line="276" w:lineRule="auto"/>
        <w:jc w:val="right"/>
      </w:pPr>
      <w:r>
        <w:t>Anabilim Dalı Başkanı</w:t>
      </w:r>
    </w:p>
    <w:p w14:paraId="293EF43A" w14:textId="77777777" w:rsidR="007C7C38" w:rsidRDefault="007C7C38" w:rsidP="003807F8">
      <w:pPr>
        <w:tabs>
          <w:tab w:val="right" w:pos="8505"/>
        </w:tabs>
        <w:spacing w:line="276" w:lineRule="auto"/>
      </w:pPr>
    </w:p>
    <w:p w14:paraId="376F1FB1" w14:textId="4684690B" w:rsidR="00802DCC" w:rsidRDefault="00802DCC" w:rsidP="003807F8">
      <w:pPr>
        <w:tabs>
          <w:tab w:val="right" w:pos="8505"/>
        </w:tabs>
        <w:spacing w:line="276" w:lineRule="auto"/>
      </w:pPr>
    </w:p>
    <w:p w14:paraId="1FB14A17" w14:textId="77777777" w:rsidR="003807F8" w:rsidRDefault="003807F8" w:rsidP="003807F8">
      <w:pPr>
        <w:tabs>
          <w:tab w:val="right" w:pos="8505"/>
        </w:tabs>
        <w:spacing w:line="276" w:lineRule="auto"/>
      </w:pPr>
    </w:p>
    <w:p w14:paraId="00D6E76C" w14:textId="77777777" w:rsidR="00B369A1" w:rsidRDefault="00B369A1" w:rsidP="003807F8">
      <w:pPr>
        <w:tabs>
          <w:tab w:val="right" w:pos="8505"/>
        </w:tabs>
        <w:spacing w:line="276" w:lineRule="auto"/>
      </w:pPr>
    </w:p>
    <w:p w14:paraId="11C97F48" w14:textId="2B9DC27D" w:rsidR="009C084F" w:rsidRPr="00B369A1" w:rsidRDefault="009C084F" w:rsidP="006F20B9">
      <w:pPr>
        <w:ind w:right="-428"/>
        <w:jc w:val="both"/>
        <w:rPr>
          <w:spacing w:val="-2"/>
          <w:sz w:val="20"/>
          <w:szCs w:val="20"/>
        </w:rPr>
      </w:pPr>
      <w:r w:rsidRPr="00B369A1">
        <w:rPr>
          <w:b/>
          <w:sz w:val="20"/>
          <w:szCs w:val="20"/>
        </w:rPr>
        <w:t>NOT:</w:t>
      </w:r>
      <w:r w:rsidRPr="00B369A1">
        <w:rPr>
          <w:sz w:val="20"/>
          <w:szCs w:val="20"/>
        </w:rPr>
        <w:t xml:space="preserve"> Sınav jürisi en az ikisi Üniversite kadrosu dışından olmak üzere, danışman dâhil beş öğretim üyesinden oluşur. Danışmanın oy hakkı olmaması durumunda jüri altı öğretim üyesinden oluşur. Danışmanın oy hakkı olup olmadığı hususunda ilgili yönetim kurulu karar verir. Bu durumda danışman öğretim üyesinin oy kullanmayacağına dair dilekçesi bu forma eklenmelidir.</w:t>
      </w:r>
    </w:p>
    <w:sectPr w:rsidR="009C084F" w:rsidRPr="00B369A1" w:rsidSect="004B309F">
      <w:headerReference w:type="default" r:id="rId8"/>
      <w:pgSz w:w="11906" w:h="16838" w:code="9"/>
      <w:pgMar w:top="907" w:right="1134" w:bottom="90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7807F" w14:textId="77777777" w:rsidR="00AD418A" w:rsidRDefault="00AD418A">
      <w:r>
        <w:separator/>
      </w:r>
    </w:p>
  </w:endnote>
  <w:endnote w:type="continuationSeparator" w:id="0">
    <w:p w14:paraId="49B9ADC9" w14:textId="77777777" w:rsidR="00AD418A" w:rsidRDefault="00AD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4A7BE" w14:textId="77777777" w:rsidR="00AD418A" w:rsidRDefault="00AD418A">
      <w:r>
        <w:separator/>
      </w:r>
    </w:p>
  </w:footnote>
  <w:footnote w:type="continuationSeparator" w:id="0">
    <w:p w14:paraId="29267B90" w14:textId="77777777" w:rsidR="00AD418A" w:rsidRDefault="00AD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61E5" w14:textId="6CAA9D38" w:rsidR="00440E56" w:rsidRDefault="00440E56">
    <w:pPr>
      <w:pStyle w:val="Header"/>
    </w:pPr>
    <w:r>
      <w:rPr>
        <w:noProof/>
      </w:rPr>
      <w:drawing>
        <wp:inline distT="0" distB="0" distL="0" distR="0" wp14:anchorId="685E6454" wp14:editId="7A6397A3">
          <wp:extent cx="6120000" cy="1056618"/>
          <wp:effectExtent l="0" t="0" r="0" b="0"/>
          <wp:docPr id="695189000" name="Picture 2"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89000" name="Picture 2" descr="A white rectangular sign with black text&#10;&#10;Description automatically generated"/>
                  <pic:cNvPicPr/>
                </pic:nvPicPr>
                <pic:blipFill>
                  <a:blip r:embed="rId1"/>
                  <a:stretch>
                    <a:fillRect/>
                  </a:stretch>
                </pic:blipFill>
                <pic:spPr>
                  <a:xfrm>
                    <a:off x="0" y="0"/>
                    <a:ext cx="6120000" cy="1056618"/>
                  </a:xfrm>
                  <a:prstGeom prst="rect">
                    <a:avLst/>
                  </a:prstGeom>
                </pic:spPr>
              </pic:pic>
            </a:graphicData>
          </a:graphic>
        </wp:inline>
      </w:drawing>
    </w:r>
  </w:p>
  <w:p w14:paraId="198637B6" w14:textId="77777777" w:rsidR="00440E56" w:rsidRDefault="00440E56" w:rsidP="00440E5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635D"/>
    <w:multiLevelType w:val="hybridMultilevel"/>
    <w:tmpl w:val="55C4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A61E0"/>
    <w:multiLevelType w:val="multilevel"/>
    <w:tmpl w:val="14BE20F0"/>
    <w:styleLink w:val="Bullet"/>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2" w15:restartNumberingAfterBreak="0">
    <w:nsid w:val="14497868"/>
    <w:multiLevelType w:val="multilevel"/>
    <w:tmpl w:val="FEA6E13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3" w15:restartNumberingAfterBreak="0">
    <w:nsid w:val="25A02684"/>
    <w:multiLevelType w:val="singleLevel"/>
    <w:tmpl w:val="041F000F"/>
    <w:lvl w:ilvl="0">
      <w:start w:val="1"/>
      <w:numFmt w:val="decimal"/>
      <w:lvlText w:val="%1."/>
      <w:lvlJc w:val="left"/>
      <w:pPr>
        <w:tabs>
          <w:tab w:val="num" w:pos="360"/>
        </w:tabs>
        <w:ind w:left="360" w:hanging="360"/>
      </w:pPr>
      <w:rPr>
        <w:rFonts w:hint="default"/>
      </w:rPr>
    </w:lvl>
  </w:abstractNum>
  <w:abstractNum w:abstractNumId="4" w15:restartNumberingAfterBreak="0">
    <w:nsid w:val="341B26EA"/>
    <w:multiLevelType w:val="multilevel"/>
    <w:tmpl w:val="11CC3FC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5" w15:restartNumberingAfterBreak="0">
    <w:nsid w:val="3E9D50B0"/>
    <w:multiLevelType w:val="multilevel"/>
    <w:tmpl w:val="75C4436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6" w15:restartNumberingAfterBreak="0">
    <w:nsid w:val="411E60CD"/>
    <w:multiLevelType w:val="multilevel"/>
    <w:tmpl w:val="B2FAB43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7" w15:restartNumberingAfterBreak="0">
    <w:nsid w:val="54D365C0"/>
    <w:multiLevelType w:val="multilevel"/>
    <w:tmpl w:val="61766A4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8" w15:restartNumberingAfterBreak="0">
    <w:nsid w:val="59C46EEB"/>
    <w:multiLevelType w:val="multilevel"/>
    <w:tmpl w:val="F0C0AB6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9" w15:restartNumberingAfterBreak="0">
    <w:nsid w:val="6E557D35"/>
    <w:multiLevelType w:val="singleLevel"/>
    <w:tmpl w:val="041F000F"/>
    <w:lvl w:ilvl="0">
      <w:start w:val="1"/>
      <w:numFmt w:val="decimal"/>
      <w:lvlText w:val="%1."/>
      <w:lvlJc w:val="left"/>
      <w:pPr>
        <w:tabs>
          <w:tab w:val="num" w:pos="360"/>
        </w:tabs>
        <w:ind w:left="360" w:hanging="360"/>
      </w:pPr>
      <w:rPr>
        <w:rFonts w:hint="default"/>
      </w:rPr>
    </w:lvl>
  </w:abstractNum>
  <w:abstractNum w:abstractNumId="10" w15:restartNumberingAfterBreak="0">
    <w:nsid w:val="75E94ACA"/>
    <w:multiLevelType w:val="multilevel"/>
    <w:tmpl w:val="D8D02A2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num w:numId="1" w16cid:durableId="627277282">
    <w:abstractNumId w:val="4"/>
  </w:num>
  <w:num w:numId="2" w16cid:durableId="1902862933">
    <w:abstractNumId w:val="6"/>
  </w:num>
  <w:num w:numId="3" w16cid:durableId="2026639287">
    <w:abstractNumId w:val="5"/>
  </w:num>
  <w:num w:numId="4" w16cid:durableId="272130173">
    <w:abstractNumId w:val="7"/>
  </w:num>
  <w:num w:numId="5" w16cid:durableId="991451349">
    <w:abstractNumId w:val="8"/>
  </w:num>
  <w:num w:numId="6" w16cid:durableId="1558542397">
    <w:abstractNumId w:val="10"/>
  </w:num>
  <w:num w:numId="7" w16cid:durableId="1359283822">
    <w:abstractNumId w:val="2"/>
  </w:num>
  <w:num w:numId="8" w16cid:durableId="1075593039">
    <w:abstractNumId w:val="1"/>
  </w:num>
  <w:num w:numId="9" w16cid:durableId="1123620087">
    <w:abstractNumId w:val="0"/>
  </w:num>
  <w:num w:numId="10" w16cid:durableId="1220634106">
    <w:abstractNumId w:val="9"/>
  </w:num>
  <w:num w:numId="11" w16cid:durableId="1129477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45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0D"/>
    <w:rsid w:val="000024D8"/>
    <w:rsid w:val="00002DE0"/>
    <w:rsid w:val="00006B5A"/>
    <w:rsid w:val="00010EC9"/>
    <w:rsid w:val="000126D4"/>
    <w:rsid w:val="00013F54"/>
    <w:rsid w:val="00017BF6"/>
    <w:rsid w:val="000209A5"/>
    <w:rsid w:val="00027006"/>
    <w:rsid w:val="0002736E"/>
    <w:rsid w:val="00032BFC"/>
    <w:rsid w:val="000472D4"/>
    <w:rsid w:val="00051378"/>
    <w:rsid w:val="000709B7"/>
    <w:rsid w:val="00073D16"/>
    <w:rsid w:val="000762E1"/>
    <w:rsid w:val="00076D81"/>
    <w:rsid w:val="00076F19"/>
    <w:rsid w:val="000832D6"/>
    <w:rsid w:val="00093252"/>
    <w:rsid w:val="000A6A16"/>
    <w:rsid w:val="000C07C7"/>
    <w:rsid w:val="000D56A4"/>
    <w:rsid w:val="000E4F45"/>
    <w:rsid w:val="001101F4"/>
    <w:rsid w:val="0011141B"/>
    <w:rsid w:val="00114868"/>
    <w:rsid w:val="0013219B"/>
    <w:rsid w:val="00135D16"/>
    <w:rsid w:val="001402AE"/>
    <w:rsid w:val="00145363"/>
    <w:rsid w:val="00147F93"/>
    <w:rsid w:val="00150E49"/>
    <w:rsid w:val="0015355B"/>
    <w:rsid w:val="0015372C"/>
    <w:rsid w:val="00157D21"/>
    <w:rsid w:val="001700FD"/>
    <w:rsid w:val="001806D3"/>
    <w:rsid w:val="001852A6"/>
    <w:rsid w:val="00186520"/>
    <w:rsid w:val="0019122E"/>
    <w:rsid w:val="001931A5"/>
    <w:rsid w:val="00194665"/>
    <w:rsid w:val="001958D6"/>
    <w:rsid w:val="00196CE8"/>
    <w:rsid w:val="001A2718"/>
    <w:rsid w:val="001A2C87"/>
    <w:rsid w:val="001A60DB"/>
    <w:rsid w:val="001B3A6B"/>
    <w:rsid w:val="001C7D2D"/>
    <w:rsid w:val="001D1343"/>
    <w:rsid w:val="001D57C7"/>
    <w:rsid w:val="001E2CC1"/>
    <w:rsid w:val="001E3060"/>
    <w:rsid w:val="001F6E87"/>
    <w:rsid w:val="002002E2"/>
    <w:rsid w:val="0020265E"/>
    <w:rsid w:val="00204F3D"/>
    <w:rsid w:val="00207FAB"/>
    <w:rsid w:val="0021196A"/>
    <w:rsid w:val="00214381"/>
    <w:rsid w:val="00215F0A"/>
    <w:rsid w:val="00230C6D"/>
    <w:rsid w:val="00232CC0"/>
    <w:rsid w:val="00233E87"/>
    <w:rsid w:val="0023438E"/>
    <w:rsid w:val="002360BA"/>
    <w:rsid w:val="00251A35"/>
    <w:rsid w:val="00260342"/>
    <w:rsid w:val="0026337E"/>
    <w:rsid w:val="00275F42"/>
    <w:rsid w:val="0028256F"/>
    <w:rsid w:val="00294D98"/>
    <w:rsid w:val="0029671F"/>
    <w:rsid w:val="00297DAB"/>
    <w:rsid w:val="002A1546"/>
    <w:rsid w:val="002B2A74"/>
    <w:rsid w:val="002B782B"/>
    <w:rsid w:val="002C6555"/>
    <w:rsid w:val="002D39AF"/>
    <w:rsid w:val="002E0E90"/>
    <w:rsid w:val="002E264E"/>
    <w:rsid w:val="002E378A"/>
    <w:rsid w:val="002F34B1"/>
    <w:rsid w:val="002F5A5D"/>
    <w:rsid w:val="003264AC"/>
    <w:rsid w:val="00327E1B"/>
    <w:rsid w:val="003363F0"/>
    <w:rsid w:val="00340CE6"/>
    <w:rsid w:val="003425ED"/>
    <w:rsid w:val="00373011"/>
    <w:rsid w:val="00375286"/>
    <w:rsid w:val="003807F8"/>
    <w:rsid w:val="00383211"/>
    <w:rsid w:val="003839E8"/>
    <w:rsid w:val="003A560B"/>
    <w:rsid w:val="003A6FF8"/>
    <w:rsid w:val="003B793A"/>
    <w:rsid w:val="003C10D6"/>
    <w:rsid w:val="003C1EE9"/>
    <w:rsid w:val="003C2FC7"/>
    <w:rsid w:val="003C3083"/>
    <w:rsid w:val="003D3898"/>
    <w:rsid w:val="003E382E"/>
    <w:rsid w:val="003E41B8"/>
    <w:rsid w:val="003F726A"/>
    <w:rsid w:val="00413659"/>
    <w:rsid w:val="004153B5"/>
    <w:rsid w:val="00417DD9"/>
    <w:rsid w:val="004328AC"/>
    <w:rsid w:val="00440B83"/>
    <w:rsid w:val="00440E56"/>
    <w:rsid w:val="0044214D"/>
    <w:rsid w:val="004473A1"/>
    <w:rsid w:val="00451554"/>
    <w:rsid w:val="004522B9"/>
    <w:rsid w:val="004562B0"/>
    <w:rsid w:val="00456A92"/>
    <w:rsid w:val="00466EAC"/>
    <w:rsid w:val="00472A78"/>
    <w:rsid w:val="0048035F"/>
    <w:rsid w:val="004971BD"/>
    <w:rsid w:val="004A01F3"/>
    <w:rsid w:val="004A4E71"/>
    <w:rsid w:val="004B3073"/>
    <w:rsid w:val="004B309F"/>
    <w:rsid w:val="004B5CC4"/>
    <w:rsid w:val="004B6B9C"/>
    <w:rsid w:val="004C4EB1"/>
    <w:rsid w:val="004D0349"/>
    <w:rsid w:val="004D1836"/>
    <w:rsid w:val="004E0BBD"/>
    <w:rsid w:val="004E1EE2"/>
    <w:rsid w:val="004E4115"/>
    <w:rsid w:val="004F3BF0"/>
    <w:rsid w:val="004F54D3"/>
    <w:rsid w:val="004F605C"/>
    <w:rsid w:val="0050276F"/>
    <w:rsid w:val="005035AE"/>
    <w:rsid w:val="00516F95"/>
    <w:rsid w:val="00522A1F"/>
    <w:rsid w:val="00525370"/>
    <w:rsid w:val="00530261"/>
    <w:rsid w:val="0053248C"/>
    <w:rsid w:val="0055594D"/>
    <w:rsid w:val="00555CEB"/>
    <w:rsid w:val="005701E2"/>
    <w:rsid w:val="005855F8"/>
    <w:rsid w:val="00592E98"/>
    <w:rsid w:val="00597E3C"/>
    <w:rsid w:val="005B6B09"/>
    <w:rsid w:val="005B7774"/>
    <w:rsid w:val="005B7D75"/>
    <w:rsid w:val="005C0FBD"/>
    <w:rsid w:val="005D4563"/>
    <w:rsid w:val="005E03C3"/>
    <w:rsid w:val="005E18F4"/>
    <w:rsid w:val="005E1C88"/>
    <w:rsid w:val="005E21C9"/>
    <w:rsid w:val="005E507A"/>
    <w:rsid w:val="005E6426"/>
    <w:rsid w:val="005F0846"/>
    <w:rsid w:val="005F136B"/>
    <w:rsid w:val="005F20EA"/>
    <w:rsid w:val="005F44E3"/>
    <w:rsid w:val="005F5EC0"/>
    <w:rsid w:val="006110D3"/>
    <w:rsid w:val="00613B4A"/>
    <w:rsid w:val="006158BF"/>
    <w:rsid w:val="00622DF5"/>
    <w:rsid w:val="00623E4C"/>
    <w:rsid w:val="006241A8"/>
    <w:rsid w:val="00624A0C"/>
    <w:rsid w:val="00626806"/>
    <w:rsid w:val="00643814"/>
    <w:rsid w:val="00660AF1"/>
    <w:rsid w:val="00664469"/>
    <w:rsid w:val="00670489"/>
    <w:rsid w:val="00670B96"/>
    <w:rsid w:val="006772B8"/>
    <w:rsid w:val="00682773"/>
    <w:rsid w:val="006A1290"/>
    <w:rsid w:val="006A335C"/>
    <w:rsid w:val="006A702B"/>
    <w:rsid w:val="006B0BF1"/>
    <w:rsid w:val="006C4A0A"/>
    <w:rsid w:val="006C622B"/>
    <w:rsid w:val="006D21DD"/>
    <w:rsid w:val="006D42E1"/>
    <w:rsid w:val="006E092D"/>
    <w:rsid w:val="006E7960"/>
    <w:rsid w:val="006F20B9"/>
    <w:rsid w:val="006F3AD0"/>
    <w:rsid w:val="00700B7C"/>
    <w:rsid w:val="00706216"/>
    <w:rsid w:val="007067CB"/>
    <w:rsid w:val="0071790D"/>
    <w:rsid w:val="0072279F"/>
    <w:rsid w:val="007234EE"/>
    <w:rsid w:val="00735F71"/>
    <w:rsid w:val="007716E1"/>
    <w:rsid w:val="00773F0F"/>
    <w:rsid w:val="00782A08"/>
    <w:rsid w:val="0079799A"/>
    <w:rsid w:val="00797F5B"/>
    <w:rsid w:val="007B008C"/>
    <w:rsid w:val="007B356C"/>
    <w:rsid w:val="007B68BA"/>
    <w:rsid w:val="007B6AF7"/>
    <w:rsid w:val="007C565D"/>
    <w:rsid w:val="007C7C38"/>
    <w:rsid w:val="007D4F93"/>
    <w:rsid w:val="007F62EA"/>
    <w:rsid w:val="007F6ABD"/>
    <w:rsid w:val="007F7E7A"/>
    <w:rsid w:val="00801FFB"/>
    <w:rsid w:val="00802DCC"/>
    <w:rsid w:val="00806325"/>
    <w:rsid w:val="0081202F"/>
    <w:rsid w:val="00813756"/>
    <w:rsid w:val="00830989"/>
    <w:rsid w:val="00843267"/>
    <w:rsid w:val="008470AE"/>
    <w:rsid w:val="008510A2"/>
    <w:rsid w:val="008609CB"/>
    <w:rsid w:val="00871909"/>
    <w:rsid w:val="00876F96"/>
    <w:rsid w:val="00886064"/>
    <w:rsid w:val="00886F13"/>
    <w:rsid w:val="008A3D60"/>
    <w:rsid w:val="008B19B7"/>
    <w:rsid w:val="008B3031"/>
    <w:rsid w:val="008C5B16"/>
    <w:rsid w:val="008C731D"/>
    <w:rsid w:val="008C77C0"/>
    <w:rsid w:val="008D28D7"/>
    <w:rsid w:val="008D56EC"/>
    <w:rsid w:val="008E14C3"/>
    <w:rsid w:val="00902E45"/>
    <w:rsid w:val="00905D86"/>
    <w:rsid w:val="00906C0E"/>
    <w:rsid w:val="00914021"/>
    <w:rsid w:val="009179EE"/>
    <w:rsid w:val="00925B21"/>
    <w:rsid w:val="00926BEC"/>
    <w:rsid w:val="00934B85"/>
    <w:rsid w:val="0093758E"/>
    <w:rsid w:val="00944F9B"/>
    <w:rsid w:val="00960ECD"/>
    <w:rsid w:val="0096375A"/>
    <w:rsid w:val="00972E0A"/>
    <w:rsid w:val="00976276"/>
    <w:rsid w:val="00980D2A"/>
    <w:rsid w:val="009874F2"/>
    <w:rsid w:val="00992CA6"/>
    <w:rsid w:val="00993398"/>
    <w:rsid w:val="00997425"/>
    <w:rsid w:val="00997F2F"/>
    <w:rsid w:val="00997FDD"/>
    <w:rsid w:val="009A22B2"/>
    <w:rsid w:val="009A5D9B"/>
    <w:rsid w:val="009B150B"/>
    <w:rsid w:val="009C084F"/>
    <w:rsid w:val="009C0A72"/>
    <w:rsid w:val="009C0C09"/>
    <w:rsid w:val="009C1466"/>
    <w:rsid w:val="009F0718"/>
    <w:rsid w:val="009F638E"/>
    <w:rsid w:val="00A11C53"/>
    <w:rsid w:val="00A13CB1"/>
    <w:rsid w:val="00A16F8B"/>
    <w:rsid w:val="00A17825"/>
    <w:rsid w:val="00A24F46"/>
    <w:rsid w:val="00A32B3B"/>
    <w:rsid w:val="00A331D6"/>
    <w:rsid w:val="00A363B9"/>
    <w:rsid w:val="00A455EC"/>
    <w:rsid w:val="00A474B0"/>
    <w:rsid w:val="00A47B06"/>
    <w:rsid w:val="00A54D53"/>
    <w:rsid w:val="00A5626C"/>
    <w:rsid w:val="00A679C9"/>
    <w:rsid w:val="00A713FE"/>
    <w:rsid w:val="00A8024E"/>
    <w:rsid w:val="00A810E8"/>
    <w:rsid w:val="00A866BB"/>
    <w:rsid w:val="00A9452E"/>
    <w:rsid w:val="00AA5514"/>
    <w:rsid w:val="00AA56F2"/>
    <w:rsid w:val="00AB1850"/>
    <w:rsid w:val="00AB1E87"/>
    <w:rsid w:val="00AB4CA0"/>
    <w:rsid w:val="00AB6796"/>
    <w:rsid w:val="00AB761C"/>
    <w:rsid w:val="00AC2F6A"/>
    <w:rsid w:val="00AD1AE1"/>
    <w:rsid w:val="00AD418A"/>
    <w:rsid w:val="00AE0571"/>
    <w:rsid w:val="00AE617C"/>
    <w:rsid w:val="00B00C1C"/>
    <w:rsid w:val="00B015E6"/>
    <w:rsid w:val="00B308DA"/>
    <w:rsid w:val="00B369A1"/>
    <w:rsid w:val="00B5746D"/>
    <w:rsid w:val="00B636B0"/>
    <w:rsid w:val="00B70525"/>
    <w:rsid w:val="00B72489"/>
    <w:rsid w:val="00B75757"/>
    <w:rsid w:val="00B762FF"/>
    <w:rsid w:val="00B77623"/>
    <w:rsid w:val="00B8287A"/>
    <w:rsid w:val="00B848DE"/>
    <w:rsid w:val="00BA000C"/>
    <w:rsid w:val="00BA4063"/>
    <w:rsid w:val="00BA4ECF"/>
    <w:rsid w:val="00BA5F27"/>
    <w:rsid w:val="00BB507C"/>
    <w:rsid w:val="00BC1472"/>
    <w:rsid w:val="00BC50FA"/>
    <w:rsid w:val="00BC7F49"/>
    <w:rsid w:val="00BC7F9E"/>
    <w:rsid w:val="00BD2000"/>
    <w:rsid w:val="00BD4D70"/>
    <w:rsid w:val="00BE1A57"/>
    <w:rsid w:val="00BE36A1"/>
    <w:rsid w:val="00BE3CA3"/>
    <w:rsid w:val="00BE7694"/>
    <w:rsid w:val="00BF0E47"/>
    <w:rsid w:val="00BF396E"/>
    <w:rsid w:val="00BF3B26"/>
    <w:rsid w:val="00C011C9"/>
    <w:rsid w:val="00C01E71"/>
    <w:rsid w:val="00C070A2"/>
    <w:rsid w:val="00C10003"/>
    <w:rsid w:val="00C1137C"/>
    <w:rsid w:val="00C14B6F"/>
    <w:rsid w:val="00C14F48"/>
    <w:rsid w:val="00C26D36"/>
    <w:rsid w:val="00C40D60"/>
    <w:rsid w:val="00C42BC2"/>
    <w:rsid w:val="00C52E3C"/>
    <w:rsid w:val="00C54A55"/>
    <w:rsid w:val="00C62B8D"/>
    <w:rsid w:val="00C64575"/>
    <w:rsid w:val="00C72524"/>
    <w:rsid w:val="00C76258"/>
    <w:rsid w:val="00C84A33"/>
    <w:rsid w:val="00C907BD"/>
    <w:rsid w:val="00CA06E3"/>
    <w:rsid w:val="00CA0888"/>
    <w:rsid w:val="00CB2641"/>
    <w:rsid w:val="00CB56AC"/>
    <w:rsid w:val="00CC34EA"/>
    <w:rsid w:val="00CD03EE"/>
    <w:rsid w:val="00CD1A4F"/>
    <w:rsid w:val="00CD75C2"/>
    <w:rsid w:val="00CE2AC3"/>
    <w:rsid w:val="00CF787A"/>
    <w:rsid w:val="00D031AA"/>
    <w:rsid w:val="00D044B1"/>
    <w:rsid w:val="00D076F0"/>
    <w:rsid w:val="00D105BF"/>
    <w:rsid w:val="00D153F8"/>
    <w:rsid w:val="00D20116"/>
    <w:rsid w:val="00D37F36"/>
    <w:rsid w:val="00D45A50"/>
    <w:rsid w:val="00D4685A"/>
    <w:rsid w:val="00D47150"/>
    <w:rsid w:val="00D47D7D"/>
    <w:rsid w:val="00D509E4"/>
    <w:rsid w:val="00D56238"/>
    <w:rsid w:val="00D60D67"/>
    <w:rsid w:val="00D64E59"/>
    <w:rsid w:val="00D65662"/>
    <w:rsid w:val="00D718D1"/>
    <w:rsid w:val="00D74F72"/>
    <w:rsid w:val="00D7604C"/>
    <w:rsid w:val="00D777C8"/>
    <w:rsid w:val="00D85241"/>
    <w:rsid w:val="00D85D00"/>
    <w:rsid w:val="00D96A7D"/>
    <w:rsid w:val="00DB0981"/>
    <w:rsid w:val="00DB5600"/>
    <w:rsid w:val="00DD227A"/>
    <w:rsid w:val="00DE609F"/>
    <w:rsid w:val="00DE7795"/>
    <w:rsid w:val="00DF39C5"/>
    <w:rsid w:val="00DF3B0E"/>
    <w:rsid w:val="00E05339"/>
    <w:rsid w:val="00E12926"/>
    <w:rsid w:val="00E20DB6"/>
    <w:rsid w:val="00E33862"/>
    <w:rsid w:val="00E406AD"/>
    <w:rsid w:val="00E433CA"/>
    <w:rsid w:val="00E4373F"/>
    <w:rsid w:val="00E508E2"/>
    <w:rsid w:val="00E51D59"/>
    <w:rsid w:val="00E561E1"/>
    <w:rsid w:val="00E70645"/>
    <w:rsid w:val="00E76934"/>
    <w:rsid w:val="00E83C2E"/>
    <w:rsid w:val="00E8456D"/>
    <w:rsid w:val="00E9164F"/>
    <w:rsid w:val="00E9713E"/>
    <w:rsid w:val="00EB13C9"/>
    <w:rsid w:val="00EB4834"/>
    <w:rsid w:val="00EC026A"/>
    <w:rsid w:val="00EF272D"/>
    <w:rsid w:val="00EF45CD"/>
    <w:rsid w:val="00EF66BC"/>
    <w:rsid w:val="00EF7FEF"/>
    <w:rsid w:val="00F0243E"/>
    <w:rsid w:val="00F02603"/>
    <w:rsid w:val="00F11235"/>
    <w:rsid w:val="00F1151C"/>
    <w:rsid w:val="00F1171C"/>
    <w:rsid w:val="00F11C90"/>
    <w:rsid w:val="00F147A2"/>
    <w:rsid w:val="00F24388"/>
    <w:rsid w:val="00F30BBA"/>
    <w:rsid w:val="00F3379E"/>
    <w:rsid w:val="00F413E7"/>
    <w:rsid w:val="00F61FF7"/>
    <w:rsid w:val="00F637DC"/>
    <w:rsid w:val="00F67E61"/>
    <w:rsid w:val="00F8099F"/>
    <w:rsid w:val="00F86EA8"/>
    <w:rsid w:val="00F87BA6"/>
    <w:rsid w:val="00F90560"/>
    <w:rsid w:val="00F90B69"/>
    <w:rsid w:val="00F90C07"/>
    <w:rsid w:val="00FA450F"/>
    <w:rsid w:val="00FA73EA"/>
    <w:rsid w:val="00FB785D"/>
    <w:rsid w:val="00FC29F6"/>
    <w:rsid w:val="00FC79EF"/>
    <w:rsid w:val="00FE0D0E"/>
    <w:rsid w:val="00FE5E4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15813"/>
  <w15:docId w15:val="{CDB3BE2F-4CE1-4E0D-BDC0-B05BFEB3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0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90D"/>
    <w:pPr>
      <w:tabs>
        <w:tab w:val="center" w:pos="4536"/>
        <w:tab w:val="right" w:pos="9072"/>
      </w:tabs>
    </w:pPr>
  </w:style>
  <w:style w:type="character" w:customStyle="1" w:styleId="HeaderChar">
    <w:name w:val="Header Char"/>
    <w:basedOn w:val="DefaultParagraphFont"/>
    <w:link w:val="Header"/>
    <w:uiPriority w:val="99"/>
    <w:rsid w:val="0071790D"/>
    <w:rPr>
      <w:rFonts w:ascii="Times New Roman" w:eastAsia="Times New Roman" w:hAnsi="Times New Roman" w:cs="Times New Roman"/>
      <w:sz w:val="24"/>
      <w:szCs w:val="24"/>
      <w:lang w:eastAsia="tr-TR"/>
    </w:rPr>
  </w:style>
  <w:style w:type="paragraph" w:styleId="Footer">
    <w:name w:val="footer"/>
    <w:basedOn w:val="Normal"/>
    <w:link w:val="FooterChar"/>
    <w:uiPriority w:val="99"/>
    <w:rsid w:val="0071790D"/>
    <w:pPr>
      <w:tabs>
        <w:tab w:val="center" w:pos="4536"/>
        <w:tab w:val="right" w:pos="9072"/>
      </w:tabs>
    </w:pPr>
  </w:style>
  <w:style w:type="character" w:customStyle="1" w:styleId="FooterChar">
    <w:name w:val="Footer Char"/>
    <w:basedOn w:val="DefaultParagraphFont"/>
    <w:link w:val="Footer"/>
    <w:uiPriority w:val="99"/>
    <w:rsid w:val="0071790D"/>
    <w:rPr>
      <w:rFonts w:ascii="Times New Roman" w:eastAsia="Times New Roman" w:hAnsi="Times New Roman" w:cs="Times New Roman"/>
      <w:sz w:val="24"/>
      <w:szCs w:val="24"/>
      <w:lang w:eastAsia="tr-TR"/>
    </w:rPr>
  </w:style>
  <w:style w:type="paragraph" w:customStyle="1" w:styleId="Default">
    <w:name w:val="Default"/>
    <w:rsid w:val="00E3386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 w:type="numbering" w:customStyle="1" w:styleId="Bullet">
    <w:name w:val="Bullet"/>
    <w:rsid w:val="00E33862"/>
    <w:pPr>
      <w:numPr>
        <w:numId w:val="8"/>
      </w:numPr>
    </w:pPr>
  </w:style>
  <w:style w:type="paragraph" w:styleId="NormalWeb">
    <w:name w:val="Normal (Web)"/>
    <w:basedOn w:val="Normal"/>
    <w:uiPriority w:val="99"/>
    <w:semiHidden/>
    <w:unhideWhenUsed/>
    <w:rsid w:val="00CD03EE"/>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7067CB"/>
    <w:rPr>
      <w:rFonts w:ascii="Tahoma" w:hAnsi="Tahoma" w:cs="Tahoma"/>
      <w:sz w:val="16"/>
      <w:szCs w:val="16"/>
    </w:rPr>
  </w:style>
  <w:style w:type="character" w:customStyle="1" w:styleId="BalloonTextChar">
    <w:name w:val="Balloon Text Char"/>
    <w:basedOn w:val="DefaultParagraphFont"/>
    <w:link w:val="BalloonText"/>
    <w:uiPriority w:val="99"/>
    <w:semiHidden/>
    <w:rsid w:val="007067CB"/>
    <w:rPr>
      <w:rFonts w:ascii="Tahoma" w:eastAsia="Times New Roman" w:hAnsi="Tahoma" w:cs="Tahoma"/>
      <w:sz w:val="16"/>
      <w:szCs w:val="16"/>
      <w:lang w:eastAsia="tr-TR"/>
    </w:rPr>
  </w:style>
  <w:style w:type="paragraph" w:styleId="IntenseQuote">
    <w:name w:val="Intense Quote"/>
    <w:basedOn w:val="Normal"/>
    <w:next w:val="Normal"/>
    <w:link w:val="IntenseQuoteChar"/>
    <w:uiPriority w:val="30"/>
    <w:qFormat/>
    <w:rsid w:val="00CB56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56AC"/>
    <w:rPr>
      <w:rFonts w:ascii="Times New Roman" w:eastAsia="Times New Roman" w:hAnsi="Times New Roman" w:cs="Times New Roman"/>
      <w:b/>
      <w:bCs/>
      <w:i/>
      <w:iCs/>
      <w:color w:val="4F81BD" w:themeColor="accent1"/>
      <w:sz w:val="24"/>
      <w:szCs w:val="24"/>
      <w:lang w:eastAsia="tr-TR"/>
    </w:rPr>
  </w:style>
  <w:style w:type="character" w:styleId="Hyperlink">
    <w:name w:val="Hyperlink"/>
    <w:basedOn w:val="DefaultParagraphFont"/>
    <w:uiPriority w:val="99"/>
    <w:unhideWhenUsed/>
    <w:rsid w:val="00914021"/>
    <w:rPr>
      <w:color w:val="0000FF" w:themeColor="hyperlink"/>
      <w:u w:val="single"/>
    </w:rPr>
  </w:style>
  <w:style w:type="character" w:customStyle="1" w:styleId="apple-converted-space">
    <w:name w:val="apple-converted-space"/>
    <w:rsid w:val="000126D4"/>
  </w:style>
  <w:style w:type="table" w:styleId="TableGrid">
    <w:name w:val="Table Grid"/>
    <w:basedOn w:val="TableNormal"/>
    <w:uiPriority w:val="59"/>
    <w:rsid w:val="0019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1A8"/>
    <w:pPr>
      <w:ind w:left="720"/>
      <w:contextualSpacing/>
    </w:pPr>
  </w:style>
  <w:style w:type="paragraph" w:styleId="BlockText">
    <w:name w:val="Block Text"/>
    <w:basedOn w:val="Normal"/>
    <w:rsid w:val="008470AE"/>
    <w:pPr>
      <w:ind w:left="284" w:right="283"/>
      <w:jc w:val="both"/>
    </w:pPr>
    <w:rPr>
      <w:sz w:val="20"/>
      <w:szCs w:val="20"/>
    </w:rPr>
  </w:style>
  <w:style w:type="paragraph" w:styleId="NoSpacing">
    <w:name w:val="No Spacing"/>
    <w:uiPriority w:val="1"/>
    <w:qFormat/>
    <w:rsid w:val="0053248C"/>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20189">
      <w:bodyDiv w:val="1"/>
      <w:marLeft w:val="0"/>
      <w:marRight w:val="0"/>
      <w:marTop w:val="0"/>
      <w:marBottom w:val="0"/>
      <w:divBdr>
        <w:top w:val="none" w:sz="0" w:space="0" w:color="auto"/>
        <w:left w:val="none" w:sz="0" w:space="0" w:color="auto"/>
        <w:bottom w:val="none" w:sz="0" w:space="0" w:color="auto"/>
        <w:right w:val="none" w:sz="0" w:space="0" w:color="auto"/>
      </w:divBdr>
    </w:div>
    <w:div w:id="320282072">
      <w:bodyDiv w:val="1"/>
      <w:marLeft w:val="0"/>
      <w:marRight w:val="0"/>
      <w:marTop w:val="0"/>
      <w:marBottom w:val="0"/>
      <w:divBdr>
        <w:top w:val="none" w:sz="0" w:space="0" w:color="auto"/>
        <w:left w:val="none" w:sz="0" w:space="0" w:color="auto"/>
        <w:bottom w:val="none" w:sz="0" w:space="0" w:color="auto"/>
        <w:right w:val="none" w:sz="0" w:space="0" w:color="auto"/>
      </w:divBdr>
    </w:div>
    <w:div w:id="917176836">
      <w:bodyDiv w:val="1"/>
      <w:marLeft w:val="0"/>
      <w:marRight w:val="0"/>
      <w:marTop w:val="0"/>
      <w:marBottom w:val="0"/>
      <w:divBdr>
        <w:top w:val="none" w:sz="0" w:space="0" w:color="auto"/>
        <w:left w:val="none" w:sz="0" w:space="0" w:color="auto"/>
        <w:bottom w:val="none" w:sz="0" w:space="0" w:color="auto"/>
        <w:right w:val="none" w:sz="0" w:space="0" w:color="auto"/>
      </w:divBdr>
    </w:div>
    <w:div w:id="1126964911">
      <w:bodyDiv w:val="1"/>
      <w:marLeft w:val="0"/>
      <w:marRight w:val="0"/>
      <w:marTop w:val="0"/>
      <w:marBottom w:val="0"/>
      <w:divBdr>
        <w:top w:val="none" w:sz="0" w:space="0" w:color="auto"/>
        <w:left w:val="none" w:sz="0" w:space="0" w:color="auto"/>
        <w:bottom w:val="none" w:sz="0" w:space="0" w:color="auto"/>
        <w:right w:val="none" w:sz="0" w:space="0" w:color="auto"/>
      </w:divBdr>
    </w:div>
    <w:div w:id="16205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2143-0F10-4B5F-8359-EC4C06FE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19</TotalTime>
  <Pages>1</Pages>
  <Words>329</Words>
  <Characters>1877</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Merve TURKER</cp:lastModifiedBy>
  <cp:revision>12</cp:revision>
  <cp:lastPrinted>2019-04-30T07:24:00Z</cp:lastPrinted>
  <dcterms:created xsi:type="dcterms:W3CDTF">2023-08-01T09:30:00Z</dcterms:created>
  <dcterms:modified xsi:type="dcterms:W3CDTF">2024-09-02T12:11:00Z</dcterms:modified>
</cp:coreProperties>
</file>