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95311" w14:textId="0E59B61E" w:rsidR="001A44A3" w:rsidRPr="001A44A3" w:rsidRDefault="002C160D" w:rsidP="002C160D">
      <w:pPr>
        <w:spacing w:line="360" w:lineRule="auto"/>
        <w:jc w:val="both"/>
        <w:rPr>
          <w:b/>
        </w:rPr>
      </w:pPr>
      <w:r w:rsidRPr="001A44A3">
        <w:rPr>
          <w:b/>
        </w:rPr>
        <w:t>Sayı</w:t>
      </w:r>
      <w:r w:rsidRPr="001A44A3">
        <w:rPr>
          <w:b/>
        </w:rPr>
        <w:tab/>
      </w:r>
      <w:proofErr w:type="gramStart"/>
      <w:r w:rsidRPr="001A44A3">
        <w:rPr>
          <w:b/>
        </w:rPr>
        <w:tab/>
        <w:t>:</w:t>
      </w:r>
      <w:r>
        <w:rPr>
          <w:b/>
        </w:rPr>
        <w:t>_</w:t>
      </w:r>
      <w:proofErr w:type="gramEnd"/>
      <w:r>
        <w:rPr>
          <w:b/>
        </w:rPr>
        <w:t>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A44A3" w:rsidRPr="001A44A3">
        <w:rPr>
          <w:b/>
        </w:rPr>
        <w:t>Tarih</w:t>
      </w:r>
      <w:r w:rsidR="001A44A3" w:rsidRPr="001A44A3">
        <w:rPr>
          <w:b/>
        </w:rPr>
        <w:tab/>
        <w:t>:__/__/20__</w:t>
      </w:r>
    </w:p>
    <w:p w14:paraId="74441942" w14:textId="77777777" w:rsidR="00E70645" w:rsidRPr="00A840F5" w:rsidRDefault="00E70645" w:rsidP="00A840F5">
      <w:pPr>
        <w:spacing w:line="276" w:lineRule="auto"/>
        <w:jc w:val="center"/>
        <w:rPr>
          <w:bCs/>
        </w:rPr>
      </w:pPr>
    </w:p>
    <w:p w14:paraId="3F3AC7A4" w14:textId="1DD090D3" w:rsidR="00BE6D66" w:rsidRPr="001A44A3" w:rsidRDefault="00BE6D66" w:rsidP="00A840F5">
      <w:pPr>
        <w:spacing w:line="276" w:lineRule="auto"/>
        <w:jc w:val="center"/>
        <w:rPr>
          <w:b/>
        </w:rPr>
      </w:pPr>
      <w:r w:rsidRPr="001A44A3">
        <w:rPr>
          <w:b/>
        </w:rPr>
        <w:t>DANIŞMAN DEĞİŞİKLİĞİ FORMU</w:t>
      </w:r>
    </w:p>
    <w:p w14:paraId="4D09C7B4" w14:textId="77777777" w:rsidR="00BE6D66" w:rsidRPr="001A44A3" w:rsidRDefault="00BE6D66" w:rsidP="00A840F5">
      <w:pPr>
        <w:spacing w:line="276" w:lineRule="auto"/>
      </w:pPr>
    </w:p>
    <w:p w14:paraId="01828A55" w14:textId="27B1EDFC" w:rsidR="00BE6D66" w:rsidRDefault="00BE6D66" w:rsidP="00A840F5">
      <w:pPr>
        <w:spacing w:line="276" w:lineRule="auto"/>
        <w:ind w:firstLine="567"/>
        <w:jc w:val="both"/>
      </w:pPr>
      <w:r w:rsidRPr="001A44A3">
        <w:t>Enstitünüzün…………………………………………………………………. Anabilim Dalı, ……………………………………………</w:t>
      </w:r>
      <w:proofErr w:type="gramStart"/>
      <w:r w:rsidRPr="001A44A3">
        <w:t>…….</w:t>
      </w:r>
      <w:proofErr w:type="gramEnd"/>
      <w:r w:rsidRPr="001A44A3">
        <w:t xml:space="preserve">……. </w:t>
      </w:r>
      <w:r w:rsidR="007264BA">
        <w:t>Doktora</w:t>
      </w:r>
      <w:r w:rsidR="002C160D">
        <w:t xml:space="preserve"> Programı</w:t>
      </w:r>
      <w:r w:rsidRPr="001A44A3">
        <w:t xml:space="preserve"> …………</w:t>
      </w:r>
      <w:r w:rsidR="002C160D">
        <w:t>……</w:t>
      </w:r>
      <w:proofErr w:type="gramStart"/>
      <w:r w:rsidR="002C160D">
        <w:t>…….</w:t>
      </w:r>
      <w:proofErr w:type="gramEnd"/>
      <w:r w:rsidR="002C160D">
        <w:t>.</w:t>
      </w:r>
      <w:r w:rsidRPr="001A44A3">
        <w:t xml:space="preserve"> numaralı öğrencisiyim. Aşağıda belirttiğim gerekçeyle danışmanımın belirtildiği gibi değiştirilmesini arz ederim.</w:t>
      </w:r>
    </w:p>
    <w:p w14:paraId="189DCD2C" w14:textId="77777777" w:rsidR="001A44A3" w:rsidRPr="001A44A3" w:rsidRDefault="001A44A3" w:rsidP="00A840F5">
      <w:pPr>
        <w:spacing w:line="276" w:lineRule="auto"/>
        <w:ind w:right="-2"/>
      </w:pPr>
    </w:p>
    <w:p w14:paraId="080194FB" w14:textId="77777777" w:rsidR="00BE6D66" w:rsidRPr="001A44A3" w:rsidRDefault="00BE6D66" w:rsidP="00A840F5">
      <w:pPr>
        <w:spacing w:line="276" w:lineRule="auto"/>
        <w:ind w:right="-2" w:firstLine="6300"/>
        <w:jc w:val="right"/>
      </w:pPr>
      <w:r w:rsidRPr="001A44A3">
        <w:t>Öğrencinin Adı Soyadı</w:t>
      </w:r>
    </w:p>
    <w:p w14:paraId="3FBD1A35" w14:textId="1DA81780" w:rsidR="00BE6D66" w:rsidRPr="001A44A3" w:rsidRDefault="00BE6D66" w:rsidP="00A840F5">
      <w:pPr>
        <w:spacing w:line="276" w:lineRule="auto"/>
        <w:ind w:left="1936" w:right="-2" w:firstLine="6300"/>
      </w:pPr>
      <w:r w:rsidRPr="001A44A3">
        <w:t>İmzası</w:t>
      </w:r>
    </w:p>
    <w:p w14:paraId="12B56297" w14:textId="77777777" w:rsidR="00BE6D66" w:rsidRPr="001A44A3" w:rsidRDefault="00BE6D66" w:rsidP="00A840F5">
      <w:pPr>
        <w:spacing w:line="276" w:lineRule="auto"/>
      </w:pPr>
    </w:p>
    <w:p w14:paraId="6F8AF095" w14:textId="24311113" w:rsidR="001A44A3" w:rsidRPr="00420082" w:rsidRDefault="00BE6D66" w:rsidP="001A44A3">
      <w:pPr>
        <w:spacing w:line="276" w:lineRule="auto"/>
        <w:jc w:val="both"/>
      </w:pPr>
      <w:r w:rsidRPr="001A44A3">
        <w:t xml:space="preserve">Öğrenci </w:t>
      </w:r>
      <w:r w:rsidR="001A44A3">
        <w:t>t</w:t>
      </w:r>
      <w:r w:rsidRPr="001A44A3">
        <w:t xml:space="preserve">eze </w:t>
      </w:r>
      <w:r w:rsidR="001A44A3">
        <w:t>b</w:t>
      </w:r>
      <w:r w:rsidRPr="001A44A3">
        <w:t>aşladı mı?</w:t>
      </w:r>
      <w:r w:rsidRPr="001A44A3">
        <w:tab/>
      </w:r>
      <w:r w:rsidR="001A44A3">
        <w:tab/>
      </w:r>
      <w:r w:rsidR="001A44A3">
        <w:tab/>
      </w:r>
      <w:r w:rsidR="001A44A3">
        <w:tab/>
      </w:r>
      <w:r w:rsidR="001A44A3" w:rsidRPr="00420082">
        <w:t>Evet</w:t>
      </w:r>
      <w:r w:rsidR="001A44A3">
        <w:tab/>
      </w:r>
      <w:r w:rsidR="001A44A3">
        <w:tab/>
      </w:r>
      <w:r w:rsidR="001A44A3" w:rsidRPr="00420082">
        <w:sym w:font="Symbol" w:char="F09E"/>
      </w:r>
      <w:r w:rsidR="001A44A3">
        <w:tab/>
      </w:r>
      <w:r w:rsidR="001A44A3">
        <w:tab/>
      </w:r>
      <w:r w:rsidR="001A44A3" w:rsidRPr="00420082">
        <w:tab/>
      </w:r>
      <w:r w:rsidR="001A44A3" w:rsidRPr="00420082">
        <w:tab/>
      </w:r>
      <w:r w:rsidR="001A44A3">
        <w:tab/>
      </w:r>
      <w:r w:rsidR="001A44A3" w:rsidRPr="00420082">
        <w:t>Hayır</w:t>
      </w:r>
      <w:r w:rsidR="001A44A3" w:rsidRPr="00420082">
        <w:tab/>
      </w:r>
      <w:r w:rsidR="001A44A3">
        <w:tab/>
      </w:r>
      <w:r w:rsidR="001A44A3" w:rsidRPr="00420082">
        <w:sym w:font="Symbol" w:char="F09E"/>
      </w:r>
    </w:p>
    <w:p w14:paraId="53CC8394" w14:textId="78D4C1FC" w:rsidR="00BE6D66" w:rsidRPr="001A44A3" w:rsidRDefault="00BE6D66" w:rsidP="001A44A3">
      <w:pPr>
        <w:spacing w:line="276" w:lineRule="auto"/>
        <w:jc w:val="both"/>
      </w:pPr>
      <w:r w:rsidRPr="001A44A3">
        <w:t xml:space="preserve">Evet ise </w:t>
      </w:r>
      <w:r w:rsidR="001A44A3">
        <w:t>p</w:t>
      </w:r>
      <w:r w:rsidRPr="001A44A3">
        <w:t xml:space="preserve">roje </w:t>
      </w:r>
      <w:r w:rsidR="001A44A3">
        <w:t>d</w:t>
      </w:r>
      <w:r w:rsidRPr="001A44A3">
        <w:t>evir olacak mı?</w:t>
      </w:r>
      <w:r w:rsidRPr="001A44A3">
        <w:tab/>
      </w:r>
      <w:r w:rsidR="001A44A3">
        <w:tab/>
      </w:r>
      <w:r w:rsidR="001A44A3" w:rsidRPr="00420082">
        <w:t>Evet</w:t>
      </w:r>
      <w:r w:rsidR="001A44A3">
        <w:tab/>
      </w:r>
      <w:r w:rsidR="001A44A3">
        <w:tab/>
      </w:r>
      <w:r w:rsidR="001A44A3" w:rsidRPr="00420082">
        <w:sym w:font="Symbol" w:char="F09E"/>
      </w:r>
      <w:r w:rsidR="001A44A3">
        <w:tab/>
      </w:r>
      <w:r w:rsidR="001A44A3">
        <w:tab/>
      </w:r>
      <w:r w:rsidR="001A44A3" w:rsidRPr="00420082">
        <w:tab/>
      </w:r>
      <w:r w:rsidR="001A44A3" w:rsidRPr="00420082">
        <w:tab/>
      </w:r>
      <w:r w:rsidR="001A44A3">
        <w:tab/>
      </w:r>
      <w:r w:rsidR="001A44A3" w:rsidRPr="00420082">
        <w:t>Hayır</w:t>
      </w:r>
      <w:r w:rsidR="001A44A3" w:rsidRPr="00420082">
        <w:tab/>
      </w:r>
      <w:r w:rsidR="001A44A3">
        <w:tab/>
      </w:r>
      <w:r w:rsidR="001A44A3" w:rsidRPr="00420082">
        <w:sym w:font="Symbol" w:char="F09E"/>
      </w:r>
    </w:p>
    <w:tbl>
      <w:tblPr>
        <w:tblpPr w:leftFromText="141" w:rightFromText="141" w:vertAnchor="text" w:horzAnchor="margin" w:tblpXSpec="center" w:tblpY="274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2985"/>
        <w:gridCol w:w="3386"/>
      </w:tblGrid>
      <w:tr w:rsidR="00BE6D66" w:rsidRPr="001A44A3" w14:paraId="5832E39F" w14:textId="77777777" w:rsidTr="001A44A3">
        <w:trPr>
          <w:trHeight w:val="140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BB1" w14:textId="77777777" w:rsidR="00BE6D66" w:rsidRDefault="00BE6D66" w:rsidP="001A44A3">
            <w:pPr>
              <w:spacing w:line="276" w:lineRule="auto"/>
              <w:ind w:right="125"/>
              <w:jc w:val="center"/>
              <w:rPr>
                <w:b/>
              </w:rPr>
            </w:pPr>
            <w:r w:rsidRPr="001A44A3">
              <w:rPr>
                <w:b/>
              </w:rPr>
              <w:t>Öğrencinin İmzası</w:t>
            </w:r>
          </w:p>
          <w:p w14:paraId="2E9BF8B5" w14:textId="2A378700" w:rsidR="001A44A3" w:rsidRPr="001A44A3" w:rsidRDefault="001A44A3" w:rsidP="001A44A3">
            <w:pPr>
              <w:spacing w:line="276" w:lineRule="auto"/>
              <w:ind w:right="125"/>
              <w:jc w:val="center"/>
              <w:rPr>
                <w:b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0143" w14:textId="2F42C153" w:rsidR="00BE6D66" w:rsidRPr="001A44A3" w:rsidRDefault="00BE6D66" w:rsidP="001A44A3">
            <w:pPr>
              <w:spacing w:line="276" w:lineRule="auto"/>
              <w:ind w:right="125"/>
              <w:jc w:val="center"/>
              <w:rPr>
                <w:b/>
              </w:rPr>
            </w:pPr>
            <w:r w:rsidRPr="001A44A3">
              <w:rPr>
                <w:b/>
              </w:rPr>
              <w:t>Önceki Danışman</w:t>
            </w:r>
          </w:p>
          <w:p w14:paraId="2BBA2216" w14:textId="2EFF5B14" w:rsidR="00BE6D66" w:rsidRPr="001A44A3" w:rsidRDefault="00BE6D66" w:rsidP="001A44A3">
            <w:pPr>
              <w:spacing w:line="276" w:lineRule="auto"/>
              <w:ind w:right="125"/>
              <w:jc w:val="center"/>
              <w:rPr>
                <w:b/>
              </w:rPr>
            </w:pPr>
            <w:r w:rsidRPr="001A44A3">
              <w:rPr>
                <w:b/>
              </w:rPr>
              <w:t>(Adı Soyadı</w:t>
            </w:r>
            <w:r w:rsidR="001A44A3">
              <w:rPr>
                <w:b/>
              </w:rPr>
              <w:t>,</w:t>
            </w:r>
            <w:r w:rsidRPr="001A44A3">
              <w:rPr>
                <w:b/>
              </w:rPr>
              <w:t xml:space="preserve"> İmzası)</w:t>
            </w:r>
          </w:p>
          <w:p w14:paraId="3BF06D5A" w14:textId="77777777" w:rsidR="00BE6D66" w:rsidRPr="001A44A3" w:rsidRDefault="00BE6D66" w:rsidP="001A44A3">
            <w:pPr>
              <w:spacing w:line="276" w:lineRule="auto"/>
              <w:ind w:right="125"/>
              <w:rPr>
                <w:b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E533" w14:textId="77777777" w:rsidR="00BE6D66" w:rsidRPr="001A44A3" w:rsidRDefault="00BE6D66" w:rsidP="001A44A3">
            <w:pPr>
              <w:spacing w:line="276" w:lineRule="auto"/>
              <w:ind w:right="125"/>
              <w:jc w:val="center"/>
              <w:rPr>
                <w:b/>
              </w:rPr>
            </w:pPr>
            <w:r w:rsidRPr="001A44A3">
              <w:rPr>
                <w:b/>
              </w:rPr>
              <w:t>Yeni Danışman</w:t>
            </w:r>
          </w:p>
          <w:p w14:paraId="3E287E4A" w14:textId="34909882" w:rsidR="00BE6D66" w:rsidRPr="001A44A3" w:rsidRDefault="00BE6D66" w:rsidP="001A44A3">
            <w:pPr>
              <w:spacing w:line="276" w:lineRule="auto"/>
              <w:ind w:right="125"/>
              <w:jc w:val="center"/>
              <w:rPr>
                <w:b/>
              </w:rPr>
            </w:pPr>
            <w:r w:rsidRPr="001A44A3">
              <w:rPr>
                <w:b/>
              </w:rPr>
              <w:t>(Adı Soyadı</w:t>
            </w:r>
            <w:r w:rsidR="001A44A3">
              <w:rPr>
                <w:b/>
              </w:rPr>
              <w:t>,</w:t>
            </w:r>
            <w:r w:rsidRPr="001A44A3">
              <w:rPr>
                <w:b/>
              </w:rPr>
              <w:t xml:space="preserve"> İmzası)</w:t>
            </w:r>
          </w:p>
          <w:p w14:paraId="3437B54C" w14:textId="77777777" w:rsidR="00BE6D66" w:rsidRPr="001A44A3" w:rsidRDefault="00BE6D66" w:rsidP="001A44A3">
            <w:pPr>
              <w:spacing w:line="276" w:lineRule="auto"/>
              <w:ind w:right="125"/>
              <w:rPr>
                <w:b/>
              </w:rPr>
            </w:pPr>
          </w:p>
        </w:tc>
      </w:tr>
    </w:tbl>
    <w:p w14:paraId="1C0E2750" w14:textId="77777777" w:rsidR="00BE6D66" w:rsidRPr="001A44A3" w:rsidRDefault="00BE6D66" w:rsidP="001A44A3">
      <w:pPr>
        <w:spacing w:before="240" w:line="276" w:lineRule="auto"/>
        <w:ind w:left="142" w:right="125" w:hanging="142"/>
        <w:jc w:val="both"/>
        <w:rPr>
          <w:b/>
          <w:bCs/>
        </w:rPr>
      </w:pPr>
      <w:r w:rsidRPr="001A44A3">
        <w:rPr>
          <w:b/>
          <w:bCs/>
        </w:rPr>
        <w:t>GEREKÇE</w:t>
      </w:r>
    </w:p>
    <w:p w14:paraId="6606E341" w14:textId="77777777" w:rsidR="00BE6D66" w:rsidRPr="001A44A3" w:rsidRDefault="00BE6D66" w:rsidP="001A44A3">
      <w:pPr>
        <w:pStyle w:val="ListParagraph"/>
        <w:numPr>
          <w:ilvl w:val="0"/>
          <w:numId w:val="10"/>
        </w:numPr>
        <w:spacing w:line="276" w:lineRule="auto"/>
        <w:ind w:left="142" w:right="124" w:hanging="142"/>
        <w:jc w:val="both"/>
      </w:pPr>
      <w:r w:rsidRPr="001A44A3">
        <w:rPr>
          <w:spacing w:val="-4"/>
        </w:rPr>
        <w:t>Danışmanın uzun süreli yurt dışında olması.</w:t>
      </w:r>
    </w:p>
    <w:p w14:paraId="3149217C" w14:textId="77777777" w:rsidR="00BE6D66" w:rsidRPr="001A44A3" w:rsidRDefault="00BE6D66" w:rsidP="001A44A3">
      <w:pPr>
        <w:pStyle w:val="ListParagraph"/>
        <w:numPr>
          <w:ilvl w:val="0"/>
          <w:numId w:val="10"/>
        </w:numPr>
        <w:spacing w:line="276" w:lineRule="auto"/>
        <w:ind w:left="142" w:right="124" w:hanging="142"/>
        <w:jc w:val="both"/>
      </w:pPr>
      <w:r w:rsidRPr="001A44A3">
        <w:t>Danışmanın üniversitemizle ilişiğinin kesilmiş olması.</w:t>
      </w:r>
    </w:p>
    <w:p w14:paraId="5D9668F6" w14:textId="77777777" w:rsidR="00BE6D66" w:rsidRPr="001A44A3" w:rsidRDefault="00BE6D66" w:rsidP="001A44A3">
      <w:pPr>
        <w:pStyle w:val="ListParagraph"/>
        <w:numPr>
          <w:ilvl w:val="0"/>
          <w:numId w:val="10"/>
        </w:numPr>
        <w:spacing w:line="276" w:lineRule="auto"/>
        <w:ind w:left="142" w:right="124" w:hanging="142"/>
        <w:jc w:val="both"/>
      </w:pPr>
      <w:r w:rsidRPr="001A44A3">
        <w:t>Danışmanın uzmanlık alanı ile öğrencinin tez konusunun farklılık gösterdiğinin, öğrencinin ya da danışmanın yazılı başvurusu ile anlaşılması. (Lütfen yazılı başvuruyu forma eklemeyi unutmayınız.)</w:t>
      </w:r>
    </w:p>
    <w:p w14:paraId="6E459A2E" w14:textId="77777777" w:rsidR="00BE6D66" w:rsidRPr="001A44A3" w:rsidRDefault="00BE6D66" w:rsidP="001A44A3">
      <w:pPr>
        <w:pStyle w:val="ListParagraph"/>
        <w:numPr>
          <w:ilvl w:val="0"/>
          <w:numId w:val="10"/>
        </w:numPr>
        <w:spacing w:line="276" w:lineRule="auto"/>
        <w:ind w:left="142" w:hanging="142"/>
        <w:jc w:val="both"/>
      </w:pPr>
      <w:r w:rsidRPr="001A44A3">
        <w:t>Lisansüstü Eğitim ve Öğretim Yönetmeliğinin 22/3 maddesi uyarınca; tez önerisi reddedilen öğrenci, yeni bir danışman ve tez konusu seçme hakkına sahiptir. Bu madde uyarınca, öğrencinin yazılı isteği üzerine. (Lütfen yazılı başvuruyu forma eklemeyi unutmayınız.)</w:t>
      </w:r>
    </w:p>
    <w:p w14:paraId="7F38B75D" w14:textId="30FFD1E4" w:rsidR="00BE6D66" w:rsidRPr="001A44A3" w:rsidRDefault="00BE6D66" w:rsidP="001A44A3">
      <w:pPr>
        <w:pStyle w:val="ListParagraph"/>
        <w:numPr>
          <w:ilvl w:val="0"/>
          <w:numId w:val="10"/>
        </w:numPr>
        <w:spacing w:line="276" w:lineRule="auto"/>
        <w:ind w:left="142" w:hanging="142"/>
        <w:jc w:val="both"/>
      </w:pPr>
      <w:r w:rsidRPr="001A44A3">
        <w:t>Diğer.</w:t>
      </w:r>
      <w:r w:rsidR="001A44A3">
        <w:t xml:space="preserve"> </w:t>
      </w:r>
      <w:r w:rsidRPr="001A44A3">
        <w:t>(Gerekçenizi yazılı olarak forma ekleyiniz.)</w:t>
      </w:r>
    </w:p>
    <w:p w14:paraId="1AA47044" w14:textId="77777777" w:rsidR="00BE6D66" w:rsidRPr="001A44A3" w:rsidRDefault="00BE6D66" w:rsidP="001A44A3">
      <w:pPr>
        <w:spacing w:line="276" w:lineRule="auto"/>
        <w:ind w:left="720"/>
        <w:jc w:val="center"/>
        <w:rPr>
          <w:bCs/>
        </w:rPr>
      </w:pPr>
    </w:p>
    <w:p w14:paraId="07394A12" w14:textId="77777777" w:rsidR="00BE6D66" w:rsidRPr="001A44A3" w:rsidRDefault="00BE6D66" w:rsidP="001A44A3">
      <w:pPr>
        <w:spacing w:line="276" w:lineRule="auto"/>
        <w:ind w:left="720"/>
        <w:jc w:val="center"/>
        <w:rPr>
          <w:bCs/>
        </w:rPr>
      </w:pPr>
    </w:p>
    <w:p w14:paraId="59FBE817" w14:textId="40AEA694" w:rsidR="00BE6D66" w:rsidRPr="001A44A3" w:rsidRDefault="00BE6D66" w:rsidP="001A44A3">
      <w:pPr>
        <w:spacing w:line="276" w:lineRule="auto"/>
        <w:ind w:left="720"/>
        <w:jc w:val="center"/>
        <w:rPr>
          <w:b/>
        </w:rPr>
      </w:pPr>
      <w:r w:rsidRPr="001A44A3">
        <w:rPr>
          <w:b/>
        </w:rPr>
        <w:t>MÜDÜRLÜK MAKAMINA</w:t>
      </w:r>
    </w:p>
    <w:p w14:paraId="30039997" w14:textId="77777777" w:rsidR="00BE6D66" w:rsidRPr="001A44A3" w:rsidRDefault="00BE6D66" w:rsidP="001A44A3">
      <w:pPr>
        <w:tabs>
          <w:tab w:val="right" w:pos="8505"/>
        </w:tabs>
        <w:spacing w:line="276" w:lineRule="auto"/>
      </w:pPr>
    </w:p>
    <w:p w14:paraId="2B02C427" w14:textId="63924028" w:rsidR="00706AFC" w:rsidRDefault="00706AFC" w:rsidP="00706AFC">
      <w:pPr>
        <w:spacing w:line="276" w:lineRule="auto"/>
        <w:ind w:firstLine="567"/>
        <w:jc w:val="both"/>
      </w:pPr>
      <w:r>
        <w:t>Yukarıda adı geçen öğrencinin tez danışmanı</w:t>
      </w:r>
      <w:r w:rsidR="00D77443">
        <w:t xml:space="preserve"> değişikliği</w:t>
      </w:r>
      <w:r w:rsidR="003B1652">
        <w:t xml:space="preserve"> konusu</w:t>
      </w:r>
      <w:r>
        <w:t>; …………… tarih ………</w:t>
      </w:r>
      <w:proofErr w:type="gramStart"/>
      <w:r>
        <w:t>…….</w:t>
      </w:r>
      <w:proofErr w:type="gramEnd"/>
      <w:r>
        <w:t xml:space="preserve">. sayılı Anabilim Dalı Kurulu toplantısında görüşülüp uygun </w:t>
      </w:r>
      <w:r w:rsidR="00D448F1">
        <w:t>bulunmuş</w:t>
      </w:r>
      <w:r w:rsidR="00CF70E0">
        <w:t>tur</w:t>
      </w:r>
      <w:r w:rsidR="00D448F1">
        <w:t xml:space="preserve"> / bulunmamıştır</w:t>
      </w:r>
      <w:r>
        <w:t xml:space="preserve">. </w:t>
      </w:r>
      <w:r w:rsidRPr="005E6806">
        <w:t>Konunun Enstitü Yönetim Kurulu’nda görüşülmesi hususunu müsaadelerine arz ederim.</w:t>
      </w:r>
    </w:p>
    <w:p w14:paraId="242BD992" w14:textId="77777777" w:rsidR="00706AFC" w:rsidRDefault="00706AFC" w:rsidP="00706AFC">
      <w:pPr>
        <w:spacing w:line="276" w:lineRule="auto"/>
        <w:jc w:val="both"/>
      </w:pPr>
    </w:p>
    <w:p w14:paraId="414681DE" w14:textId="77777777" w:rsidR="00706AFC" w:rsidRDefault="00706AFC" w:rsidP="00706AFC">
      <w:pPr>
        <w:spacing w:line="276" w:lineRule="auto"/>
        <w:jc w:val="both"/>
      </w:pPr>
    </w:p>
    <w:p w14:paraId="5221D265" w14:textId="01C21E29" w:rsidR="001A44A3" w:rsidRPr="001A44A3" w:rsidRDefault="00706AFC" w:rsidP="00706AFC">
      <w:pPr>
        <w:spacing w:line="276" w:lineRule="auto"/>
        <w:jc w:val="right"/>
      </w:pPr>
      <w:r>
        <w:t>Anabilim Dalı Başkanı</w:t>
      </w:r>
    </w:p>
    <w:sectPr w:rsidR="001A44A3" w:rsidRPr="001A44A3" w:rsidSect="00DD626D">
      <w:headerReference w:type="default" r:id="rId8"/>
      <w:pgSz w:w="11906" w:h="16838" w:code="9"/>
      <w:pgMar w:top="907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46643" w14:textId="77777777" w:rsidR="00213B46" w:rsidRDefault="00213B46">
      <w:r>
        <w:separator/>
      </w:r>
    </w:p>
  </w:endnote>
  <w:endnote w:type="continuationSeparator" w:id="0">
    <w:p w14:paraId="23DA9C3F" w14:textId="77777777" w:rsidR="00213B46" w:rsidRDefault="0021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678D1" w14:textId="77777777" w:rsidR="00213B46" w:rsidRDefault="00213B46">
      <w:r>
        <w:separator/>
      </w:r>
    </w:p>
  </w:footnote>
  <w:footnote w:type="continuationSeparator" w:id="0">
    <w:p w14:paraId="74E7CBB2" w14:textId="77777777" w:rsidR="00213B46" w:rsidRDefault="00213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9BB17" w14:textId="63D6F09C" w:rsidR="00DD626D" w:rsidRDefault="00DD626D" w:rsidP="00DD626D">
    <w:pPr>
      <w:tabs>
        <w:tab w:val="left" w:pos="6096"/>
      </w:tabs>
    </w:pPr>
    <w:r>
      <w:rPr>
        <w:noProof/>
      </w:rPr>
      <w:drawing>
        <wp:inline distT="0" distB="0" distL="0" distR="0" wp14:anchorId="47D9711B" wp14:editId="63163CD5">
          <wp:extent cx="6120130" cy="1056640"/>
          <wp:effectExtent l="0" t="0" r="0" b="0"/>
          <wp:docPr id="213316326" name="Picture 6" descr="A white rectangular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16326" name="Picture 6" descr="A white rectangular sign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5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8589EE" w14:textId="77777777" w:rsidR="00DD626D" w:rsidRPr="00DD626D" w:rsidRDefault="00DD626D" w:rsidP="00DD626D">
    <w:pPr>
      <w:tabs>
        <w:tab w:val="left" w:pos="60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635D"/>
    <w:multiLevelType w:val="hybridMultilevel"/>
    <w:tmpl w:val="55C49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A61E0"/>
    <w:multiLevelType w:val="multilevel"/>
    <w:tmpl w:val="14BE20F0"/>
    <w:styleLink w:val="Bullet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2" w15:restartNumberingAfterBreak="0">
    <w:nsid w:val="14497868"/>
    <w:multiLevelType w:val="multilevel"/>
    <w:tmpl w:val="FEA6E13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3" w15:restartNumberingAfterBreak="0">
    <w:nsid w:val="1BCF1B76"/>
    <w:multiLevelType w:val="multilevel"/>
    <w:tmpl w:val="5A2474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41B26EA"/>
    <w:multiLevelType w:val="multilevel"/>
    <w:tmpl w:val="11CC3FC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5" w15:restartNumberingAfterBreak="0">
    <w:nsid w:val="3E9D50B0"/>
    <w:multiLevelType w:val="multilevel"/>
    <w:tmpl w:val="75C4436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6" w15:restartNumberingAfterBreak="0">
    <w:nsid w:val="411E60CD"/>
    <w:multiLevelType w:val="multilevel"/>
    <w:tmpl w:val="B2FAB43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7" w15:restartNumberingAfterBreak="0">
    <w:nsid w:val="44B63DEC"/>
    <w:multiLevelType w:val="multilevel"/>
    <w:tmpl w:val="F6221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6515A69"/>
    <w:multiLevelType w:val="hybridMultilevel"/>
    <w:tmpl w:val="56763D70"/>
    <w:lvl w:ilvl="0" w:tplc="23586590">
      <w:start w:val="1"/>
      <w:numFmt w:val="bullet"/>
      <w:lvlText w:val=""/>
      <w:lvlJc w:val="left"/>
      <w:pPr>
        <w:ind w:left="32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9" w15:restartNumberingAfterBreak="0">
    <w:nsid w:val="4B7C119C"/>
    <w:multiLevelType w:val="hybridMultilevel"/>
    <w:tmpl w:val="959CF40C"/>
    <w:lvl w:ilvl="0" w:tplc="FCA27F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365C0"/>
    <w:multiLevelType w:val="multilevel"/>
    <w:tmpl w:val="61766A4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11" w15:restartNumberingAfterBreak="0">
    <w:nsid w:val="59C46EEB"/>
    <w:multiLevelType w:val="multilevel"/>
    <w:tmpl w:val="F0C0AB6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12" w15:restartNumberingAfterBreak="0">
    <w:nsid w:val="75E94ACA"/>
    <w:multiLevelType w:val="multilevel"/>
    <w:tmpl w:val="D8D02A2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num w:numId="1" w16cid:durableId="497040536">
    <w:abstractNumId w:val="4"/>
  </w:num>
  <w:num w:numId="2" w16cid:durableId="235166539">
    <w:abstractNumId w:val="6"/>
  </w:num>
  <w:num w:numId="3" w16cid:durableId="934165690">
    <w:abstractNumId w:val="5"/>
  </w:num>
  <w:num w:numId="4" w16cid:durableId="1483618572">
    <w:abstractNumId w:val="10"/>
  </w:num>
  <w:num w:numId="5" w16cid:durableId="160432885">
    <w:abstractNumId w:val="11"/>
  </w:num>
  <w:num w:numId="6" w16cid:durableId="972712037">
    <w:abstractNumId w:val="12"/>
  </w:num>
  <w:num w:numId="7" w16cid:durableId="415326636">
    <w:abstractNumId w:val="2"/>
  </w:num>
  <w:num w:numId="8" w16cid:durableId="401490116">
    <w:abstractNumId w:val="1"/>
  </w:num>
  <w:num w:numId="9" w16cid:durableId="1989940250">
    <w:abstractNumId w:val="0"/>
  </w:num>
  <w:num w:numId="10" w16cid:durableId="1686590952">
    <w:abstractNumId w:val="9"/>
  </w:num>
  <w:num w:numId="11" w16cid:durableId="966282334">
    <w:abstractNumId w:val="8"/>
  </w:num>
  <w:num w:numId="12" w16cid:durableId="935210272">
    <w:abstractNumId w:val="7"/>
  </w:num>
  <w:num w:numId="13" w16cid:durableId="790172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0D"/>
    <w:rsid w:val="000024D8"/>
    <w:rsid w:val="00002DE0"/>
    <w:rsid w:val="00006B5A"/>
    <w:rsid w:val="000126D4"/>
    <w:rsid w:val="00013F54"/>
    <w:rsid w:val="00017BF6"/>
    <w:rsid w:val="000209A5"/>
    <w:rsid w:val="00027006"/>
    <w:rsid w:val="0002736E"/>
    <w:rsid w:val="00032BFC"/>
    <w:rsid w:val="000472D4"/>
    <w:rsid w:val="00051378"/>
    <w:rsid w:val="00054E9C"/>
    <w:rsid w:val="000709B7"/>
    <w:rsid w:val="00073D16"/>
    <w:rsid w:val="000762E1"/>
    <w:rsid w:val="00076F19"/>
    <w:rsid w:val="000832D6"/>
    <w:rsid w:val="00093252"/>
    <w:rsid w:val="000A6A16"/>
    <w:rsid w:val="000B53DC"/>
    <w:rsid w:val="000C07C7"/>
    <w:rsid w:val="000D56A4"/>
    <w:rsid w:val="000E4F45"/>
    <w:rsid w:val="001101F4"/>
    <w:rsid w:val="0011141B"/>
    <w:rsid w:val="0013219B"/>
    <w:rsid w:val="00135D16"/>
    <w:rsid w:val="00145363"/>
    <w:rsid w:val="00147F93"/>
    <w:rsid w:val="0015355B"/>
    <w:rsid w:val="0015372C"/>
    <w:rsid w:val="00157D21"/>
    <w:rsid w:val="001700FD"/>
    <w:rsid w:val="001816AB"/>
    <w:rsid w:val="001852A6"/>
    <w:rsid w:val="00186520"/>
    <w:rsid w:val="0019122E"/>
    <w:rsid w:val="001931A5"/>
    <w:rsid w:val="00194665"/>
    <w:rsid w:val="001958D6"/>
    <w:rsid w:val="001A2C87"/>
    <w:rsid w:val="001A44A3"/>
    <w:rsid w:val="001A60DB"/>
    <w:rsid w:val="001B3A6B"/>
    <w:rsid w:val="001C401C"/>
    <w:rsid w:val="001C7D2D"/>
    <w:rsid w:val="001D1343"/>
    <w:rsid w:val="001D57C7"/>
    <w:rsid w:val="001E2CC1"/>
    <w:rsid w:val="001E3060"/>
    <w:rsid w:val="001F6E87"/>
    <w:rsid w:val="002002E2"/>
    <w:rsid w:val="0020265E"/>
    <w:rsid w:val="00204F3D"/>
    <w:rsid w:val="00207FAB"/>
    <w:rsid w:val="0021196A"/>
    <w:rsid w:val="00213B46"/>
    <w:rsid w:val="00214381"/>
    <w:rsid w:val="00214E17"/>
    <w:rsid w:val="00215F0A"/>
    <w:rsid w:val="00230C6D"/>
    <w:rsid w:val="00232CC0"/>
    <w:rsid w:val="00233E87"/>
    <w:rsid w:val="0023438E"/>
    <w:rsid w:val="002360BA"/>
    <w:rsid w:val="00236904"/>
    <w:rsid w:val="002447F3"/>
    <w:rsid w:val="00251A35"/>
    <w:rsid w:val="00260342"/>
    <w:rsid w:val="0026337E"/>
    <w:rsid w:val="00275F42"/>
    <w:rsid w:val="0028256F"/>
    <w:rsid w:val="00294D98"/>
    <w:rsid w:val="0029671F"/>
    <w:rsid w:val="00297DAB"/>
    <w:rsid w:val="002A1546"/>
    <w:rsid w:val="002B2A74"/>
    <w:rsid w:val="002C160D"/>
    <w:rsid w:val="002C6555"/>
    <w:rsid w:val="002E0E90"/>
    <w:rsid w:val="002E264E"/>
    <w:rsid w:val="002F34B1"/>
    <w:rsid w:val="002F5A5D"/>
    <w:rsid w:val="003264AC"/>
    <w:rsid w:val="00327E1B"/>
    <w:rsid w:val="00333A7F"/>
    <w:rsid w:val="003363F0"/>
    <w:rsid w:val="00340CE6"/>
    <w:rsid w:val="003425ED"/>
    <w:rsid w:val="00356619"/>
    <w:rsid w:val="00373011"/>
    <w:rsid w:val="003831D7"/>
    <w:rsid w:val="003954C5"/>
    <w:rsid w:val="003A560B"/>
    <w:rsid w:val="003A6FF8"/>
    <w:rsid w:val="003B1652"/>
    <w:rsid w:val="003C10D6"/>
    <w:rsid w:val="003C1EE9"/>
    <w:rsid w:val="003C2FC7"/>
    <w:rsid w:val="003C3083"/>
    <w:rsid w:val="003D3898"/>
    <w:rsid w:val="003E41B8"/>
    <w:rsid w:val="003F726A"/>
    <w:rsid w:val="00413659"/>
    <w:rsid w:val="004153B5"/>
    <w:rsid w:val="00417DD9"/>
    <w:rsid w:val="004328AC"/>
    <w:rsid w:val="0044214D"/>
    <w:rsid w:val="004446E5"/>
    <w:rsid w:val="004473A1"/>
    <w:rsid w:val="00447C49"/>
    <w:rsid w:val="00451554"/>
    <w:rsid w:val="00455BAC"/>
    <w:rsid w:val="004562B0"/>
    <w:rsid w:val="00456A92"/>
    <w:rsid w:val="00466EAC"/>
    <w:rsid w:val="00472A78"/>
    <w:rsid w:val="0048035F"/>
    <w:rsid w:val="004971BD"/>
    <w:rsid w:val="004A01F3"/>
    <w:rsid w:val="004A4E71"/>
    <w:rsid w:val="004B3073"/>
    <w:rsid w:val="004B5CC4"/>
    <w:rsid w:val="004B6B9C"/>
    <w:rsid w:val="004C2189"/>
    <w:rsid w:val="004C4EB1"/>
    <w:rsid w:val="004D0349"/>
    <w:rsid w:val="004E0BBD"/>
    <w:rsid w:val="004E1EE2"/>
    <w:rsid w:val="004E4115"/>
    <w:rsid w:val="004F3BF0"/>
    <w:rsid w:val="004F54D3"/>
    <w:rsid w:val="0050276F"/>
    <w:rsid w:val="005035AE"/>
    <w:rsid w:val="005052D8"/>
    <w:rsid w:val="00516F95"/>
    <w:rsid w:val="00522A1F"/>
    <w:rsid w:val="00525370"/>
    <w:rsid w:val="00530261"/>
    <w:rsid w:val="0055594D"/>
    <w:rsid w:val="00555CEB"/>
    <w:rsid w:val="005701E2"/>
    <w:rsid w:val="00591E11"/>
    <w:rsid w:val="00592E98"/>
    <w:rsid w:val="00597E3C"/>
    <w:rsid w:val="005B6B09"/>
    <w:rsid w:val="005B7774"/>
    <w:rsid w:val="005B7D75"/>
    <w:rsid w:val="005C0FBD"/>
    <w:rsid w:val="005C6451"/>
    <w:rsid w:val="005D2E49"/>
    <w:rsid w:val="005D4563"/>
    <w:rsid w:val="005E03C3"/>
    <w:rsid w:val="005E18F4"/>
    <w:rsid w:val="005E1C88"/>
    <w:rsid w:val="005E21C9"/>
    <w:rsid w:val="005E507A"/>
    <w:rsid w:val="005E6426"/>
    <w:rsid w:val="005F0846"/>
    <w:rsid w:val="005F136B"/>
    <w:rsid w:val="005F44E3"/>
    <w:rsid w:val="005F5EC0"/>
    <w:rsid w:val="006110D3"/>
    <w:rsid w:val="0061164E"/>
    <w:rsid w:val="006158BF"/>
    <w:rsid w:val="00622DF5"/>
    <w:rsid w:val="00623E4C"/>
    <w:rsid w:val="006241A8"/>
    <w:rsid w:val="00624A0C"/>
    <w:rsid w:val="00626806"/>
    <w:rsid w:val="00633173"/>
    <w:rsid w:val="00643814"/>
    <w:rsid w:val="00660AF1"/>
    <w:rsid w:val="00664469"/>
    <w:rsid w:val="00670489"/>
    <w:rsid w:val="006772B8"/>
    <w:rsid w:val="00681836"/>
    <w:rsid w:val="00682773"/>
    <w:rsid w:val="00682FF0"/>
    <w:rsid w:val="006A1290"/>
    <w:rsid w:val="006A702B"/>
    <w:rsid w:val="006B0BF1"/>
    <w:rsid w:val="006C4A0A"/>
    <w:rsid w:val="006C622B"/>
    <w:rsid w:val="006D21DD"/>
    <w:rsid w:val="006D42E1"/>
    <w:rsid w:val="006E092D"/>
    <w:rsid w:val="006E7960"/>
    <w:rsid w:val="006F3AD0"/>
    <w:rsid w:val="00700B7C"/>
    <w:rsid w:val="007067CB"/>
    <w:rsid w:val="00706AFC"/>
    <w:rsid w:val="0071790D"/>
    <w:rsid w:val="007231F9"/>
    <w:rsid w:val="007234EE"/>
    <w:rsid w:val="007264BA"/>
    <w:rsid w:val="00735F71"/>
    <w:rsid w:val="00773F0F"/>
    <w:rsid w:val="0079799A"/>
    <w:rsid w:val="00797F5B"/>
    <w:rsid w:val="007B008C"/>
    <w:rsid w:val="007B356C"/>
    <w:rsid w:val="007B68BA"/>
    <w:rsid w:val="007B6AF7"/>
    <w:rsid w:val="007C565D"/>
    <w:rsid w:val="007D46B0"/>
    <w:rsid w:val="007D4F93"/>
    <w:rsid w:val="007F62EA"/>
    <w:rsid w:val="007F6ABD"/>
    <w:rsid w:val="00801FFB"/>
    <w:rsid w:val="00806325"/>
    <w:rsid w:val="0081202F"/>
    <w:rsid w:val="00813756"/>
    <w:rsid w:val="00843267"/>
    <w:rsid w:val="008470AE"/>
    <w:rsid w:val="008510A2"/>
    <w:rsid w:val="008609CB"/>
    <w:rsid w:val="00876F96"/>
    <w:rsid w:val="00886064"/>
    <w:rsid w:val="00886F13"/>
    <w:rsid w:val="008913E2"/>
    <w:rsid w:val="008B19B7"/>
    <w:rsid w:val="008B3031"/>
    <w:rsid w:val="008B5C61"/>
    <w:rsid w:val="008C5B16"/>
    <w:rsid w:val="008C731D"/>
    <w:rsid w:val="008C77C0"/>
    <w:rsid w:val="008D28D7"/>
    <w:rsid w:val="008D56EC"/>
    <w:rsid w:val="008E14C3"/>
    <w:rsid w:val="008F2AAC"/>
    <w:rsid w:val="009029E2"/>
    <w:rsid w:val="00902E45"/>
    <w:rsid w:val="00905D86"/>
    <w:rsid w:val="00906362"/>
    <w:rsid w:val="00906C0E"/>
    <w:rsid w:val="00914021"/>
    <w:rsid w:val="009179EE"/>
    <w:rsid w:val="00925B21"/>
    <w:rsid w:val="00934B85"/>
    <w:rsid w:val="0093758E"/>
    <w:rsid w:val="00944F9B"/>
    <w:rsid w:val="00945E35"/>
    <w:rsid w:val="00960ECD"/>
    <w:rsid w:val="0096375A"/>
    <w:rsid w:val="00972E0A"/>
    <w:rsid w:val="00976276"/>
    <w:rsid w:val="00980D2A"/>
    <w:rsid w:val="009851B0"/>
    <w:rsid w:val="009874F2"/>
    <w:rsid w:val="00992CA6"/>
    <w:rsid w:val="00993398"/>
    <w:rsid w:val="00997F2F"/>
    <w:rsid w:val="00997FDD"/>
    <w:rsid w:val="009A22B2"/>
    <w:rsid w:val="009B150B"/>
    <w:rsid w:val="009C0A72"/>
    <w:rsid w:val="009C0C09"/>
    <w:rsid w:val="009E77C2"/>
    <w:rsid w:val="009F0718"/>
    <w:rsid w:val="009F638E"/>
    <w:rsid w:val="00A05E61"/>
    <w:rsid w:val="00A11361"/>
    <w:rsid w:val="00A11C53"/>
    <w:rsid w:val="00A13CB1"/>
    <w:rsid w:val="00A16F8B"/>
    <w:rsid w:val="00A17825"/>
    <w:rsid w:val="00A20EF9"/>
    <w:rsid w:val="00A24F46"/>
    <w:rsid w:val="00A32B3B"/>
    <w:rsid w:val="00A331D6"/>
    <w:rsid w:val="00A363B9"/>
    <w:rsid w:val="00A455EC"/>
    <w:rsid w:val="00A474B0"/>
    <w:rsid w:val="00A47B06"/>
    <w:rsid w:val="00A51A35"/>
    <w:rsid w:val="00A5626C"/>
    <w:rsid w:val="00A679C9"/>
    <w:rsid w:val="00A7080C"/>
    <w:rsid w:val="00A713FE"/>
    <w:rsid w:val="00A8024E"/>
    <w:rsid w:val="00A810E8"/>
    <w:rsid w:val="00A840F5"/>
    <w:rsid w:val="00A862B6"/>
    <w:rsid w:val="00A866BB"/>
    <w:rsid w:val="00A9452E"/>
    <w:rsid w:val="00A97516"/>
    <w:rsid w:val="00AA5514"/>
    <w:rsid w:val="00AA56F2"/>
    <w:rsid w:val="00AB1850"/>
    <w:rsid w:val="00AB1E87"/>
    <w:rsid w:val="00AB4CA0"/>
    <w:rsid w:val="00AB6796"/>
    <w:rsid w:val="00AB761C"/>
    <w:rsid w:val="00AC2F6A"/>
    <w:rsid w:val="00AE617C"/>
    <w:rsid w:val="00B00C1C"/>
    <w:rsid w:val="00B015E6"/>
    <w:rsid w:val="00B308DA"/>
    <w:rsid w:val="00B5746D"/>
    <w:rsid w:val="00B636B0"/>
    <w:rsid w:val="00B71DCA"/>
    <w:rsid w:val="00B72489"/>
    <w:rsid w:val="00B75757"/>
    <w:rsid w:val="00B762FF"/>
    <w:rsid w:val="00B8287A"/>
    <w:rsid w:val="00B848DE"/>
    <w:rsid w:val="00BA000C"/>
    <w:rsid w:val="00BA4063"/>
    <w:rsid w:val="00BA4ECF"/>
    <w:rsid w:val="00BA5F27"/>
    <w:rsid w:val="00BB507C"/>
    <w:rsid w:val="00BC1472"/>
    <w:rsid w:val="00BC50FA"/>
    <w:rsid w:val="00BC7F49"/>
    <w:rsid w:val="00BC7F9E"/>
    <w:rsid w:val="00BD1331"/>
    <w:rsid w:val="00BD2000"/>
    <w:rsid w:val="00BE1A57"/>
    <w:rsid w:val="00BE36A1"/>
    <w:rsid w:val="00BE3CA3"/>
    <w:rsid w:val="00BE6D66"/>
    <w:rsid w:val="00BE7694"/>
    <w:rsid w:val="00BF0E47"/>
    <w:rsid w:val="00BF396E"/>
    <w:rsid w:val="00C011C9"/>
    <w:rsid w:val="00C070A2"/>
    <w:rsid w:val="00C10003"/>
    <w:rsid w:val="00C1137C"/>
    <w:rsid w:val="00C14B6F"/>
    <w:rsid w:val="00C14F48"/>
    <w:rsid w:val="00C26D36"/>
    <w:rsid w:val="00C3157A"/>
    <w:rsid w:val="00C40D60"/>
    <w:rsid w:val="00C42BC2"/>
    <w:rsid w:val="00C50AC6"/>
    <w:rsid w:val="00C52E3C"/>
    <w:rsid w:val="00C54A55"/>
    <w:rsid w:val="00C57968"/>
    <w:rsid w:val="00C62B8D"/>
    <w:rsid w:val="00C72524"/>
    <w:rsid w:val="00C76258"/>
    <w:rsid w:val="00C84A33"/>
    <w:rsid w:val="00C907BD"/>
    <w:rsid w:val="00C96EA0"/>
    <w:rsid w:val="00CA06E3"/>
    <w:rsid w:val="00CA0888"/>
    <w:rsid w:val="00CB2641"/>
    <w:rsid w:val="00CB56AC"/>
    <w:rsid w:val="00CC34EA"/>
    <w:rsid w:val="00CD03EE"/>
    <w:rsid w:val="00CD1A4F"/>
    <w:rsid w:val="00CE2AC3"/>
    <w:rsid w:val="00CF70E0"/>
    <w:rsid w:val="00CF787A"/>
    <w:rsid w:val="00D031AA"/>
    <w:rsid w:val="00D076F0"/>
    <w:rsid w:val="00D105BF"/>
    <w:rsid w:val="00D20116"/>
    <w:rsid w:val="00D37F36"/>
    <w:rsid w:val="00D448F1"/>
    <w:rsid w:val="00D45A50"/>
    <w:rsid w:val="00D4685A"/>
    <w:rsid w:val="00D47150"/>
    <w:rsid w:val="00D509E4"/>
    <w:rsid w:val="00D56238"/>
    <w:rsid w:val="00D60D67"/>
    <w:rsid w:val="00D63FD8"/>
    <w:rsid w:val="00D64E59"/>
    <w:rsid w:val="00D65662"/>
    <w:rsid w:val="00D718D1"/>
    <w:rsid w:val="00D74F72"/>
    <w:rsid w:val="00D77443"/>
    <w:rsid w:val="00D777C8"/>
    <w:rsid w:val="00D85241"/>
    <w:rsid w:val="00D85D00"/>
    <w:rsid w:val="00D96A7D"/>
    <w:rsid w:val="00DA4F48"/>
    <w:rsid w:val="00DB0981"/>
    <w:rsid w:val="00DB5600"/>
    <w:rsid w:val="00DD626D"/>
    <w:rsid w:val="00DE609F"/>
    <w:rsid w:val="00DE7795"/>
    <w:rsid w:val="00DF39C5"/>
    <w:rsid w:val="00DF3B0E"/>
    <w:rsid w:val="00E05339"/>
    <w:rsid w:val="00E12926"/>
    <w:rsid w:val="00E20DB6"/>
    <w:rsid w:val="00E33862"/>
    <w:rsid w:val="00E406AD"/>
    <w:rsid w:val="00E40919"/>
    <w:rsid w:val="00E433CA"/>
    <w:rsid w:val="00E4373F"/>
    <w:rsid w:val="00E508E2"/>
    <w:rsid w:val="00E51D59"/>
    <w:rsid w:val="00E561E1"/>
    <w:rsid w:val="00E6125A"/>
    <w:rsid w:val="00E63F93"/>
    <w:rsid w:val="00E70645"/>
    <w:rsid w:val="00E76934"/>
    <w:rsid w:val="00E83C2E"/>
    <w:rsid w:val="00E9164F"/>
    <w:rsid w:val="00EB13C9"/>
    <w:rsid w:val="00EB4834"/>
    <w:rsid w:val="00EC026A"/>
    <w:rsid w:val="00EC3E92"/>
    <w:rsid w:val="00EF272D"/>
    <w:rsid w:val="00EF45CD"/>
    <w:rsid w:val="00EF66BC"/>
    <w:rsid w:val="00EF7FEF"/>
    <w:rsid w:val="00F0243E"/>
    <w:rsid w:val="00F02603"/>
    <w:rsid w:val="00F11235"/>
    <w:rsid w:val="00F1151C"/>
    <w:rsid w:val="00F11C90"/>
    <w:rsid w:val="00F147A2"/>
    <w:rsid w:val="00F30BBA"/>
    <w:rsid w:val="00F3379E"/>
    <w:rsid w:val="00F413E7"/>
    <w:rsid w:val="00F61FF7"/>
    <w:rsid w:val="00F637DC"/>
    <w:rsid w:val="00F67E61"/>
    <w:rsid w:val="00F8099F"/>
    <w:rsid w:val="00F86EA8"/>
    <w:rsid w:val="00F87BA6"/>
    <w:rsid w:val="00F90560"/>
    <w:rsid w:val="00F90B69"/>
    <w:rsid w:val="00F90C07"/>
    <w:rsid w:val="00FA450F"/>
    <w:rsid w:val="00FA73EA"/>
    <w:rsid w:val="00FB785D"/>
    <w:rsid w:val="00FC29F6"/>
    <w:rsid w:val="00FC5117"/>
    <w:rsid w:val="00FE0D0E"/>
    <w:rsid w:val="00FE5E45"/>
    <w:rsid w:val="00FE715A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E15813"/>
  <w15:docId w15:val="{C28A6DEE-9C2F-4C32-9EC3-715BAC3E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5">
    <w:name w:val="heading 5"/>
    <w:basedOn w:val="Normal"/>
    <w:next w:val="Normal"/>
    <w:link w:val="Heading5Char"/>
    <w:qFormat/>
    <w:rsid w:val="00A862B6"/>
    <w:pPr>
      <w:keepNext/>
      <w:ind w:left="214" w:right="2623" w:firstLine="1134"/>
      <w:jc w:val="center"/>
      <w:outlineLvl w:val="4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79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rsid w:val="007179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338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tr-TR"/>
    </w:rPr>
  </w:style>
  <w:style w:type="numbering" w:customStyle="1" w:styleId="Bullet">
    <w:name w:val="Bullet"/>
    <w:rsid w:val="00E33862"/>
    <w:pPr>
      <w:numPr>
        <w:numId w:val="8"/>
      </w:numPr>
    </w:pPr>
  </w:style>
  <w:style w:type="paragraph" w:styleId="NormalWeb">
    <w:name w:val="Normal (Web)"/>
    <w:basedOn w:val="Normal"/>
    <w:uiPriority w:val="99"/>
    <w:semiHidden/>
    <w:unhideWhenUsed/>
    <w:rsid w:val="00CD03EE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CB"/>
    <w:rPr>
      <w:rFonts w:ascii="Tahoma" w:eastAsia="Times New Roman" w:hAnsi="Tahoma" w:cs="Tahoma"/>
      <w:sz w:val="16"/>
      <w:szCs w:val="16"/>
      <w:lang w:eastAsia="tr-T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6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6AC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914021"/>
    <w:rPr>
      <w:color w:val="0000FF" w:themeColor="hyperlink"/>
      <w:u w:val="single"/>
    </w:rPr>
  </w:style>
  <w:style w:type="character" w:customStyle="1" w:styleId="apple-converted-space">
    <w:name w:val="apple-converted-space"/>
    <w:rsid w:val="000126D4"/>
  </w:style>
  <w:style w:type="table" w:styleId="TableGrid">
    <w:name w:val="Table Grid"/>
    <w:basedOn w:val="TableNormal"/>
    <w:uiPriority w:val="59"/>
    <w:rsid w:val="0019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241A8"/>
    <w:pPr>
      <w:ind w:left="720"/>
      <w:contextualSpacing/>
    </w:pPr>
  </w:style>
  <w:style w:type="paragraph" w:styleId="BlockText">
    <w:name w:val="Block Text"/>
    <w:basedOn w:val="Normal"/>
    <w:rsid w:val="008470AE"/>
    <w:pPr>
      <w:ind w:left="284" w:right="283"/>
      <w:jc w:val="both"/>
    </w:pPr>
    <w:rPr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A862B6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2FB2-B7C0-4E3A-96A2-4DDE93D4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Merve TURKER</cp:lastModifiedBy>
  <cp:revision>14</cp:revision>
  <cp:lastPrinted>2019-05-13T08:27:00Z</cp:lastPrinted>
  <dcterms:created xsi:type="dcterms:W3CDTF">2023-08-01T09:40:00Z</dcterms:created>
  <dcterms:modified xsi:type="dcterms:W3CDTF">2024-09-02T12:11:00Z</dcterms:modified>
</cp:coreProperties>
</file>