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B567" w14:textId="77777777" w:rsidR="00CA3F0A" w:rsidRPr="001A44A3" w:rsidRDefault="00CA3F0A" w:rsidP="00CA3F0A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635B8A0A" w14:textId="77777777" w:rsidR="005B77EC" w:rsidRPr="00672272" w:rsidRDefault="005B77EC" w:rsidP="00420082">
      <w:pPr>
        <w:pStyle w:val="BlockText"/>
        <w:spacing w:line="276" w:lineRule="auto"/>
        <w:ind w:left="0" w:right="0"/>
        <w:jc w:val="center"/>
        <w:rPr>
          <w:sz w:val="24"/>
          <w:szCs w:val="24"/>
        </w:rPr>
      </w:pPr>
    </w:p>
    <w:p w14:paraId="49CB94DF" w14:textId="77777777" w:rsidR="00525730" w:rsidRPr="00672272" w:rsidRDefault="003C57C2" w:rsidP="00420082">
      <w:pPr>
        <w:pStyle w:val="BlockText"/>
        <w:spacing w:line="276" w:lineRule="auto"/>
        <w:ind w:left="0" w:right="0"/>
        <w:jc w:val="center"/>
        <w:rPr>
          <w:b/>
          <w:bCs/>
          <w:sz w:val="24"/>
          <w:szCs w:val="24"/>
        </w:rPr>
      </w:pPr>
      <w:r w:rsidRPr="00672272">
        <w:rPr>
          <w:b/>
          <w:bCs/>
          <w:sz w:val="24"/>
          <w:szCs w:val="24"/>
        </w:rPr>
        <w:t xml:space="preserve">İKİNCİ </w:t>
      </w:r>
      <w:r w:rsidR="00525730" w:rsidRPr="00672272">
        <w:rPr>
          <w:b/>
          <w:bCs/>
          <w:sz w:val="24"/>
          <w:szCs w:val="24"/>
        </w:rPr>
        <w:t xml:space="preserve">TEZ DANIŞMANI </w:t>
      </w:r>
      <w:r w:rsidRPr="00672272">
        <w:rPr>
          <w:b/>
          <w:bCs/>
          <w:sz w:val="24"/>
          <w:szCs w:val="24"/>
        </w:rPr>
        <w:t>A</w:t>
      </w:r>
      <w:r w:rsidR="00525730" w:rsidRPr="00672272">
        <w:rPr>
          <w:b/>
          <w:bCs/>
          <w:sz w:val="24"/>
          <w:szCs w:val="24"/>
        </w:rPr>
        <w:t>TAMA FORMU</w:t>
      </w:r>
    </w:p>
    <w:p w14:paraId="04460CD1" w14:textId="77777777" w:rsidR="005B77EC" w:rsidRPr="00672272" w:rsidRDefault="005B77EC" w:rsidP="00672272">
      <w:pPr>
        <w:pStyle w:val="BlockText"/>
        <w:spacing w:line="276" w:lineRule="auto"/>
        <w:ind w:left="0" w:right="0"/>
        <w:rPr>
          <w:sz w:val="24"/>
          <w:szCs w:val="24"/>
        </w:rPr>
      </w:pPr>
    </w:p>
    <w:p w14:paraId="08BEFD94" w14:textId="213D2203" w:rsidR="00034FFE" w:rsidRPr="00420082" w:rsidRDefault="00CA3F0A" w:rsidP="00672272">
      <w:pPr>
        <w:spacing w:line="276" w:lineRule="auto"/>
        <w:ind w:firstLine="567"/>
        <w:jc w:val="both"/>
      </w:pPr>
      <w:r w:rsidRPr="00CA3F0A">
        <w:t>Enstitünüzün…………………………………………………………………. Anabilim Dalı, ……………………………………………</w:t>
      </w:r>
      <w:proofErr w:type="gramStart"/>
      <w:r w:rsidRPr="00CA3F0A">
        <w:t>…….</w:t>
      </w:r>
      <w:proofErr w:type="gramEnd"/>
      <w:r w:rsidRPr="00CA3F0A">
        <w:t>……. Yüksek Lisans Programı ………………</w:t>
      </w:r>
      <w:proofErr w:type="gramStart"/>
      <w:r w:rsidRPr="00CA3F0A">
        <w:t>…….</w:t>
      </w:r>
      <w:proofErr w:type="gramEnd"/>
      <w:r w:rsidRPr="00CA3F0A">
        <w:t>. numaralı öğrencisiyim.</w:t>
      </w:r>
      <w:r>
        <w:rPr>
          <w:lang w:val="en-US"/>
        </w:rPr>
        <w:t xml:space="preserve"> </w:t>
      </w:r>
      <w:r w:rsidR="00034FFE" w:rsidRPr="00420082">
        <w:t>Ders ve tez dönemlerimde rehberlik etmesi amacı ile aşağıda belirtilen öğretim üyesinin ikinci tez danışman</w:t>
      </w:r>
      <w:r w:rsidR="00F6381F">
        <w:t>ı</w:t>
      </w:r>
      <w:r w:rsidR="00034FFE" w:rsidRPr="00420082">
        <w:t xml:space="preserve"> olarak atanmasını arz ederim.</w:t>
      </w:r>
    </w:p>
    <w:p w14:paraId="2212B94F" w14:textId="77777777" w:rsidR="00034FFE" w:rsidRPr="00420082" w:rsidRDefault="00034FFE" w:rsidP="00420082">
      <w:pPr>
        <w:spacing w:line="276" w:lineRule="auto"/>
        <w:ind w:right="-2" w:firstLine="6300"/>
        <w:jc w:val="right"/>
      </w:pPr>
    </w:p>
    <w:p w14:paraId="435BDB6C" w14:textId="77777777" w:rsidR="00034FFE" w:rsidRPr="00420082" w:rsidRDefault="00034FFE" w:rsidP="00420082">
      <w:pPr>
        <w:spacing w:line="276" w:lineRule="auto"/>
        <w:ind w:right="-2" w:firstLine="6300"/>
        <w:jc w:val="right"/>
      </w:pPr>
    </w:p>
    <w:p w14:paraId="35FDA244" w14:textId="77777777" w:rsidR="00034FFE" w:rsidRPr="00420082" w:rsidRDefault="00034FFE" w:rsidP="00420082">
      <w:pPr>
        <w:spacing w:line="276" w:lineRule="auto"/>
        <w:ind w:right="-2" w:firstLine="6300"/>
        <w:jc w:val="right"/>
      </w:pPr>
      <w:r w:rsidRPr="00420082">
        <w:t>Öğrencinin Adı Soyadı</w:t>
      </w:r>
    </w:p>
    <w:p w14:paraId="5E46D0FC" w14:textId="0798B705" w:rsidR="00034FFE" w:rsidRPr="00420082" w:rsidRDefault="00034FFE" w:rsidP="00672272">
      <w:pPr>
        <w:spacing w:line="276" w:lineRule="auto"/>
        <w:ind w:left="7952" w:right="-2" w:firstLine="284"/>
      </w:pPr>
      <w:r w:rsidRPr="00420082">
        <w:t>İmzası</w:t>
      </w:r>
    </w:p>
    <w:p w14:paraId="5DCC3BEC" w14:textId="77777777" w:rsidR="00525730" w:rsidRPr="00420082" w:rsidRDefault="00525730" w:rsidP="00420082">
      <w:pPr>
        <w:spacing w:line="276" w:lineRule="auto"/>
        <w:jc w:val="both"/>
        <w:rPr>
          <w:i/>
        </w:rPr>
      </w:pPr>
    </w:p>
    <w:p w14:paraId="7F23A78B" w14:textId="77777777" w:rsidR="00525730" w:rsidRPr="00420082" w:rsidRDefault="00525730" w:rsidP="00420082">
      <w:pPr>
        <w:spacing w:line="276" w:lineRule="auto"/>
        <w:jc w:val="both"/>
        <w:rPr>
          <w:i/>
        </w:rPr>
      </w:pPr>
    </w:p>
    <w:p w14:paraId="15DF8565" w14:textId="20FC6B5C" w:rsidR="00525730" w:rsidRPr="00420082" w:rsidRDefault="00525730" w:rsidP="00420082">
      <w:pPr>
        <w:spacing w:line="276" w:lineRule="auto"/>
        <w:jc w:val="both"/>
      </w:pPr>
      <w:r w:rsidRPr="00420082">
        <w:rPr>
          <w:u w:val="single"/>
        </w:rPr>
        <w:t>II. Tez Danışmanı Aynı Anabilim Dalından mı?</w:t>
      </w:r>
      <w:r w:rsidRPr="00420082">
        <w:tab/>
      </w:r>
      <w:r w:rsidRPr="00420082">
        <w:tab/>
      </w:r>
      <w:r w:rsidRPr="00420082">
        <w:tab/>
        <w:t>Evet</w:t>
      </w:r>
      <w:r w:rsidR="00C84C43">
        <w:tab/>
      </w:r>
      <w:r w:rsidR="00C84C43">
        <w:tab/>
      </w:r>
      <w:r w:rsidR="00A73C11" w:rsidRPr="00420082">
        <w:sym w:font="Symbol" w:char="F09E"/>
      </w:r>
      <w:r w:rsidR="00672272">
        <w:tab/>
      </w:r>
      <w:r w:rsidR="00672272">
        <w:tab/>
      </w:r>
      <w:r w:rsidRPr="00420082">
        <w:tab/>
      </w:r>
      <w:r w:rsidRPr="00420082">
        <w:tab/>
      </w:r>
      <w:r w:rsidR="00C84C43">
        <w:tab/>
      </w:r>
      <w:r w:rsidRPr="00420082">
        <w:t>Hayır</w:t>
      </w:r>
      <w:r w:rsidR="00A73C11" w:rsidRPr="00420082">
        <w:tab/>
      </w:r>
      <w:r w:rsidR="00C84C43">
        <w:tab/>
      </w:r>
      <w:r w:rsidR="00A73C11" w:rsidRPr="00420082">
        <w:sym w:font="Symbol" w:char="F09E"/>
      </w:r>
    </w:p>
    <w:p w14:paraId="3B0D3DF2" w14:textId="77777777" w:rsidR="00525730" w:rsidRPr="00420082" w:rsidRDefault="00525730" w:rsidP="00420082">
      <w:pPr>
        <w:spacing w:line="276" w:lineRule="auto"/>
        <w:jc w:val="both"/>
      </w:pPr>
    </w:p>
    <w:p w14:paraId="060E46FB" w14:textId="7AEE463C" w:rsidR="00A73C11" w:rsidRPr="00420082" w:rsidRDefault="00A73C11" w:rsidP="00420082">
      <w:pPr>
        <w:spacing w:line="276" w:lineRule="auto"/>
        <w:jc w:val="both"/>
      </w:pPr>
      <w:r w:rsidRPr="00420082">
        <w:rPr>
          <w:u w:val="single"/>
        </w:rPr>
        <w:t>(Gerekçe):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672272">
        <w:rPr>
          <w:u w:val="single"/>
        </w:rPr>
        <w:t>……………….</w:t>
      </w:r>
    </w:p>
    <w:p w14:paraId="6CC5CB65" w14:textId="77777777" w:rsidR="00525730" w:rsidRPr="00420082" w:rsidRDefault="00525730" w:rsidP="00420082">
      <w:pPr>
        <w:spacing w:line="276" w:lineRule="auto"/>
        <w:jc w:val="both"/>
      </w:pPr>
    </w:p>
    <w:p w14:paraId="02B355FB" w14:textId="77777777" w:rsidR="005B77EC" w:rsidRPr="00420082" w:rsidRDefault="005B77EC" w:rsidP="00420082">
      <w:pPr>
        <w:spacing w:line="276" w:lineRule="auto"/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27"/>
        <w:gridCol w:w="3289"/>
        <w:gridCol w:w="3118"/>
      </w:tblGrid>
      <w:tr w:rsidR="00A73C11" w:rsidRPr="00420082" w14:paraId="42D65431" w14:textId="77777777" w:rsidTr="00672272">
        <w:tc>
          <w:tcPr>
            <w:tcW w:w="3227" w:type="dxa"/>
          </w:tcPr>
          <w:p w14:paraId="34F63F72" w14:textId="3499E5AD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Birinci Danışman</w:t>
            </w:r>
            <w:r w:rsidR="00672272">
              <w:rPr>
                <w:u w:val="single"/>
              </w:rPr>
              <w:t>ın</w:t>
            </w:r>
          </w:p>
          <w:p w14:paraId="65ECDA45" w14:textId="1CF2C4D8" w:rsidR="00A73C11" w:rsidRPr="00420082" w:rsidRDefault="00A73C11" w:rsidP="00420082">
            <w:pPr>
              <w:spacing w:line="276" w:lineRule="auto"/>
              <w:jc w:val="center"/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  <w:tc>
          <w:tcPr>
            <w:tcW w:w="3289" w:type="dxa"/>
          </w:tcPr>
          <w:p w14:paraId="4A7E8273" w14:textId="77777777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Öğrencinin</w:t>
            </w:r>
          </w:p>
          <w:p w14:paraId="725F5981" w14:textId="2876638B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  <w:tc>
          <w:tcPr>
            <w:tcW w:w="3118" w:type="dxa"/>
          </w:tcPr>
          <w:p w14:paraId="4EF9A100" w14:textId="77777777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Atanacak İkinci Danışmanın</w:t>
            </w:r>
          </w:p>
          <w:p w14:paraId="59A24FA5" w14:textId="60D59380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</w:tr>
      <w:tr w:rsidR="00A73C11" w:rsidRPr="00420082" w14:paraId="460DB46F" w14:textId="77777777" w:rsidTr="00672272">
        <w:tc>
          <w:tcPr>
            <w:tcW w:w="3227" w:type="dxa"/>
          </w:tcPr>
          <w:p w14:paraId="3368C12E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54C7D255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10DCF1CE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07352708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1D27246B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01ACCD6E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  <w:tc>
          <w:tcPr>
            <w:tcW w:w="3289" w:type="dxa"/>
          </w:tcPr>
          <w:p w14:paraId="5D519D0C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14:paraId="1F02B606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</w:tr>
    </w:tbl>
    <w:p w14:paraId="16CFDF44" w14:textId="77777777" w:rsidR="00525730" w:rsidRPr="00420082" w:rsidRDefault="00525730" w:rsidP="00420082">
      <w:pPr>
        <w:spacing w:line="276" w:lineRule="auto"/>
        <w:jc w:val="both"/>
      </w:pPr>
    </w:p>
    <w:p w14:paraId="3FB4FE7B" w14:textId="77777777" w:rsidR="00366470" w:rsidRPr="00420082" w:rsidRDefault="00366470" w:rsidP="00420082">
      <w:pPr>
        <w:spacing w:line="276" w:lineRule="auto"/>
        <w:ind w:left="720"/>
        <w:jc w:val="center"/>
        <w:rPr>
          <w:b/>
        </w:rPr>
      </w:pPr>
    </w:p>
    <w:p w14:paraId="1D93992A" w14:textId="77777777" w:rsidR="00366470" w:rsidRPr="00420082" w:rsidRDefault="00366470" w:rsidP="00420082">
      <w:pPr>
        <w:spacing w:line="276" w:lineRule="auto"/>
        <w:ind w:left="720"/>
        <w:jc w:val="center"/>
        <w:rPr>
          <w:b/>
        </w:rPr>
      </w:pPr>
      <w:r w:rsidRPr="00420082">
        <w:rPr>
          <w:b/>
        </w:rPr>
        <w:t>MÜDÜRLÜK MAKAMINA</w:t>
      </w:r>
    </w:p>
    <w:p w14:paraId="4267A9FD" w14:textId="77777777" w:rsidR="00366470" w:rsidRPr="00672272" w:rsidRDefault="00366470" w:rsidP="00672272">
      <w:pPr>
        <w:spacing w:line="276" w:lineRule="auto"/>
        <w:rPr>
          <w:bCs/>
        </w:rPr>
      </w:pPr>
    </w:p>
    <w:p w14:paraId="43EDB77D" w14:textId="311047DB" w:rsidR="00D47E60" w:rsidRDefault="00D47E60" w:rsidP="00D47E60">
      <w:pPr>
        <w:spacing w:line="276" w:lineRule="auto"/>
        <w:ind w:firstLine="567"/>
        <w:jc w:val="both"/>
      </w:pPr>
      <w:r>
        <w:t xml:space="preserve">Yukarıda adı geçen öğrencinin </w:t>
      </w:r>
      <w:r w:rsidR="007056A8">
        <w:t>ikinci</w:t>
      </w:r>
      <w:r w:rsidR="00CA3F0A">
        <w:t xml:space="preserve"> </w:t>
      </w:r>
      <w:r>
        <w:t>tez danışmanı</w:t>
      </w:r>
      <w:r w:rsidR="004A5E60">
        <w:t xml:space="preserve"> </w:t>
      </w:r>
      <w:r w:rsidR="00ED4B1E">
        <w:t xml:space="preserve">atama </w:t>
      </w:r>
      <w:r w:rsidR="004A5E60">
        <w:t>konusu</w:t>
      </w:r>
      <w:r>
        <w:t xml:space="preserve">; …………… tarih …………….. sayılı Anabilim Dalı Kurulu toplantısında görüşülüp uygun </w:t>
      </w:r>
      <w:r w:rsidR="004A5E60">
        <w:t>bulunmuş</w:t>
      </w:r>
      <w:r w:rsidR="00BA67DB">
        <w:t>tur</w:t>
      </w:r>
      <w:r w:rsidR="004A5E60">
        <w:t xml:space="preserve"> / bulunmamıştır</w:t>
      </w:r>
      <w:r>
        <w:t xml:space="preserve">. </w:t>
      </w:r>
      <w:r w:rsidRPr="005E6806">
        <w:t>Konunun Enstitü Yönetim Kurulu’nda görüşülmesi hususunu müsaadelerine arz ederim.</w:t>
      </w:r>
    </w:p>
    <w:p w14:paraId="11A51FEA" w14:textId="77777777" w:rsidR="00D47E60" w:rsidRDefault="00D47E60" w:rsidP="00D47E60">
      <w:pPr>
        <w:spacing w:line="276" w:lineRule="auto"/>
        <w:jc w:val="both"/>
      </w:pPr>
    </w:p>
    <w:p w14:paraId="06C5FDE6" w14:textId="77777777" w:rsidR="00D47E60" w:rsidRDefault="00D47E60" w:rsidP="00D47E60">
      <w:pPr>
        <w:spacing w:line="276" w:lineRule="auto"/>
        <w:jc w:val="both"/>
      </w:pPr>
    </w:p>
    <w:p w14:paraId="60DDA180" w14:textId="208D4A3B" w:rsidR="00672272" w:rsidRPr="00672272" w:rsidRDefault="00D47E60" w:rsidP="00D47E60">
      <w:pPr>
        <w:spacing w:line="276" w:lineRule="auto"/>
        <w:jc w:val="right"/>
      </w:pPr>
      <w:r>
        <w:t>Anabilim Dalı Başkanı</w:t>
      </w:r>
    </w:p>
    <w:sectPr w:rsidR="00672272" w:rsidRPr="00672272" w:rsidSect="005C3A6F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82C02" w14:textId="77777777" w:rsidR="008100FD" w:rsidRDefault="008100FD">
      <w:r>
        <w:separator/>
      </w:r>
    </w:p>
  </w:endnote>
  <w:endnote w:type="continuationSeparator" w:id="0">
    <w:p w14:paraId="6E36E753" w14:textId="77777777" w:rsidR="008100FD" w:rsidRDefault="0081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7081D" w14:textId="77777777" w:rsidR="008100FD" w:rsidRDefault="008100FD">
      <w:r>
        <w:separator/>
      </w:r>
    </w:p>
  </w:footnote>
  <w:footnote w:type="continuationSeparator" w:id="0">
    <w:p w14:paraId="70205BF3" w14:textId="77777777" w:rsidR="008100FD" w:rsidRDefault="0081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D3F9" w14:textId="7D6A9355" w:rsidR="005C3A6F" w:rsidRDefault="005C3A6F" w:rsidP="005C3A6F">
    <w:r>
      <w:rPr>
        <w:noProof/>
      </w:rPr>
      <w:drawing>
        <wp:inline distT="0" distB="0" distL="0" distR="0" wp14:anchorId="7CA323DA" wp14:editId="755E3533">
          <wp:extent cx="6120130" cy="1056640"/>
          <wp:effectExtent l="0" t="0" r="0" b="0"/>
          <wp:docPr id="457560921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560921" name="Picture 2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13C65" w14:textId="77777777" w:rsidR="005C3A6F" w:rsidRPr="005C3A6F" w:rsidRDefault="005C3A6F" w:rsidP="005C3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1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2" w15:restartNumberingAfterBreak="0">
    <w:nsid w:val="17CB7015"/>
    <w:multiLevelType w:val="hybridMultilevel"/>
    <w:tmpl w:val="30A8EF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16464"/>
    <w:multiLevelType w:val="hybridMultilevel"/>
    <w:tmpl w:val="DF984C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5" w15:restartNumberingAfterBreak="0">
    <w:nsid w:val="3746471A"/>
    <w:multiLevelType w:val="hybridMultilevel"/>
    <w:tmpl w:val="DCDC9C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7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8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9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10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num w:numId="1" w16cid:durableId="1708141820">
    <w:abstractNumId w:val="4"/>
  </w:num>
  <w:num w:numId="2" w16cid:durableId="169685658">
    <w:abstractNumId w:val="7"/>
  </w:num>
  <w:num w:numId="3" w16cid:durableId="1167944571">
    <w:abstractNumId w:val="6"/>
  </w:num>
  <w:num w:numId="4" w16cid:durableId="363755816">
    <w:abstractNumId w:val="8"/>
  </w:num>
  <w:num w:numId="5" w16cid:durableId="332027220">
    <w:abstractNumId w:val="9"/>
  </w:num>
  <w:num w:numId="6" w16cid:durableId="681590247">
    <w:abstractNumId w:val="10"/>
  </w:num>
  <w:num w:numId="7" w16cid:durableId="1580096507">
    <w:abstractNumId w:val="1"/>
  </w:num>
  <w:num w:numId="8" w16cid:durableId="388307023">
    <w:abstractNumId w:val="0"/>
  </w:num>
  <w:num w:numId="9" w16cid:durableId="2065594019">
    <w:abstractNumId w:val="2"/>
  </w:num>
  <w:num w:numId="10" w16cid:durableId="2120710991">
    <w:abstractNumId w:val="3"/>
  </w:num>
  <w:num w:numId="11" w16cid:durableId="1977222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382B"/>
    <w:rsid w:val="00006B5A"/>
    <w:rsid w:val="000126D4"/>
    <w:rsid w:val="00013F54"/>
    <w:rsid w:val="00017BF6"/>
    <w:rsid w:val="00022E17"/>
    <w:rsid w:val="00032BFC"/>
    <w:rsid w:val="00034FFE"/>
    <w:rsid w:val="00036CD7"/>
    <w:rsid w:val="0003724F"/>
    <w:rsid w:val="00037348"/>
    <w:rsid w:val="00042E30"/>
    <w:rsid w:val="00046160"/>
    <w:rsid w:val="000472D4"/>
    <w:rsid w:val="00051378"/>
    <w:rsid w:val="00061C80"/>
    <w:rsid w:val="00066CFB"/>
    <w:rsid w:val="000709B7"/>
    <w:rsid w:val="000762E1"/>
    <w:rsid w:val="00076F19"/>
    <w:rsid w:val="00083065"/>
    <w:rsid w:val="00084AB3"/>
    <w:rsid w:val="00093252"/>
    <w:rsid w:val="00093761"/>
    <w:rsid w:val="000A36BE"/>
    <w:rsid w:val="000B3AF1"/>
    <w:rsid w:val="000C07C7"/>
    <w:rsid w:val="000D49F5"/>
    <w:rsid w:val="000D56A4"/>
    <w:rsid w:val="000E4F45"/>
    <w:rsid w:val="001074FF"/>
    <w:rsid w:val="001101F4"/>
    <w:rsid w:val="00110922"/>
    <w:rsid w:val="0011141B"/>
    <w:rsid w:val="00112519"/>
    <w:rsid w:val="0013219B"/>
    <w:rsid w:val="00135D16"/>
    <w:rsid w:val="00147F93"/>
    <w:rsid w:val="0015355B"/>
    <w:rsid w:val="0015372C"/>
    <w:rsid w:val="00157D21"/>
    <w:rsid w:val="00160075"/>
    <w:rsid w:val="00160AB4"/>
    <w:rsid w:val="001700FD"/>
    <w:rsid w:val="00176CCB"/>
    <w:rsid w:val="00180259"/>
    <w:rsid w:val="00186520"/>
    <w:rsid w:val="00187A51"/>
    <w:rsid w:val="001907F7"/>
    <w:rsid w:val="0019122E"/>
    <w:rsid w:val="001931A5"/>
    <w:rsid w:val="00194665"/>
    <w:rsid w:val="001958D6"/>
    <w:rsid w:val="001A2C87"/>
    <w:rsid w:val="001A51F1"/>
    <w:rsid w:val="001A60DB"/>
    <w:rsid w:val="001B3A6B"/>
    <w:rsid w:val="001C7D2D"/>
    <w:rsid w:val="001D1343"/>
    <w:rsid w:val="001D4FA8"/>
    <w:rsid w:val="001D545A"/>
    <w:rsid w:val="001D57C7"/>
    <w:rsid w:val="001E3060"/>
    <w:rsid w:val="001F6E87"/>
    <w:rsid w:val="001F7158"/>
    <w:rsid w:val="002002E2"/>
    <w:rsid w:val="0020265E"/>
    <w:rsid w:val="00203AF1"/>
    <w:rsid w:val="00203D7E"/>
    <w:rsid w:val="00204F3D"/>
    <w:rsid w:val="00207FAB"/>
    <w:rsid w:val="0021196A"/>
    <w:rsid w:val="00214381"/>
    <w:rsid w:val="00215F0A"/>
    <w:rsid w:val="00221F8F"/>
    <w:rsid w:val="00230C6D"/>
    <w:rsid w:val="0023111D"/>
    <w:rsid w:val="00232CC0"/>
    <w:rsid w:val="0023438E"/>
    <w:rsid w:val="0024683E"/>
    <w:rsid w:val="00251A35"/>
    <w:rsid w:val="00260342"/>
    <w:rsid w:val="00260D75"/>
    <w:rsid w:val="0026337E"/>
    <w:rsid w:val="00270E05"/>
    <w:rsid w:val="0027144E"/>
    <w:rsid w:val="00274956"/>
    <w:rsid w:val="00275F42"/>
    <w:rsid w:val="00294D98"/>
    <w:rsid w:val="0029671F"/>
    <w:rsid w:val="00297DAB"/>
    <w:rsid w:val="002A1546"/>
    <w:rsid w:val="002B2A74"/>
    <w:rsid w:val="002B7941"/>
    <w:rsid w:val="002D46F1"/>
    <w:rsid w:val="002E0E90"/>
    <w:rsid w:val="002E264E"/>
    <w:rsid w:val="002E4B07"/>
    <w:rsid w:val="002F057A"/>
    <w:rsid w:val="002F19C6"/>
    <w:rsid w:val="002F34B1"/>
    <w:rsid w:val="002F4DED"/>
    <w:rsid w:val="002F5A5D"/>
    <w:rsid w:val="00310E80"/>
    <w:rsid w:val="00327E1B"/>
    <w:rsid w:val="003300D7"/>
    <w:rsid w:val="003345FE"/>
    <w:rsid w:val="003363F0"/>
    <w:rsid w:val="00340CE6"/>
    <w:rsid w:val="003425ED"/>
    <w:rsid w:val="00366470"/>
    <w:rsid w:val="00370B81"/>
    <w:rsid w:val="00373011"/>
    <w:rsid w:val="003A560B"/>
    <w:rsid w:val="003A6FF8"/>
    <w:rsid w:val="003B26FF"/>
    <w:rsid w:val="003C0496"/>
    <w:rsid w:val="003C10D6"/>
    <w:rsid w:val="003C1EE9"/>
    <w:rsid w:val="003C2D67"/>
    <w:rsid w:val="003C2FC7"/>
    <w:rsid w:val="003C57C2"/>
    <w:rsid w:val="003D1D93"/>
    <w:rsid w:val="003D3898"/>
    <w:rsid w:val="003E41B8"/>
    <w:rsid w:val="003F726A"/>
    <w:rsid w:val="004079EB"/>
    <w:rsid w:val="00413659"/>
    <w:rsid w:val="004153B5"/>
    <w:rsid w:val="00420082"/>
    <w:rsid w:val="004328AC"/>
    <w:rsid w:val="0044214D"/>
    <w:rsid w:val="004473A1"/>
    <w:rsid w:val="00451554"/>
    <w:rsid w:val="00456A92"/>
    <w:rsid w:val="00472A78"/>
    <w:rsid w:val="0048035F"/>
    <w:rsid w:val="0048057C"/>
    <w:rsid w:val="004907B7"/>
    <w:rsid w:val="004918CB"/>
    <w:rsid w:val="004971BD"/>
    <w:rsid w:val="004A33B9"/>
    <w:rsid w:val="004A5E60"/>
    <w:rsid w:val="004B5CC4"/>
    <w:rsid w:val="004B6B9C"/>
    <w:rsid w:val="004C4EB1"/>
    <w:rsid w:val="004D2FD5"/>
    <w:rsid w:val="004E0BBD"/>
    <w:rsid w:val="004E1EE2"/>
    <w:rsid w:val="004E4115"/>
    <w:rsid w:val="004F54D3"/>
    <w:rsid w:val="0050141C"/>
    <w:rsid w:val="0050276F"/>
    <w:rsid w:val="00516F95"/>
    <w:rsid w:val="0052053E"/>
    <w:rsid w:val="005217FE"/>
    <w:rsid w:val="00522A1F"/>
    <w:rsid w:val="00525370"/>
    <w:rsid w:val="00525730"/>
    <w:rsid w:val="00530261"/>
    <w:rsid w:val="00544D1C"/>
    <w:rsid w:val="00551C43"/>
    <w:rsid w:val="00554DC5"/>
    <w:rsid w:val="0055594D"/>
    <w:rsid w:val="00555CEB"/>
    <w:rsid w:val="00555E8A"/>
    <w:rsid w:val="005568CE"/>
    <w:rsid w:val="00563B8C"/>
    <w:rsid w:val="00564C84"/>
    <w:rsid w:val="005701E2"/>
    <w:rsid w:val="00573B57"/>
    <w:rsid w:val="00583F09"/>
    <w:rsid w:val="00587307"/>
    <w:rsid w:val="00590738"/>
    <w:rsid w:val="00592E98"/>
    <w:rsid w:val="005940BD"/>
    <w:rsid w:val="00594955"/>
    <w:rsid w:val="00594AAA"/>
    <w:rsid w:val="00597A6F"/>
    <w:rsid w:val="00597E3C"/>
    <w:rsid w:val="005B6B09"/>
    <w:rsid w:val="005B7774"/>
    <w:rsid w:val="005B77EC"/>
    <w:rsid w:val="005B7D75"/>
    <w:rsid w:val="005C0FBD"/>
    <w:rsid w:val="005C3A6F"/>
    <w:rsid w:val="005C5F43"/>
    <w:rsid w:val="005D3FF1"/>
    <w:rsid w:val="005D4563"/>
    <w:rsid w:val="005E03C3"/>
    <w:rsid w:val="005E18F4"/>
    <w:rsid w:val="005E1C88"/>
    <w:rsid w:val="005E21C9"/>
    <w:rsid w:val="005E507A"/>
    <w:rsid w:val="005E591D"/>
    <w:rsid w:val="005F0846"/>
    <w:rsid w:val="005F44E3"/>
    <w:rsid w:val="005F5EC0"/>
    <w:rsid w:val="006110D3"/>
    <w:rsid w:val="006158BF"/>
    <w:rsid w:val="00622DF5"/>
    <w:rsid w:val="00623900"/>
    <w:rsid w:val="00624A0C"/>
    <w:rsid w:val="00626806"/>
    <w:rsid w:val="00643814"/>
    <w:rsid w:val="00647367"/>
    <w:rsid w:val="00660AF1"/>
    <w:rsid w:val="0066722B"/>
    <w:rsid w:val="00670489"/>
    <w:rsid w:val="00672272"/>
    <w:rsid w:val="006772B8"/>
    <w:rsid w:val="00682773"/>
    <w:rsid w:val="0068795D"/>
    <w:rsid w:val="006A1290"/>
    <w:rsid w:val="006A702B"/>
    <w:rsid w:val="006B0BF1"/>
    <w:rsid w:val="006B1FEA"/>
    <w:rsid w:val="006B6F7B"/>
    <w:rsid w:val="006C46E9"/>
    <w:rsid w:val="006D21DD"/>
    <w:rsid w:val="006D4667"/>
    <w:rsid w:val="006E7960"/>
    <w:rsid w:val="006F0BBF"/>
    <w:rsid w:val="006F3AD0"/>
    <w:rsid w:val="007056A8"/>
    <w:rsid w:val="007067CB"/>
    <w:rsid w:val="0071790D"/>
    <w:rsid w:val="007234EE"/>
    <w:rsid w:val="0074789C"/>
    <w:rsid w:val="00753A2D"/>
    <w:rsid w:val="00773F0F"/>
    <w:rsid w:val="0079799A"/>
    <w:rsid w:val="00797F5B"/>
    <w:rsid w:val="007B356C"/>
    <w:rsid w:val="007B6AF7"/>
    <w:rsid w:val="007C3FBC"/>
    <w:rsid w:val="007C565D"/>
    <w:rsid w:val="007D1303"/>
    <w:rsid w:val="007D37C4"/>
    <w:rsid w:val="007D4F93"/>
    <w:rsid w:val="007F62EA"/>
    <w:rsid w:val="00802CB8"/>
    <w:rsid w:val="0080575C"/>
    <w:rsid w:val="00806325"/>
    <w:rsid w:val="008100FD"/>
    <w:rsid w:val="0081202F"/>
    <w:rsid w:val="00813756"/>
    <w:rsid w:val="00816010"/>
    <w:rsid w:val="00816594"/>
    <w:rsid w:val="00831383"/>
    <w:rsid w:val="00843267"/>
    <w:rsid w:val="008510A2"/>
    <w:rsid w:val="00862982"/>
    <w:rsid w:val="00874859"/>
    <w:rsid w:val="00876F96"/>
    <w:rsid w:val="00886F13"/>
    <w:rsid w:val="008A6DBF"/>
    <w:rsid w:val="008A7B27"/>
    <w:rsid w:val="008B19B7"/>
    <w:rsid w:val="008B2749"/>
    <w:rsid w:val="008B3031"/>
    <w:rsid w:val="008C3ADF"/>
    <w:rsid w:val="008C5B16"/>
    <w:rsid w:val="008C731D"/>
    <w:rsid w:val="008C77C0"/>
    <w:rsid w:val="008D28D7"/>
    <w:rsid w:val="008D56EC"/>
    <w:rsid w:val="008E0A96"/>
    <w:rsid w:val="008E14C3"/>
    <w:rsid w:val="008E539F"/>
    <w:rsid w:val="008E62BA"/>
    <w:rsid w:val="0090251E"/>
    <w:rsid w:val="00902E45"/>
    <w:rsid w:val="00906C0E"/>
    <w:rsid w:val="00912AF7"/>
    <w:rsid w:val="00914021"/>
    <w:rsid w:val="009179EE"/>
    <w:rsid w:val="0092040C"/>
    <w:rsid w:val="00923E11"/>
    <w:rsid w:val="00925B21"/>
    <w:rsid w:val="0092756F"/>
    <w:rsid w:val="0093129E"/>
    <w:rsid w:val="00934B85"/>
    <w:rsid w:val="0093758E"/>
    <w:rsid w:val="00944F9B"/>
    <w:rsid w:val="00960ECD"/>
    <w:rsid w:val="0096375A"/>
    <w:rsid w:val="00972E0A"/>
    <w:rsid w:val="00976276"/>
    <w:rsid w:val="00980901"/>
    <w:rsid w:val="00980D2A"/>
    <w:rsid w:val="009874F2"/>
    <w:rsid w:val="0099016F"/>
    <w:rsid w:val="00992CA6"/>
    <w:rsid w:val="00993398"/>
    <w:rsid w:val="0099569F"/>
    <w:rsid w:val="00997F2F"/>
    <w:rsid w:val="00997FDD"/>
    <w:rsid w:val="009A22B2"/>
    <w:rsid w:val="009B150B"/>
    <w:rsid w:val="009B1988"/>
    <w:rsid w:val="009C0A72"/>
    <w:rsid w:val="009C0C09"/>
    <w:rsid w:val="009E4442"/>
    <w:rsid w:val="009F0718"/>
    <w:rsid w:val="009F638E"/>
    <w:rsid w:val="00A0555A"/>
    <w:rsid w:val="00A11C53"/>
    <w:rsid w:val="00A16F8B"/>
    <w:rsid w:val="00A17825"/>
    <w:rsid w:val="00A24F46"/>
    <w:rsid w:val="00A32B3B"/>
    <w:rsid w:val="00A363B9"/>
    <w:rsid w:val="00A375B8"/>
    <w:rsid w:val="00A455EC"/>
    <w:rsid w:val="00A5626C"/>
    <w:rsid w:val="00A679C9"/>
    <w:rsid w:val="00A7080C"/>
    <w:rsid w:val="00A713FE"/>
    <w:rsid w:val="00A73C11"/>
    <w:rsid w:val="00A810E8"/>
    <w:rsid w:val="00A866BB"/>
    <w:rsid w:val="00A8733E"/>
    <w:rsid w:val="00A87A1C"/>
    <w:rsid w:val="00A9452E"/>
    <w:rsid w:val="00AA5514"/>
    <w:rsid w:val="00AA56F2"/>
    <w:rsid w:val="00AB1850"/>
    <w:rsid w:val="00AB1E87"/>
    <w:rsid w:val="00AB4CA0"/>
    <w:rsid w:val="00AB6796"/>
    <w:rsid w:val="00AC2F6A"/>
    <w:rsid w:val="00AC7A8D"/>
    <w:rsid w:val="00AE617C"/>
    <w:rsid w:val="00AF1096"/>
    <w:rsid w:val="00AF754F"/>
    <w:rsid w:val="00B00C1C"/>
    <w:rsid w:val="00B015E6"/>
    <w:rsid w:val="00B03266"/>
    <w:rsid w:val="00B10681"/>
    <w:rsid w:val="00B13CA1"/>
    <w:rsid w:val="00B166C6"/>
    <w:rsid w:val="00B308DA"/>
    <w:rsid w:val="00B41809"/>
    <w:rsid w:val="00B5746D"/>
    <w:rsid w:val="00B65DD6"/>
    <w:rsid w:val="00B66C8C"/>
    <w:rsid w:val="00B72489"/>
    <w:rsid w:val="00B762FF"/>
    <w:rsid w:val="00B8287A"/>
    <w:rsid w:val="00B840F8"/>
    <w:rsid w:val="00B848DE"/>
    <w:rsid w:val="00B85F4D"/>
    <w:rsid w:val="00B96B38"/>
    <w:rsid w:val="00BA000C"/>
    <w:rsid w:val="00BA4063"/>
    <w:rsid w:val="00BA4ECF"/>
    <w:rsid w:val="00BA5F27"/>
    <w:rsid w:val="00BA67DB"/>
    <w:rsid w:val="00BB507C"/>
    <w:rsid w:val="00BC1472"/>
    <w:rsid w:val="00BC5073"/>
    <w:rsid w:val="00BC50FA"/>
    <w:rsid w:val="00BC7F9E"/>
    <w:rsid w:val="00BD2000"/>
    <w:rsid w:val="00BD6281"/>
    <w:rsid w:val="00BE1A57"/>
    <w:rsid w:val="00BE36A1"/>
    <w:rsid w:val="00BE3CA3"/>
    <w:rsid w:val="00BE7694"/>
    <w:rsid w:val="00BF0E47"/>
    <w:rsid w:val="00BF2BB6"/>
    <w:rsid w:val="00BF2E13"/>
    <w:rsid w:val="00BF396E"/>
    <w:rsid w:val="00C011C9"/>
    <w:rsid w:val="00C036E0"/>
    <w:rsid w:val="00C070A2"/>
    <w:rsid w:val="00C10003"/>
    <w:rsid w:val="00C1137C"/>
    <w:rsid w:val="00C14B6F"/>
    <w:rsid w:val="00C14F48"/>
    <w:rsid w:val="00C26D36"/>
    <w:rsid w:val="00C40D60"/>
    <w:rsid w:val="00C42155"/>
    <w:rsid w:val="00C42BC2"/>
    <w:rsid w:val="00C5146F"/>
    <w:rsid w:val="00C53F13"/>
    <w:rsid w:val="00C72524"/>
    <w:rsid w:val="00C76258"/>
    <w:rsid w:val="00C80C8C"/>
    <w:rsid w:val="00C84889"/>
    <w:rsid w:val="00C84A33"/>
    <w:rsid w:val="00C84C43"/>
    <w:rsid w:val="00C875ED"/>
    <w:rsid w:val="00C907BD"/>
    <w:rsid w:val="00CA04B7"/>
    <w:rsid w:val="00CA06E3"/>
    <w:rsid w:val="00CA0888"/>
    <w:rsid w:val="00CA1848"/>
    <w:rsid w:val="00CA3F0A"/>
    <w:rsid w:val="00CB2641"/>
    <w:rsid w:val="00CB56AC"/>
    <w:rsid w:val="00CC6A67"/>
    <w:rsid w:val="00CD03EE"/>
    <w:rsid w:val="00CD1A4F"/>
    <w:rsid w:val="00CE2AC3"/>
    <w:rsid w:val="00CF08DB"/>
    <w:rsid w:val="00CF787A"/>
    <w:rsid w:val="00D031AA"/>
    <w:rsid w:val="00D076F0"/>
    <w:rsid w:val="00D105BF"/>
    <w:rsid w:val="00D13A11"/>
    <w:rsid w:val="00D20116"/>
    <w:rsid w:val="00D20645"/>
    <w:rsid w:val="00D254BA"/>
    <w:rsid w:val="00D319F7"/>
    <w:rsid w:val="00D37F36"/>
    <w:rsid w:val="00D41A01"/>
    <w:rsid w:val="00D45A50"/>
    <w:rsid w:val="00D47E60"/>
    <w:rsid w:val="00D509E4"/>
    <w:rsid w:val="00D52CF7"/>
    <w:rsid w:val="00D537C9"/>
    <w:rsid w:val="00D56238"/>
    <w:rsid w:val="00D6425A"/>
    <w:rsid w:val="00D64E59"/>
    <w:rsid w:val="00D65662"/>
    <w:rsid w:val="00D718D1"/>
    <w:rsid w:val="00D748AA"/>
    <w:rsid w:val="00D74F72"/>
    <w:rsid w:val="00D777C8"/>
    <w:rsid w:val="00D85241"/>
    <w:rsid w:val="00D91976"/>
    <w:rsid w:val="00D95862"/>
    <w:rsid w:val="00D96A7D"/>
    <w:rsid w:val="00DA0775"/>
    <w:rsid w:val="00DB0981"/>
    <w:rsid w:val="00DB5600"/>
    <w:rsid w:val="00DC28A1"/>
    <w:rsid w:val="00DC2E4E"/>
    <w:rsid w:val="00DC4CA7"/>
    <w:rsid w:val="00DC67FE"/>
    <w:rsid w:val="00DE3DEC"/>
    <w:rsid w:val="00DE609F"/>
    <w:rsid w:val="00DE7795"/>
    <w:rsid w:val="00DF37E9"/>
    <w:rsid w:val="00DF39C5"/>
    <w:rsid w:val="00DF3B0E"/>
    <w:rsid w:val="00DF5E91"/>
    <w:rsid w:val="00E05339"/>
    <w:rsid w:val="00E12926"/>
    <w:rsid w:val="00E20DB6"/>
    <w:rsid w:val="00E2710B"/>
    <w:rsid w:val="00E27429"/>
    <w:rsid w:val="00E33862"/>
    <w:rsid w:val="00E406AD"/>
    <w:rsid w:val="00E433CA"/>
    <w:rsid w:val="00E4373F"/>
    <w:rsid w:val="00E508E2"/>
    <w:rsid w:val="00E561E1"/>
    <w:rsid w:val="00E64716"/>
    <w:rsid w:val="00E74986"/>
    <w:rsid w:val="00E76934"/>
    <w:rsid w:val="00E83C2E"/>
    <w:rsid w:val="00E9164F"/>
    <w:rsid w:val="00EB13C9"/>
    <w:rsid w:val="00EB4834"/>
    <w:rsid w:val="00EC026A"/>
    <w:rsid w:val="00EC1C15"/>
    <w:rsid w:val="00EC2A71"/>
    <w:rsid w:val="00ED4B1E"/>
    <w:rsid w:val="00EF272D"/>
    <w:rsid w:val="00EF45CD"/>
    <w:rsid w:val="00EF66BC"/>
    <w:rsid w:val="00EF7FEF"/>
    <w:rsid w:val="00F0243E"/>
    <w:rsid w:val="00F02603"/>
    <w:rsid w:val="00F04A6F"/>
    <w:rsid w:val="00F11235"/>
    <w:rsid w:val="00F1151C"/>
    <w:rsid w:val="00F11C90"/>
    <w:rsid w:val="00F147A2"/>
    <w:rsid w:val="00F30BBA"/>
    <w:rsid w:val="00F33BEF"/>
    <w:rsid w:val="00F40DF1"/>
    <w:rsid w:val="00F413E7"/>
    <w:rsid w:val="00F56842"/>
    <w:rsid w:val="00F60F48"/>
    <w:rsid w:val="00F61FF7"/>
    <w:rsid w:val="00F637DC"/>
    <w:rsid w:val="00F6381F"/>
    <w:rsid w:val="00F67E61"/>
    <w:rsid w:val="00F8099F"/>
    <w:rsid w:val="00F83D4A"/>
    <w:rsid w:val="00F86EA8"/>
    <w:rsid w:val="00F87BA6"/>
    <w:rsid w:val="00F90B69"/>
    <w:rsid w:val="00F90C07"/>
    <w:rsid w:val="00F9536D"/>
    <w:rsid w:val="00FA1C70"/>
    <w:rsid w:val="00FA450F"/>
    <w:rsid w:val="00FA73EA"/>
    <w:rsid w:val="00FB785D"/>
    <w:rsid w:val="00FB785F"/>
    <w:rsid w:val="00FC29F6"/>
    <w:rsid w:val="00FC6D16"/>
    <w:rsid w:val="00FD6168"/>
    <w:rsid w:val="00FE03AB"/>
    <w:rsid w:val="00FE0D0E"/>
    <w:rsid w:val="00FE5E4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8FD1B"/>
  <w15:docId w15:val="{0DE3D45B-D138-42A0-B01C-1EACB02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1790D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71790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uiPriority w:val="99"/>
    <w:rsid w:val="00E338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rsid w:val="00CD03E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67CB"/>
    <w:rPr>
      <w:rFonts w:ascii="Tahoma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B56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CB56AC"/>
    <w:rPr>
      <w:rFonts w:ascii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character" w:styleId="Hyperlink">
    <w:name w:val="Hyperlink"/>
    <w:uiPriority w:val="99"/>
    <w:rsid w:val="0091402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126D4"/>
  </w:style>
  <w:style w:type="table" w:styleId="TableGrid">
    <w:name w:val="Table Grid"/>
    <w:basedOn w:val="TableNormal"/>
    <w:uiPriority w:val="99"/>
    <w:rsid w:val="0019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300D7"/>
    <w:pPr>
      <w:ind w:left="720"/>
      <w:contextualSpacing/>
    </w:pPr>
  </w:style>
  <w:style w:type="numbering" w:customStyle="1" w:styleId="Bullet">
    <w:name w:val="Bullet"/>
    <w:rsid w:val="0077361E"/>
    <w:pPr>
      <w:numPr>
        <w:numId w:val="8"/>
      </w:numPr>
    </w:pPr>
  </w:style>
  <w:style w:type="paragraph" w:styleId="BlockText">
    <w:name w:val="Block Text"/>
    <w:basedOn w:val="Normal"/>
    <w:rsid w:val="00525730"/>
    <w:pPr>
      <w:ind w:left="284" w:right="283"/>
      <w:jc w:val="both"/>
    </w:pPr>
    <w:rPr>
      <w:sz w:val="20"/>
      <w:szCs w:val="20"/>
    </w:rPr>
  </w:style>
  <w:style w:type="character" w:styleId="Emphasis">
    <w:name w:val="Emphasis"/>
    <w:basedOn w:val="DefaultParagraphFont"/>
    <w:qFormat/>
    <w:locked/>
    <w:rsid w:val="00672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AF3C-2230-42E7-AB8C-D31E2F17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kullanici</dc:creator>
  <cp:lastModifiedBy>Merve TURKER</cp:lastModifiedBy>
  <cp:revision>13</cp:revision>
  <cp:lastPrinted>2018-09-19T11:13:00Z</cp:lastPrinted>
  <dcterms:created xsi:type="dcterms:W3CDTF">2023-08-01T09:37:00Z</dcterms:created>
  <dcterms:modified xsi:type="dcterms:W3CDTF">2024-09-02T12:09:00Z</dcterms:modified>
</cp:coreProperties>
</file>