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E376E" w14:textId="77777777" w:rsidR="00395B8F" w:rsidRPr="001A44A3" w:rsidRDefault="00395B8F" w:rsidP="00395B8F">
      <w:pPr>
        <w:spacing w:line="360" w:lineRule="auto"/>
        <w:jc w:val="both"/>
        <w:rPr>
          <w:b/>
        </w:rPr>
      </w:pPr>
      <w:r w:rsidRPr="001A44A3">
        <w:rPr>
          <w:b/>
        </w:rPr>
        <w:t>Sayı</w:t>
      </w:r>
      <w:r w:rsidRPr="001A44A3">
        <w:rPr>
          <w:b/>
        </w:rPr>
        <w:tab/>
      </w:r>
      <w:proofErr w:type="gramStart"/>
      <w:r w:rsidRPr="001A44A3">
        <w:rPr>
          <w:b/>
        </w:rPr>
        <w:tab/>
        <w:t>:</w:t>
      </w:r>
      <w:r>
        <w:rPr>
          <w:b/>
        </w:rPr>
        <w:t>_</w:t>
      </w:r>
      <w:proofErr w:type="gramEnd"/>
      <w:r>
        <w:rPr>
          <w:b/>
        </w:rPr>
        <w:t>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A44A3">
        <w:rPr>
          <w:b/>
        </w:rPr>
        <w:t>Tarih</w:t>
      </w:r>
      <w:r w:rsidRPr="001A44A3">
        <w:rPr>
          <w:b/>
        </w:rPr>
        <w:tab/>
        <w:t>:__/__/20__</w:t>
      </w:r>
    </w:p>
    <w:p w14:paraId="3659525C" w14:textId="77777777" w:rsidR="001D17E4" w:rsidRPr="002D5102" w:rsidRDefault="001D17E4" w:rsidP="00395B8F">
      <w:pPr>
        <w:jc w:val="center"/>
        <w:rPr>
          <w:bCs/>
          <w:spacing w:val="6"/>
        </w:rPr>
      </w:pPr>
    </w:p>
    <w:p w14:paraId="1BB95968" w14:textId="5086CEEA" w:rsidR="001D17E4" w:rsidRPr="003C2AC0" w:rsidRDefault="001D17E4" w:rsidP="002D5102">
      <w:pPr>
        <w:spacing w:line="276" w:lineRule="auto"/>
        <w:jc w:val="center"/>
        <w:rPr>
          <w:b/>
          <w:spacing w:val="6"/>
        </w:rPr>
      </w:pPr>
      <w:r w:rsidRPr="003C2AC0">
        <w:rPr>
          <w:b/>
          <w:spacing w:val="6"/>
        </w:rPr>
        <w:t>TEZ ÖNER</w:t>
      </w:r>
      <w:r w:rsidR="00B33D46">
        <w:rPr>
          <w:b/>
          <w:spacing w:val="6"/>
        </w:rPr>
        <w:t>İ</w:t>
      </w:r>
      <w:r w:rsidRPr="003C2AC0">
        <w:rPr>
          <w:b/>
          <w:spacing w:val="6"/>
        </w:rPr>
        <w:t>S</w:t>
      </w:r>
      <w:r w:rsidR="00B33D46">
        <w:rPr>
          <w:b/>
          <w:spacing w:val="6"/>
        </w:rPr>
        <w:t>İ</w:t>
      </w:r>
      <w:r w:rsidRPr="003C2AC0">
        <w:rPr>
          <w:b/>
          <w:spacing w:val="6"/>
        </w:rPr>
        <w:t xml:space="preserve"> FORMU/THESIS PROPOSAL FORM</w:t>
      </w:r>
    </w:p>
    <w:p w14:paraId="30A7B749" w14:textId="77777777" w:rsidR="001D17E4" w:rsidRPr="002D5102" w:rsidRDefault="001D17E4" w:rsidP="002D5102">
      <w:pPr>
        <w:spacing w:line="276" w:lineRule="auto"/>
        <w:jc w:val="center"/>
        <w:rPr>
          <w:bCs/>
          <w:spacing w:val="6"/>
        </w:rPr>
      </w:pPr>
    </w:p>
    <w:p w14:paraId="2D2F3074" w14:textId="452E7265" w:rsidR="001D17E4" w:rsidRPr="003C2AC0" w:rsidRDefault="001D17E4" w:rsidP="002D5102">
      <w:pPr>
        <w:spacing w:line="276" w:lineRule="auto"/>
      </w:pPr>
      <w:r w:rsidRPr="003C2AC0">
        <w:t xml:space="preserve">                              </w:t>
      </w:r>
      <w:r w:rsidR="003C2AC0" w:rsidRPr="003C2AC0">
        <w:t xml:space="preserve">           </w:t>
      </w:r>
      <w:r w:rsidRPr="003C2AC0">
        <w:t xml:space="preserve">Yüksek Lisans/ </w:t>
      </w:r>
      <w:r w:rsidRPr="003C2AC0">
        <w:rPr>
          <w:spacing w:val="6"/>
        </w:rPr>
        <w:t>M</w:t>
      </w:r>
      <w:r w:rsidR="003C2AC0" w:rsidRPr="003C2AC0">
        <w:rPr>
          <w:spacing w:val="6"/>
        </w:rPr>
        <w:t>Sc</w:t>
      </w:r>
      <w:r w:rsidRPr="003C2AC0">
        <w:rPr>
          <w:spacing w:val="6"/>
        </w:rPr>
        <w:t xml:space="preserve">   </w:t>
      </w:r>
      <w:r w:rsidRPr="003C2AC0">
        <w:sym w:font="Symbol" w:char="F0FF"/>
      </w:r>
      <w:r w:rsidRPr="003C2AC0">
        <w:t xml:space="preserve">          Doktora/</w:t>
      </w:r>
      <w:r w:rsidRPr="003C2AC0">
        <w:rPr>
          <w:spacing w:val="6"/>
        </w:rPr>
        <w:t xml:space="preserve"> </w:t>
      </w:r>
      <w:proofErr w:type="spellStart"/>
      <w:r w:rsidRPr="003C2AC0">
        <w:rPr>
          <w:spacing w:val="6"/>
        </w:rPr>
        <w:t>PhD</w:t>
      </w:r>
      <w:proofErr w:type="spellEnd"/>
      <w:r w:rsidRPr="003C2AC0">
        <w:rPr>
          <w:spacing w:val="6"/>
        </w:rPr>
        <w:t xml:space="preserve">   </w:t>
      </w:r>
      <w:r w:rsidRPr="003C2AC0">
        <w:sym w:font="Symbol" w:char="F0FF"/>
      </w:r>
      <w:r w:rsidRPr="003C2AC0">
        <w:t xml:space="preserve">         </w:t>
      </w:r>
    </w:p>
    <w:p w14:paraId="0662B02E" w14:textId="11AFF6A4" w:rsidR="001D17E4" w:rsidRDefault="001D17E4" w:rsidP="002D5102">
      <w:pPr>
        <w:tabs>
          <w:tab w:val="left" w:pos="3600"/>
          <w:tab w:val="left" w:leader="dot" w:pos="9900"/>
        </w:tabs>
        <w:spacing w:line="276" w:lineRule="auto"/>
        <w:ind w:right="215"/>
        <w:jc w:val="both"/>
      </w:pPr>
    </w:p>
    <w:p w14:paraId="2E31D410" w14:textId="77777777" w:rsidR="003C2AC0" w:rsidRPr="003C2AC0" w:rsidRDefault="003C2AC0" w:rsidP="002D5102">
      <w:pPr>
        <w:tabs>
          <w:tab w:val="left" w:pos="3600"/>
          <w:tab w:val="left" w:leader="dot" w:pos="9900"/>
        </w:tabs>
        <w:spacing w:line="276" w:lineRule="auto"/>
        <w:ind w:right="215"/>
        <w:jc w:val="both"/>
      </w:pPr>
    </w:p>
    <w:p w14:paraId="130D869E" w14:textId="44722B4B" w:rsidR="001D17E4" w:rsidRPr="003C2AC0" w:rsidRDefault="001D17E4" w:rsidP="002D5102">
      <w:pPr>
        <w:tabs>
          <w:tab w:val="left" w:pos="3600"/>
          <w:tab w:val="left" w:leader="dot" w:pos="9900"/>
        </w:tabs>
        <w:spacing w:line="276" w:lineRule="auto"/>
        <w:ind w:right="215"/>
        <w:rPr>
          <w:bCs/>
        </w:rPr>
      </w:pPr>
      <w:r w:rsidRPr="003C2AC0">
        <w:t>Projede Yer Alan Diğer Araştırmacılar (</w:t>
      </w:r>
      <w:r w:rsidRPr="00801E46">
        <w:rPr>
          <w:lang w:val="en-US"/>
        </w:rPr>
        <w:t>Other Participating Researchers</w:t>
      </w:r>
      <w:r w:rsidRPr="003C2AC0">
        <w:rPr>
          <w:bCs/>
        </w:rPr>
        <w:t>):</w:t>
      </w:r>
    </w:p>
    <w:p w14:paraId="31DD45A8" w14:textId="77777777" w:rsidR="003C2AC0" w:rsidRPr="003C2AC0" w:rsidRDefault="003C2AC0" w:rsidP="002D5102">
      <w:pPr>
        <w:tabs>
          <w:tab w:val="left" w:pos="3600"/>
          <w:tab w:val="left" w:leader="dot" w:pos="9900"/>
        </w:tabs>
        <w:spacing w:line="276" w:lineRule="auto"/>
        <w:ind w:right="215"/>
      </w:pPr>
    </w:p>
    <w:p w14:paraId="08F20DD4" w14:textId="794095E3" w:rsidR="001D17E4" w:rsidRPr="003C2AC0" w:rsidRDefault="001D17E4" w:rsidP="002D5102">
      <w:pPr>
        <w:tabs>
          <w:tab w:val="left" w:pos="3600"/>
          <w:tab w:val="left" w:leader="dot" w:pos="9900"/>
        </w:tabs>
        <w:spacing w:line="276" w:lineRule="auto"/>
        <w:ind w:right="215"/>
      </w:pPr>
      <w:r w:rsidRPr="003C2AC0">
        <w:t>Kuruluş Onay/</w:t>
      </w:r>
      <w:r w:rsidR="003C2AC0" w:rsidRPr="003C2AC0">
        <w:t>O</w:t>
      </w:r>
      <w:r w:rsidRPr="003C2AC0">
        <w:t>nayları (</w:t>
      </w:r>
      <w:r w:rsidRPr="00801E46">
        <w:rPr>
          <w:lang w:val="en-US"/>
        </w:rPr>
        <w:t>Institutional Approval</w:t>
      </w:r>
      <w:r w:rsidRPr="003C2AC0">
        <w:t>(s)):</w:t>
      </w:r>
    </w:p>
    <w:p w14:paraId="49093ADB" w14:textId="77777777" w:rsidR="001D17E4" w:rsidRPr="003C2AC0" w:rsidRDefault="001D17E4" w:rsidP="002D5102">
      <w:pPr>
        <w:spacing w:line="276" w:lineRule="auto"/>
        <w:jc w:val="both"/>
      </w:pPr>
    </w:p>
    <w:p w14:paraId="0223D049" w14:textId="02F8FDC1" w:rsidR="001D17E4" w:rsidRPr="003C2AC0" w:rsidRDefault="001D17E4" w:rsidP="002D5102">
      <w:pPr>
        <w:spacing w:line="276" w:lineRule="auto"/>
        <w:jc w:val="both"/>
      </w:pPr>
      <w:r w:rsidRPr="003C2AC0">
        <w:t xml:space="preserve">Etik Kurul </w:t>
      </w:r>
      <w:r w:rsidR="003C2AC0" w:rsidRPr="003C2AC0">
        <w:t>O</w:t>
      </w:r>
      <w:r w:rsidRPr="003C2AC0">
        <w:t>nayı (</w:t>
      </w:r>
      <w:r w:rsidRPr="00801E46">
        <w:rPr>
          <w:lang w:val="en-US"/>
        </w:rPr>
        <w:t>Ethical Committee Approval</w:t>
      </w:r>
      <w:r w:rsidRPr="003C2AC0">
        <w:t>):</w:t>
      </w:r>
    </w:p>
    <w:p w14:paraId="32FA2323" w14:textId="77777777" w:rsidR="001D17E4" w:rsidRPr="003C2AC0" w:rsidRDefault="001D17E4" w:rsidP="002D5102">
      <w:pPr>
        <w:tabs>
          <w:tab w:val="left" w:pos="142"/>
          <w:tab w:val="left" w:pos="3600"/>
          <w:tab w:val="left" w:leader="dot" w:pos="9540"/>
        </w:tabs>
        <w:spacing w:line="276" w:lineRule="auto"/>
        <w:ind w:right="215"/>
        <w:jc w:val="both"/>
      </w:pPr>
    </w:p>
    <w:p w14:paraId="52CA87DE" w14:textId="77777777" w:rsidR="003C2AC0" w:rsidRPr="003C2AC0" w:rsidRDefault="003C2AC0" w:rsidP="002D5102">
      <w:pPr>
        <w:tabs>
          <w:tab w:val="left" w:pos="142"/>
          <w:tab w:val="left" w:pos="3600"/>
          <w:tab w:val="left" w:leader="dot" w:pos="9540"/>
        </w:tabs>
        <w:spacing w:line="276" w:lineRule="auto"/>
        <w:ind w:right="215"/>
        <w:jc w:val="both"/>
      </w:pPr>
    </w:p>
    <w:p w14:paraId="4122CC69" w14:textId="7D012017" w:rsidR="001D17E4" w:rsidRDefault="001D17E4" w:rsidP="002D5102">
      <w:pPr>
        <w:tabs>
          <w:tab w:val="left" w:pos="142"/>
          <w:tab w:val="left" w:pos="3600"/>
          <w:tab w:val="left" w:leader="dot" w:pos="9540"/>
        </w:tabs>
        <w:spacing w:line="276" w:lineRule="auto"/>
        <w:ind w:right="215"/>
        <w:jc w:val="both"/>
      </w:pPr>
      <w:r w:rsidRPr="003C2AC0">
        <w:rPr>
          <w:b/>
        </w:rPr>
        <w:t>Önerilen Tez Başlığı TÜRKÇE (</w:t>
      </w:r>
      <w:r w:rsidRPr="00801E46">
        <w:rPr>
          <w:b/>
          <w:lang w:val="en-US"/>
        </w:rPr>
        <w:t xml:space="preserve">Proposed Thesis Title </w:t>
      </w:r>
      <w:r w:rsidR="00AB3A44" w:rsidRPr="00801E46">
        <w:rPr>
          <w:b/>
          <w:lang w:val="en-US"/>
        </w:rPr>
        <w:t xml:space="preserve">in </w:t>
      </w:r>
      <w:r w:rsidRPr="00801E46">
        <w:rPr>
          <w:b/>
          <w:lang w:val="en-US"/>
        </w:rPr>
        <w:t>Turkish</w:t>
      </w:r>
      <w:r w:rsidRPr="003C2AC0">
        <w:rPr>
          <w:b/>
        </w:rPr>
        <w:t>):</w:t>
      </w:r>
    </w:p>
    <w:p w14:paraId="6F08A8B1" w14:textId="77777777" w:rsidR="001D17E4" w:rsidRPr="003C2AC0" w:rsidRDefault="001D17E4" w:rsidP="002D5102">
      <w:pPr>
        <w:spacing w:line="276" w:lineRule="auto"/>
        <w:rPr>
          <w:bCs/>
          <w:spacing w:val="6"/>
        </w:rPr>
      </w:pPr>
    </w:p>
    <w:p w14:paraId="14FA7B74" w14:textId="77777777" w:rsidR="003C2AC0" w:rsidRPr="003C2AC0" w:rsidRDefault="003C2AC0" w:rsidP="002D5102">
      <w:pPr>
        <w:spacing w:line="276" w:lineRule="auto"/>
        <w:rPr>
          <w:bCs/>
          <w:spacing w:val="6"/>
        </w:rPr>
      </w:pPr>
    </w:p>
    <w:p w14:paraId="3A3C7241" w14:textId="2F39096B" w:rsidR="001D17E4" w:rsidRPr="003C2AC0" w:rsidRDefault="001D17E4" w:rsidP="002D5102">
      <w:pPr>
        <w:spacing w:line="276" w:lineRule="auto"/>
        <w:ind w:right="215"/>
      </w:pPr>
      <w:r w:rsidRPr="003C2AC0">
        <w:rPr>
          <w:b/>
        </w:rPr>
        <w:t>Önerilen Tez Başlığı İNGİLİZCE (</w:t>
      </w:r>
      <w:r w:rsidRPr="00801E46">
        <w:rPr>
          <w:b/>
          <w:lang w:val="en-US"/>
        </w:rPr>
        <w:t xml:space="preserve">Proposed Thesis Title </w:t>
      </w:r>
      <w:r w:rsidR="00AB3A44" w:rsidRPr="00801E46">
        <w:rPr>
          <w:b/>
          <w:lang w:val="en-US"/>
        </w:rPr>
        <w:t xml:space="preserve">in </w:t>
      </w:r>
      <w:r w:rsidRPr="00801E46">
        <w:rPr>
          <w:b/>
          <w:lang w:val="en-US"/>
        </w:rPr>
        <w:t>English</w:t>
      </w:r>
      <w:r w:rsidRPr="003C2AC0">
        <w:rPr>
          <w:b/>
        </w:rPr>
        <w:t>):</w:t>
      </w:r>
    </w:p>
    <w:p w14:paraId="3BF80D4B" w14:textId="77777777" w:rsidR="001D17E4" w:rsidRPr="003C2AC0" w:rsidRDefault="001D17E4" w:rsidP="002D5102">
      <w:pPr>
        <w:spacing w:line="276" w:lineRule="auto"/>
        <w:ind w:right="215"/>
      </w:pPr>
    </w:p>
    <w:p w14:paraId="3622BC61" w14:textId="77777777" w:rsidR="001D17E4" w:rsidRPr="003C2AC0" w:rsidRDefault="001D17E4" w:rsidP="002D5102">
      <w:pPr>
        <w:spacing w:line="276" w:lineRule="auto"/>
        <w:ind w:right="215"/>
      </w:pPr>
    </w:p>
    <w:p w14:paraId="6DA1AFAD" w14:textId="01166329" w:rsidR="001D17E4" w:rsidRDefault="001D17E4" w:rsidP="002D5102">
      <w:pPr>
        <w:pStyle w:val="NoSpacing"/>
        <w:spacing w:line="276" w:lineRule="auto"/>
        <w:ind w:firstLine="567"/>
        <w:jc w:val="both"/>
      </w:pPr>
      <w:r w:rsidRPr="003C2AC0">
        <w:t>Enstitünüzün………………………………………………………</w:t>
      </w:r>
      <w:r w:rsidR="00AB3A44">
        <w:t>…………….</w:t>
      </w:r>
      <w:r w:rsidRPr="003C2AC0">
        <w:t xml:space="preserve"> Anabilim Dalı, ……</w:t>
      </w:r>
      <w:proofErr w:type="gramStart"/>
      <w:r w:rsidRPr="003C2AC0">
        <w:t>…….</w:t>
      </w:r>
      <w:proofErr w:type="gramEnd"/>
      <w:r w:rsidRPr="003C2AC0">
        <w:t>.………………………………….……</w:t>
      </w:r>
      <w:r w:rsidR="00AB3A44">
        <w:t>……………….</w:t>
      </w:r>
      <w:r w:rsidRPr="003C2AC0">
        <w:t xml:space="preserve"> Yüksek Lisans / Doktora Programı ………………</w:t>
      </w:r>
      <w:proofErr w:type="gramStart"/>
      <w:r w:rsidRPr="003C2AC0">
        <w:t>…</w:t>
      </w:r>
      <w:r w:rsidR="002D5102">
        <w:t>….</w:t>
      </w:r>
      <w:proofErr w:type="gramEnd"/>
      <w:r w:rsidR="002D5102">
        <w:t>.</w:t>
      </w:r>
      <w:r w:rsidR="003C2AC0">
        <w:t xml:space="preserve"> </w:t>
      </w:r>
      <w:proofErr w:type="gramStart"/>
      <w:r w:rsidRPr="003C2AC0">
        <w:t>isimli</w:t>
      </w:r>
      <w:proofErr w:type="gramEnd"/>
      <w:r w:rsidR="003C2AC0">
        <w:t xml:space="preserve"> </w:t>
      </w:r>
      <w:r w:rsidRPr="003C2AC0">
        <w:t>..…………</w:t>
      </w:r>
      <w:r w:rsidR="002D5102">
        <w:t>…….</w:t>
      </w:r>
      <w:r w:rsidRPr="003C2AC0">
        <w:t xml:space="preserve"> </w:t>
      </w:r>
      <w:proofErr w:type="gramStart"/>
      <w:r w:rsidRPr="003C2AC0">
        <w:t>numaralı</w:t>
      </w:r>
      <w:proofErr w:type="gramEnd"/>
      <w:r w:rsidRPr="003C2AC0">
        <w:t xml:space="preserve"> öğrencinin </w:t>
      </w:r>
      <w:r w:rsidR="003C2AC0">
        <w:t>t</w:t>
      </w:r>
      <w:r w:rsidRPr="003C2AC0">
        <w:t>ez konusunun Anabilim Dalı Kurulu</w:t>
      </w:r>
      <w:r w:rsidR="00AB3A44">
        <w:t>’</w:t>
      </w:r>
      <w:r w:rsidRPr="003C2AC0">
        <w:t>nda görüşülmesi hususunda gereğini arz ederim.</w:t>
      </w:r>
    </w:p>
    <w:p w14:paraId="73D04A5A" w14:textId="77777777" w:rsidR="002D5102" w:rsidRDefault="002D5102" w:rsidP="002D5102">
      <w:pPr>
        <w:pStyle w:val="NoSpacing"/>
        <w:spacing w:line="276" w:lineRule="auto"/>
        <w:jc w:val="both"/>
      </w:pPr>
    </w:p>
    <w:p w14:paraId="045617A4" w14:textId="60E2B1EA" w:rsidR="002D5102" w:rsidRDefault="002D5102" w:rsidP="002D5102">
      <w:pPr>
        <w:pStyle w:val="NoSpacing"/>
        <w:spacing w:line="276" w:lineRule="auto"/>
        <w:ind w:firstLine="567"/>
        <w:jc w:val="both"/>
      </w:pPr>
      <w:r w:rsidRPr="003C2AC0">
        <w:t>Tez konusu hakkındaki istenen bilgiler ilişikte sunulmuştur</w:t>
      </w:r>
      <w:r>
        <w:t>.</w:t>
      </w:r>
    </w:p>
    <w:p w14:paraId="6E7D3D03" w14:textId="77777777" w:rsidR="003C2AC0" w:rsidRPr="003C2AC0" w:rsidRDefault="003C2AC0" w:rsidP="002D5102">
      <w:pPr>
        <w:pStyle w:val="NoSpacing"/>
        <w:spacing w:line="276" w:lineRule="auto"/>
        <w:jc w:val="both"/>
      </w:pPr>
    </w:p>
    <w:p w14:paraId="6EDD62E6" w14:textId="77777777" w:rsidR="001D17E4" w:rsidRPr="003C2AC0" w:rsidRDefault="001D17E4" w:rsidP="002D5102">
      <w:pPr>
        <w:spacing w:line="276" w:lineRule="auto"/>
        <w:ind w:right="215"/>
      </w:pPr>
    </w:p>
    <w:p w14:paraId="304EE4DA" w14:textId="600E2C5B" w:rsidR="001D17E4" w:rsidRPr="003C2AC0" w:rsidRDefault="001D17E4" w:rsidP="002D5102">
      <w:pPr>
        <w:spacing w:line="276" w:lineRule="auto"/>
        <w:jc w:val="right"/>
      </w:pPr>
      <w:r w:rsidRPr="003C2AC0">
        <w:t>Tez Danışmanı (</w:t>
      </w:r>
      <w:r w:rsidRPr="00801E46">
        <w:rPr>
          <w:lang w:val="en-US"/>
        </w:rPr>
        <w:t>Thesis Advisor</w:t>
      </w:r>
      <w:r w:rsidRPr="003C2AC0">
        <w:t>)</w:t>
      </w:r>
    </w:p>
    <w:p w14:paraId="5DAE3BA9" w14:textId="77777777" w:rsidR="001D17E4" w:rsidRPr="003C2AC0" w:rsidRDefault="001D17E4" w:rsidP="003C2AC0">
      <w:pPr>
        <w:spacing w:line="276" w:lineRule="auto"/>
      </w:pPr>
    </w:p>
    <w:p w14:paraId="6F17CBD5" w14:textId="77777777" w:rsidR="008A27B9" w:rsidRPr="002D5102" w:rsidRDefault="008A27B9" w:rsidP="002D5102">
      <w:pPr>
        <w:spacing w:line="276" w:lineRule="auto"/>
        <w:rPr>
          <w:bCs/>
        </w:rPr>
      </w:pPr>
    </w:p>
    <w:p w14:paraId="0033B2A4" w14:textId="3B3D45FE" w:rsidR="001D17E4" w:rsidRPr="003C2AC0" w:rsidRDefault="001D17E4" w:rsidP="00AB3A44">
      <w:pPr>
        <w:spacing w:line="276" w:lineRule="auto"/>
        <w:ind w:firstLine="708"/>
        <w:jc w:val="center"/>
        <w:rPr>
          <w:b/>
        </w:rPr>
      </w:pPr>
      <w:r w:rsidRPr="003C2AC0">
        <w:rPr>
          <w:b/>
        </w:rPr>
        <w:t>MÜDÜRLÜK MAKAMINA</w:t>
      </w:r>
    </w:p>
    <w:p w14:paraId="5A58F4CD" w14:textId="77777777" w:rsidR="001D17E4" w:rsidRPr="003C2AC0" w:rsidRDefault="001D17E4" w:rsidP="003C2AC0">
      <w:pPr>
        <w:spacing w:line="276" w:lineRule="auto"/>
        <w:jc w:val="both"/>
      </w:pPr>
    </w:p>
    <w:p w14:paraId="21B4314C" w14:textId="3F027182" w:rsidR="001D17E4" w:rsidRPr="003C2AC0" w:rsidRDefault="001D17E4" w:rsidP="003C2AC0">
      <w:pPr>
        <w:spacing w:line="276" w:lineRule="auto"/>
        <w:ind w:firstLine="567"/>
        <w:jc w:val="both"/>
      </w:pPr>
      <w:r w:rsidRPr="003C2AC0">
        <w:t xml:space="preserve">Yukarıda adı geçen öğrencinin tez </w:t>
      </w:r>
      <w:r w:rsidR="00395B8F">
        <w:t>ö</w:t>
      </w:r>
      <w:r w:rsidR="000D6734">
        <w:t>n</w:t>
      </w:r>
      <w:r w:rsidR="00395B8F">
        <w:t>erisi</w:t>
      </w:r>
      <w:r w:rsidR="007C45E9">
        <w:t xml:space="preserve"> konusu</w:t>
      </w:r>
      <w:r w:rsidRPr="003C2AC0">
        <w:t>; …</w:t>
      </w:r>
      <w:proofErr w:type="gramStart"/>
      <w:r w:rsidRPr="003C2AC0">
        <w:t>…….</w:t>
      </w:r>
      <w:proofErr w:type="gramEnd"/>
      <w:r w:rsidRPr="003C2AC0">
        <w:t>.</w:t>
      </w:r>
      <w:r w:rsidR="003C2AC0">
        <w:t xml:space="preserve"> </w:t>
      </w:r>
      <w:r w:rsidRPr="003C2AC0">
        <w:t xml:space="preserve">tarih ………sayılı oturumunda Anabilim Dalı Kurulu toplantısında görüşülüp uygun </w:t>
      </w:r>
      <w:r w:rsidR="007C45E9">
        <w:t>bulunmuş</w:t>
      </w:r>
      <w:r w:rsidR="000A3564">
        <w:t>tur</w:t>
      </w:r>
      <w:r w:rsidR="007C45E9">
        <w:t xml:space="preserve"> / bulunmamıştır</w:t>
      </w:r>
      <w:r w:rsidRPr="003C2AC0">
        <w:t>. Konunun Enstitü Yönetim Kurulu’nda görüşülmesi hususunu müsaadelerine arz ederim.</w:t>
      </w:r>
    </w:p>
    <w:p w14:paraId="18D3E3CA" w14:textId="77777777" w:rsidR="001D17E4" w:rsidRPr="003C2AC0" w:rsidRDefault="001D17E4" w:rsidP="003C2AC0">
      <w:pPr>
        <w:spacing w:line="276" w:lineRule="auto"/>
        <w:jc w:val="both"/>
      </w:pPr>
    </w:p>
    <w:p w14:paraId="13D6722F" w14:textId="77777777" w:rsidR="001D17E4" w:rsidRPr="003C2AC0" w:rsidRDefault="001D17E4" w:rsidP="003C2AC0">
      <w:pPr>
        <w:spacing w:line="276" w:lineRule="auto"/>
        <w:jc w:val="both"/>
      </w:pPr>
      <w:r w:rsidRPr="003C2AC0">
        <w:t>Tez konusu hakkındaki istenen bilgiler ilişikte sunulmuştur.</w:t>
      </w:r>
    </w:p>
    <w:p w14:paraId="24E73896" w14:textId="336BAA35" w:rsidR="001D17E4" w:rsidRPr="003C2AC0" w:rsidRDefault="001D17E4" w:rsidP="003C2AC0">
      <w:pPr>
        <w:spacing w:line="276" w:lineRule="auto"/>
        <w:jc w:val="both"/>
      </w:pPr>
    </w:p>
    <w:p w14:paraId="55729F38" w14:textId="77777777" w:rsidR="001D17E4" w:rsidRPr="003C2AC0" w:rsidRDefault="001D17E4" w:rsidP="003C2AC0">
      <w:pPr>
        <w:spacing w:line="276" w:lineRule="auto"/>
        <w:jc w:val="both"/>
      </w:pPr>
    </w:p>
    <w:p w14:paraId="0C615A62" w14:textId="0738D562" w:rsidR="002D5102" w:rsidRDefault="001D17E4" w:rsidP="002D5102">
      <w:pPr>
        <w:spacing w:line="276" w:lineRule="auto"/>
        <w:jc w:val="right"/>
      </w:pPr>
      <w:r w:rsidRPr="003C2AC0">
        <w:t>Anabilim Dalı Başkanı (</w:t>
      </w:r>
      <w:r w:rsidRPr="00801E46">
        <w:rPr>
          <w:lang w:val="en-US"/>
        </w:rPr>
        <w:t>Department Chair</w:t>
      </w:r>
      <w:r w:rsidRPr="003C2AC0">
        <w:t>)</w:t>
      </w:r>
    </w:p>
    <w:p w14:paraId="003D9EA2" w14:textId="7D8C6A03" w:rsidR="001D17E4" w:rsidRPr="00EE129A" w:rsidRDefault="001D17E4" w:rsidP="003C2AC0">
      <w:pPr>
        <w:widowControl w:val="0"/>
        <w:ind w:right="215"/>
        <w:jc w:val="center"/>
        <w:outlineLvl w:val="0"/>
        <w:rPr>
          <w:bCs/>
          <w:color w:val="FF0000"/>
          <w:lang w:val="en-US" w:eastAsia="en-US"/>
        </w:rPr>
      </w:pPr>
      <w:r w:rsidRPr="003C2AC0">
        <w:rPr>
          <w:b/>
          <w:bCs/>
          <w:lang w:val="en-US" w:eastAsia="en-US"/>
        </w:rPr>
        <w:lastRenderedPageBreak/>
        <w:t xml:space="preserve">Tez </w:t>
      </w:r>
      <w:r w:rsidRPr="00FB5D7A">
        <w:rPr>
          <w:b/>
          <w:bCs/>
          <w:lang w:eastAsia="en-US"/>
        </w:rPr>
        <w:t>Konusu Hakkında Bilgiler</w:t>
      </w:r>
      <w:r w:rsidRPr="00FB5D7A">
        <w:rPr>
          <w:bCs/>
          <w:color w:val="000000" w:themeColor="text1"/>
          <w:lang w:eastAsia="en-US"/>
        </w:rPr>
        <w:t>*</w:t>
      </w:r>
      <w:r w:rsidR="003C2AC0">
        <w:rPr>
          <w:bCs/>
          <w:color w:val="C0504D"/>
          <w:lang w:val="en-US" w:eastAsia="en-US"/>
        </w:rPr>
        <w:t xml:space="preserve"> </w:t>
      </w:r>
      <w:r w:rsidRPr="00EE129A">
        <w:rPr>
          <w:bCs/>
          <w:color w:val="FF0000"/>
          <w:lang w:val="en-US" w:eastAsia="en-US"/>
        </w:rPr>
        <w:t xml:space="preserve">(Info on The Thesis </w:t>
      </w:r>
      <w:proofErr w:type="gramStart"/>
      <w:r w:rsidRPr="00EE129A">
        <w:rPr>
          <w:bCs/>
          <w:color w:val="FF0000"/>
          <w:lang w:val="en-US" w:eastAsia="en-US"/>
        </w:rPr>
        <w:t>Topic)</w:t>
      </w:r>
      <w:r w:rsidR="003C2AC0" w:rsidRPr="00EE129A">
        <w:rPr>
          <w:bCs/>
          <w:color w:val="FF0000"/>
          <w:lang w:val="en-US" w:eastAsia="en-US"/>
        </w:rPr>
        <w:t>*</w:t>
      </w:r>
      <w:proofErr w:type="gramEnd"/>
    </w:p>
    <w:p w14:paraId="06B390C9" w14:textId="77777777" w:rsidR="001D17E4" w:rsidRPr="003C2AC0" w:rsidRDefault="001D17E4" w:rsidP="00AB3A44">
      <w:pPr>
        <w:widowControl w:val="0"/>
        <w:ind w:right="215"/>
        <w:jc w:val="center"/>
        <w:outlineLvl w:val="0"/>
        <w:rPr>
          <w:b/>
          <w:bCs/>
          <w:lang w:val="en-US" w:eastAsia="en-US"/>
        </w:rPr>
      </w:pPr>
    </w:p>
    <w:p w14:paraId="18B0591D" w14:textId="057828DE" w:rsidR="001D17E4" w:rsidRDefault="001D17E4" w:rsidP="00AB3A44">
      <w:pPr>
        <w:numPr>
          <w:ilvl w:val="0"/>
          <w:numId w:val="14"/>
        </w:numPr>
        <w:spacing w:line="276" w:lineRule="auto"/>
        <w:jc w:val="both"/>
        <w:rPr>
          <w:b/>
        </w:rPr>
      </w:pPr>
      <w:r w:rsidRPr="003C2AC0">
        <w:rPr>
          <w:b/>
        </w:rPr>
        <w:t>Proje Özeti (</w:t>
      </w:r>
      <w:r w:rsidRPr="00FB5D7A">
        <w:rPr>
          <w:b/>
          <w:lang w:val="en-US"/>
        </w:rPr>
        <w:t>Project Summary</w:t>
      </w:r>
      <w:r w:rsidRPr="003C2AC0">
        <w:rPr>
          <w:b/>
        </w:rPr>
        <w:t>)</w:t>
      </w:r>
    </w:p>
    <w:p w14:paraId="24FB8E3E" w14:textId="77777777" w:rsidR="00AB3A44" w:rsidRPr="00AB3A44" w:rsidRDefault="00AB3A44" w:rsidP="00AB3A44">
      <w:pPr>
        <w:spacing w:line="276" w:lineRule="auto"/>
        <w:ind w:left="360"/>
        <w:jc w:val="both"/>
        <w:rPr>
          <w:bCs/>
        </w:rPr>
      </w:pPr>
    </w:p>
    <w:p w14:paraId="40577012" w14:textId="77777777" w:rsidR="001D17E4" w:rsidRPr="00AB3A44" w:rsidRDefault="001D17E4" w:rsidP="00AB3A44">
      <w:pPr>
        <w:spacing w:line="276" w:lineRule="auto"/>
        <w:ind w:left="360"/>
        <w:jc w:val="both"/>
        <w:rPr>
          <w:bCs/>
        </w:rPr>
      </w:pPr>
    </w:p>
    <w:p w14:paraId="757347C4" w14:textId="77777777" w:rsidR="001D17E4" w:rsidRPr="003C2AC0" w:rsidRDefault="001D17E4" w:rsidP="00AB3A44">
      <w:pPr>
        <w:numPr>
          <w:ilvl w:val="0"/>
          <w:numId w:val="14"/>
        </w:numPr>
        <w:spacing w:line="276" w:lineRule="auto"/>
        <w:jc w:val="both"/>
        <w:rPr>
          <w:b/>
        </w:rPr>
      </w:pPr>
      <w:r w:rsidRPr="003C2AC0">
        <w:rPr>
          <w:b/>
        </w:rPr>
        <w:t>Giriş ve Amaç (</w:t>
      </w:r>
      <w:r w:rsidRPr="00FB5D7A">
        <w:rPr>
          <w:b/>
          <w:lang w:val="en-US"/>
        </w:rPr>
        <w:t>Introduction and Goals</w:t>
      </w:r>
      <w:r w:rsidRPr="003C2AC0">
        <w:rPr>
          <w:b/>
        </w:rPr>
        <w:t>)</w:t>
      </w:r>
    </w:p>
    <w:p w14:paraId="62951340" w14:textId="77162616" w:rsidR="001D17E4" w:rsidRPr="003C2AC0" w:rsidRDefault="001D17E4" w:rsidP="00AB3A44">
      <w:pPr>
        <w:spacing w:line="276" w:lineRule="auto"/>
        <w:ind w:left="360"/>
        <w:jc w:val="both"/>
      </w:pPr>
      <w:r w:rsidRPr="003C2AC0">
        <w:t>(Bu bölümde problemin tanımı ve önemi, araştırmanın amacı ve araştırma hipotezleri yer almalıdır</w:t>
      </w:r>
      <w:r w:rsidR="00AB3A44">
        <w:t>.</w:t>
      </w:r>
      <w:r w:rsidRPr="003C2AC0">
        <w:t>)</w:t>
      </w:r>
    </w:p>
    <w:p w14:paraId="0C10716B" w14:textId="4F6EB026" w:rsidR="001D17E4" w:rsidRPr="00FB5D7A" w:rsidRDefault="001D17E4" w:rsidP="00AB3A44">
      <w:pPr>
        <w:spacing w:line="276" w:lineRule="auto"/>
        <w:ind w:left="360"/>
        <w:jc w:val="both"/>
        <w:rPr>
          <w:lang w:val="en-US"/>
        </w:rPr>
      </w:pPr>
      <w:r w:rsidRPr="003C2AC0">
        <w:t>(</w:t>
      </w:r>
      <w:r w:rsidRPr="00FB5D7A">
        <w:rPr>
          <w:lang w:val="en-US"/>
        </w:rPr>
        <w:t xml:space="preserve">This section should include the definition and the importance of the problem, the purpose of the project and the research </w:t>
      </w:r>
      <w:r w:rsidR="00FB5D7A" w:rsidRPr="00FB5D7A">
        <w:rPr>
          <w:lang w:val="en-US"/>
        </w:rPr>
        <w:t>hypothesis</w:t>
      </w:r>
      <w:r w:rsidR="00AB3A44" w:rsidRPr="00FB5D7A">
        <w:rPr>
          <w:lang w:val="en-US"/>
        </w:rPr>
        <w:t>.</w:t>
      </w:r>
      <w:r w:rsidRPr="00FB5D7A">
        <w:rPr>
          <w:lang w:val="en-US"/>
        </w:rPr>
        <w:t>)</w:t>
      </w:r>
    </w:p>
    <w:p w14:paraId="6DDBD050" w14:textId="77777777" w:rsidR="001D17E4" w:rsidRPr="003C2AC0" w:rsidRDefault="001D17E4" w:rsidP="00AB3A44">
      <w:pPr>
        <w:spacing w:line="276" w:lineRule="auto"/>
        <w:ind w:left="360"/>
        <w:jc w:val="both"/>
      </w:pPr>
    </w:p>
    <w:p w14:paraId="24D380FB" w14:textId="77777777" w:rsidR="001D17E4" w:rsidRPr="003C2AC0" w:rsidRDefault="001D17E4" w:rsidP="00AB3A44">
      <w:pPr>
        <w:spacing w:line="276" w:lineRule="auto"/>
        <w:ind w:left="360"/>
        <w:jc w:val="both"/>
      </w:pPr>
    </w:p>
    <w:p w14:paraId="6107D0A8" w14:textId="36507054" w:rsidR="001D17E4" w:rsidRPr="003C2AC0" w:rsidRDefault="00FB5D7A" w:rsidP="00AB3A44">
      <w:pPr>
        <w:numPr>
          <w:ilvl w:val="0"/>
          <w:numId w:val="14"/>
        </w:numPr>
        <w:spacing w:line="276" w:lineRule="auto"/>
        <w:jc w:val="both"/>
        <w:rPr>
          <w:b/>
        </w:rPr>
      </w:pPr>
      <w:r>
        <w:rPr>
          <w:b/>
        </w:rPr>
        <w:t>G</w:t>
      </w:r>
      <w:r w:rsidR="001D17E4" w:rsidRPr="003C2AC0">
        <w:rPr>
          <w:b/>
        </w:rPr>
        <w:t xml:space="preserve">ereç ve </w:t>
      </w:r>
      <w:r>
        <w:rPr>
          <w:b/>
        </w:rPr>
        <w:t>Y</w:t>
      </w:r>
      <w:r w:rsidR="001D17E4" w:rsidRPr="003C2AC0">
        <w:rPr>
          <w:b/>
        </w:rPr>
        <w:t>öntem (</w:t>
      </w:r>
      <w:r w:rsidR="001D17E4" w:rsidRPr="00FB5D7A">
        <w:rPr>
          <w:b/>
          <w:lang w:val="en-US"/>
        </w:rPr>
        <w:t>Materials and Methods</w:t>
      </w:r>
      <w:r w:rsidR="001D17E4" w:rsidRPr="003C2AC0">
        <w:rPr>
          <w:b/>
        </w:rPr>
        <w:t>)</w:t>
      </w:r>
    </w:p>
    <w:p w14:paraId="03DCB512" w14:textId="45C37E45" w:rsidR="001D17E4" w:rsidRPr="003C2AC0" w:rsidRDefault="001D17E4" w:rsidP="00AB3A44">
      <w:pPr>
        <w:spacing w:line="276" w:lineRule="auto"/>
        <w:ind w:left="360"/>
        <w:jc w:val="both"/>
      </w:pPr>
      <w:r w:rsidRPr="003C2AC0">
        <w:t>(Bu bölümde çalışma materyali, çalışma yöntemi ve araştırma planı yer almalıdır</w:t>
      </w:r>
      <w:r w:rsidR="00AB3A44">
        <w:t>.</w:t>
      </w:r>
      <w:r w:rsidRPr="003C2AC0">
        <w:t>)</w:t>
      </w:r>
    </w:p>
    <w:p w14:paraId="451B2691" w14:textId="1E07E290" w:rsidR="001D17E4" w:rsidRPr="003C2AC0" w:rsidRDefault="001D17E4" w:rsidP="00AB3A44">
      <w:pPr>
        <w:spacing w:line="276" w:lineRule="auto"/>
        <w:ind w:left="360"/>
        <w:jc w:val="both"/>
      </w:pPr>
      <w:r w:rsidRPr="003C2AC0">
        <w:t>(</w:t>
      </w:r>
      <w:r w:rsidRPr="00FB5D7A">
        <w:rPr>
          <w:lang w:val="en-US"/>
        </w:rPr>
        <w:t>This section should include the materials, methods</w:t>
      </w:r>
      <w:r w:rsidR="00FB5D7A">
        <w:rPr>
          <w:lang w:val="en-US"/>
        </w:rPr>
        <w:t>,</w:t>
      </w:r>
      <w:r w:rsidRPr="00FB5D7A">
        <w:rPr>
          <w:lang w:val="en-US"/>
        </w:rPr>
        <w:t xml:space="preserve"> and research plan</w:t>
      </w:r>
      <w:r w:rsidR="00AB3A44" w:rsidRPr="00FB5D7A">
        <w:rPr>
          <w:lang w:val="en-US"/>
        </w:rPr>
        <w:t>.</w:t>
      </w:r>
      <w:r w:rsidRPr="003C2AC0">
        <w:t>)</w:t>
      </w:r>
    </w:p>
    <w:p w14:paraId="3DA356E7" w14:textId="77777777" w:rsidR="001D17E4" w:rsidRPr="003C2AC0" w:rsidRDefault="001D17E4" w:rsidP="00AB3A44">
      <w:pPr>
        <w:spacing w:line="276" w:lineRule="auto"/>
        <w:ind w:left="360"/>
        <w:jc w:val="both"/>
      </w:pPr>
    </w:p>
    <w:p w14:paraId="3E49A7AC" w14:textId="77777777" w:rsidR="001D17E4" w:rsidRPr="003C2AC0" w:rsidRDefault="001D17E4" w:rsidP="00AB3A44">
      <w:pPr>
        <w:spacing w:line="276" w:lineRule="auto"/>
        <w:ind w:left="360"/>
        <w:jc w:val="both"/>
      </w:pPr>
    </w:p>
    <w:p w14:paraId="2AB23D77" w14:textId="3CF83E37" w:rsidR="001D17E4" w:rsidRPr="003C2AC0" w:rsidRDefault="001D17E4" w:rsidP="00AB3A44">
      <w:pPr>
        <w:numPr>
          <w:ilvl w:val="0"/>
          <w:numId w:val="14"/>
        </w:numPr>
        <w:spacing w:line="276" w:lineRule="auto"/>
        <w:jc w:val="both"/>
        <w:rPr>
          <w:b/>
        </w:rPr>
      </w:pPr>
      <w:r w:rsidRPr="003C2AC0">
        <w:rPr>
          <w:b/>
        </w:rPr>
        <w:t xml:space="preserve">Beklenen </w:t>
      </w:r>
      <w:r w:rsidR="00FB5D7A">
        <w:rPr>
          <w:b/>
        </w:rPr>
        <w:t>Ç</w:t>
      </w:r>
      <w:r w:rsidRPr="003C2AC0">
        <w:rPr>
          <w:b/>
        </w:rPr>
        <w:t xml:space="preserve">ıktılar ve </w:t>
      </w:r>
      <w:r w:rsidR="00FB5D7A">
        <w:rPr>
          <w:b/>
        </w:rPr>
        <w:t>A</w:t>
      </w:r>
      <w:r w:rsidRPr="003C2AC0">
        <w:rPr>
          <w:b/>
        </w:rPr>
        <w:t xml:space="preserve">lternatif </w:t>
      </w:r>
      <w:r w:rsidR="00FB5D7A">
        <w:rPr>
          <w:b/>
        </w:rPr>
        <w:t>Y</w:t>
      </w:r>
      <w:r w:rsidRPr="003C2AC0">
        <w:rPr>
          <w:b/>
        </w:rPr>
        <w:t>öntemler (</w:t>
      </w:r>
      <w:r w:rsidRPr="00FB5D7A">
        <w:rPr>
          <w:b/>
          <w:lang w:val="en-US"/>
        </w:rPr>
        <w:t>Expected Results and Alternative Approaches</w:t>
      </w:r>
      <w:r w:rsidRPr="003C2AC0">
        <w:rPr>
          <w:b/>
        </w:rPr>
        <w:t>)</w:t>
      </w:r>
    </w:p>
    <w:p w14:paraId="12ECB8C1" w14:textId="1A778C24" w:rsidR="001D17E4" w:rsidRPr="003C2AC0" w:rsidRDefault="001D17E4" w:rsidP="00AB3A44">
      <w:pPr>
        <w:spacing w:line="276" w:lineRule="auto"/>
        <w:ind w:left="360"/>
        <w:jc w:val="both"/>
      </w:pPr>
      <w:r w:rsidRPr="003C2AC0">
        <w:rPr>
          <w:b/>
        </w:rPr>
        <w:t>(</w:t>
      </w:r>
      <w:r w:rsidRPr="003C2AC0">
        <w:t>Bu bölümde projeden beklenen çıktılar, projeyle ilgili öngörülen olası problemler ve problemleri çözmeye yönelik alternatif yaklaşımlar yer almalıdır.)</w:t>
      </w:r>
    </w:p>
    <w:p w14:paraId="1E787246" w14:textId="7747F17B" w:rsidR="001D17E4" w:rsidRPr="003C2AC0" w:rsidRDefault="001D17E4" w:rsidP="00AB3A44">
      <w:pPr>
        <w:spacing w:line="276" w:lineRule="auto"/>
        <w:ind w:left="360"/>
        <w:jc w:val="both"/>
      </w:pPr>
      <w:r w:rsidRPr="003C2AC0">
        <w:t>(</w:t>
      </w:r>
      <w:r w:rsidRPr="00FB5D7A">
        <w:rPr>
          <w:lang w:val="en-US"/>
        </w:rPr>
        <w:t>This section should include the expected results, the anticipated problems</w:t>
      </w:r>
      <w:r w:rsidR="00FB5D7A">
        <w:rPr>
          <w:lang w:val="en-US"/>
        </w:rPr>
        <w:t>,</w:t>
      </w:r>
      <w:r w:rsidRPr="00FB5D7A">
        <w:rPr>
          <w:lang w:val="en-US"/>
        </w:rPr>
        <w:t xml:space="preserve"> and the alternative approaches to solve the problems.)</w:t>
      </w:r>
    </w:p>
    <w:p w14:paraId="0DC496B6" w14:textId="77777777" w:rsidR="001D17E4" w:rsidRPr="003C2AC0" w:rsidRDefault="001D17E4" w:rsidP="00AB3A44">
      <w:pPr>
        <w:spacing w:line="276" w:lineRule="auto"/>
        <w:ind w:left="360"/>
        <w:jc w:val="both"/>
      </w:pPr>
    </w:p>
    <w:p w14:paraId="49D68F32" w14:textId="77777777" w:rsidR="001D17E4" w:rsidRPr="003C2AC0" w:rsidRDefault="001D17E4" w:rsidP="00AB3A44">
      <w:pPr>
        <w:spacing w:line="276" w:lineRule="auto"/>
        <w:ind w:left="360"/>
        <w:jc w:val="both"/>
      </w:pPr>
    </w:p>
    <w:p w14:paraId="47404B27" w14:textId="7435542B" w:rsidR="001D17E4" w:rsidRPr="00FB5D7A" w:rsidRDefault="001D17E4" w:rsidP="00AB3A44">
      <w:pPr>
        <w:numPr>
          <w:ilvl w:val="0"/>
          <w:numId w:val="14"/>
        </w:numPr>
        <w:spacing w:line="276" w:lineRule="auto"/>
        <w:jc w:val="both"/>
        <w:rPr>
          <w:b/>
          <w:lang w:val="en-US"/>
        </w:rPr>
      </w:pPr>
      <w:r w:rsidRPr="003C2AC0">
        <w:rPr>
          <w:b/>
        </w:rPr>
        <w:t xml:space="preserve">Tezin </w:t>
      </w:r>
      <w:r w:rsidR="00FB5D7A">
        <w:rPr>
          <w:b/>
        </w:rPr>
        <w:t>B</w:t>
      </w:r>
      <w:r w:rsidRPr="003C2AC0">
        <w:rPr>
          <w:b/>
        </w:rPr>
        <w:t>ütçesi (</w:t>
      </w:r>
      <w:r w:rsidRPr="00FB5D7A">
        <w:rPr>
          <w:b/>
          <w:lang w:val="en-US"/>
        </w:rPr>
        <w:t xml:space="preserve">Budget of </w:t>
      </w:r>
      <w:r w:rsidR="00FB5D7A" w:rsidRPr="00FB5D7A">
        <w:rPr>
          <w:b/>
          <w:lang w:val="en-US"/>
        </w:rPr>
        <w:t>T</w:t>
      </w:r>
      <w:r w:rsidRPr="00FB5D7A">
        <w:rPr>
          <w:b/>
          <w:lang w:val="en-US"/>
        </w:rPr>
        <w:t xml:space="preserve">he </w:t>
      </w:r>
      <w:r w:rsidR="00FB5D7A" w:rsidRPr="00FB5D7A">
        <w:rPr>
          <w:b/>
          <w:lang w:val="en-US"/>
        </w:rPr>
        <w:t>T</w:t>
      </w:r>
      <w:r w:rsidRPr="00FB5D7A">
        <w:rPr>
          <w:b/>
          <w:lang w:val="en-US"/>
        </w:rPr>
        <w:t>hesis)</w:t>
      </w:r>
    </w:p>
    <w:p w14:paraId="088FF6C8" w14:textId="5E287591" w:rsidR="001D17E4" w:rsidRPr="003C2AC0" w:rsidRDefault="001D17E4" w:rsidP="00AB3A44">
      <w:pPr>
        <w:spacing w:line="276" w:lineRule="auto"/>
        <w:ind w:left="360"/>
        <w:jc w:val="both"/>
      </w:pPr>
      <w:r w:rsidRPr="003C2AC0">
        <w:t>(Detaylı bütçenin verilmesi gerekli değildir. Tezin gerçekleşmesi için mali bir desteğe ihtiyaç duyulup duyulmadığı, ihtiyaç var ise miktarı ve nereden karşılanacağı belirtilmelidir</w:t>
      </w:r>
      <w:r w:rsidR="00FB5D7A">
        <w:t>.</w:t>
      </w:r>
      <w:r w:rsidRPr="003C2AC0">
        <w:t>)</w:t>
      </w:r>
    </w:p>
    <w:p w14:paraId="15FB0171" w14:textId="11A35B12" w:rsidR="001D17E4" w:rsidRPr="003C2AC0" w:rsidRDefault="001D17E4" w:rsidP="00AB3A44">
      <w:pPr>
        <w:spacing w:line="276" w:lineRule="auto"/>
        <w:ind w:left="360"/>
        <w:jc w:val="both"/>
      </w:pPr>
      <w:r w:rsidRPr="003C2AC0">
        <w:t>(</w:t>
      </w:r>
      <w:r w:rsidR="00FB5D7A">
        <w:t xml:space="preserve">A </w:t>
      </w:r>
      <w:r w:rsidR="00FB5D7A" w:rsidRPr="00B33D46">
        <w:rPr>
          <w:lang w:val="en-US"/>
        </w:rPr>
        <w:t>d</w:t>
      </w:r>
      <w:r w:rsidRPr="00B33D46">
        <w:rPr>
          <w:lang w:val="en-US"/>
        </w:rPr>
        <w:t>etailed</w:t>
      </w:r>
      <w:r w:rsidRPr="00FB5D7A">
        <w:rPr>
          <w:lang w:val="en-US"/>
        </w:rPr>
        <w:t xml:space="preserve"> budget is not required. Whether or not </w:t>
      </w:r>
      <w:r w:rsidR="00FB5D7A">
        <w:rPr>
          <w:lang w:val="en-US"/>
        </w:rPr>
        <w:t>financial support is needed to complete this thesis and,</w:t>
      </w:r>
      <w:r w:rsidRPr="00FB5D7A">
        <w:rPr>
          <w:lang w:val="en-US"/>
        </w:rPr>
        <w:t xml:space="preserve"> if so, the amount </w:t>
      </w:r>
      <w:r w:rsidR="00B33D46">
        <w:rPr>
          <w:lang w:val="en-US"/>
        </w:rPr>
        <w:t>requir</w:t>
      </w:r>
      <w:r w:rsidRPr="00FB5D7A">
        <w:rPr>
          <w:lang w:val="en-US"/>
        </w:rPr>
        <w:t>ed and how it will be met should be stated.)</w:t>
      </w:r>
    </w:p>
    <w:p w14:paraId="59731B06" w14:textId="77777777" w:rsidR="001D17E4" w:rsidRPr="003C2AC0" w:rsidRDefault="001D17E4" w:rsidP="00AB3A44">
      <w:pPr>
        <w:spacing w:line="276" w:lineRule="auto"/>
        <w:ind w:left="360"/>
        <w:jc w:val="both"/>
      </w:pPr>
    </w:p>
    <w:p w14:paraId="2FE0A041" w14:textId="77777777" w:rsidR="001D17E4" w:rsidRPr="003C2AC0" w:rsidRDefault="001D17E4" w:rsidP="00AB3A44">
      <w:pPr>
        <w:spacing w:line="276" w:lineRule="auto"/>
        <w:ind w:left="360"/>
        <w:jc w:val="both"/>
      </w:pPr>
    </w:p>
    <w:p w14:paraId="5770A6BE" w14:textId="77777777" w:rsidR="001D17E4" w:rsidRPr="003C2AC0" w:rsidRDefault="001D17E4" w:rsidP="00AB3A44">
      <w:pPr>
        <w:numPr>
          <w:ilvl w:val="0"/>
          <w:numId w:val="14"/>
        </w:numPr>
        <w:spacing w:line="276" w:lineRule="auto"/>
        <w:jc w:val="both"/>
        <w:rPr>
          <w:b/>
          <w:bCs/>
        </w:rPr>
      </w:pPr>
      <w:r w:rsidRPr="003C2AC0">
        <w:rPr>
          <w:b/>
          <w:bCs/>
        </w:rPr>
        <w:t>Etik Kurul onayı (</w:t>
      </w:r>
      <w:r w:rsidRPr="00FB5D7A">
        <w:rPr>
          <w:b/>
          <w:bCs/>
          <w:lang w:val="en-US"/>
        </w:rPr>
        <w:t>Ethical Committee Approval</w:t>
      </w:r>
      <w:r w:rsidRPr="003C2AC0">
        <w:rPr>
          <w:b/>
          <w:bCs/>
        </w:rPr>
        <w:t>)</w:t>
      </w:r>
    </w:p>
    <w:p w14:paraId="327C3BB8" w14:textId="7B5A0CA6" w:rsidR="00FB5D7A" w:rsidRPr="003C2AC0" w:rsidRDefault="001D17E4" w:rsidP="00FB5D7A">
      <w:pPr>
        <w:spacing w:line="276" w:lineRule="auto"/>
        <w:ind w:left="360"/>
        <w:jc w:val="both"/>
        <w:rPr>
          <w:bCs/>
        </w:rPr>
      </w:pPr>
      <w:r w:rsidRPr="003C2AC0">
        <w:rPr>
          <w:bCs/>
        </w:rPr>
        <w:t>(</w:t>
      </w:r>
      <w:r w:rsidRPr="003C2AC0">
        <w:rPr>
          <w:bCs/>
          <w:color w:val="FF0000"/>
        </w:rPr>
        <w:t>Etik kurul onay belgesi eklenmelidir</w:t>
      </w:r>
      <w:r w:rsidR="00FB5D7A">
        <w:rPr>
          <w:bCs/>
          <w:color w:val="FF0000"/>
        </w:rPr>
        <w:t>.</w:t>
      </w:r>
      <w:r w:rsidRPr="003C2AC0">
        <w:rPr>
          <w:bCs/>
        </w:rPr>
        <w:t>)</w:t>
      </w:r>
    </w:p>
    <w:p w14:paraId="48FAFD55" w14:textId="77777777" w:rsidR="001D17E4" w:rsidRPr="003C2AC0" w:rsidRDefault="001D17E4" w:rsidP="00AB3A44">
      <w:pPr>
        <w:spacing w:line="276" w:lineRule="auto"/>
        <w:ind w:left="360"/>
        <w:jc w:val="both"/>
        <w:rPr>
          <w:color w:val="222222"/>
        </w:rPr>
      </w:pPr>
      <w:r w:rsidRPr="003C2AC0">
        <w:rPr>
          <w:bCs/>
        </w:rPr>
        <w:t>(</w:t>
      </w:r>
      <w:r w:rsidRPr="003C2AC0">
        <w:rPr>
          <w:color w:val="222222"/>
          <w:lang w:val="en"/>
        </w:rPr>
        <w:t>Ethics committee approval must be attached</w:t>
      </w:r>
      <w:r w:rsidRPr="003C2AC0">
        <w:rPr>
          <w:bCs/>
        </w:rPr>
        <w:t>.)</w:t>
      </w:r>
    </w:p>
    <w:p w14:paraId="5FD593A6" w14:textId="77777777" w:rsidR="001D17E4" w:rsidRPr="003C2AC0" w:rsidRDefault="001D17E4" w:rsidP="00AB3A44">
      <w:pPr>
        <w:spacing w:line="276" w:lineRule="auto"/>
        <w:ind w:left="360"/>
        <w:jc w:val="both"/>
        <w:rPr>
          <w:bCs/>
        </w:rPr>
      </w:pPr>
    </w:p>
    <w:p w14:paraId="1F8E251E" w14:textId="77777777" w:rsidR="001D17E4" w:rsidRPr="003C2AC0" w:rsidRDefault="001D17E4" w:rsidP="00AB3A44">
      <w:pPr>
        <w:spacing w:line="276" w:lineRule="auto"/>
        <w:ind w:left="360"/>
        <w:jc w:val="both"/>
        <w:rPr>
          <w:bCs/>
        </w:rPr>
      </w:pPr>
    </w:p>
    <w:p w14:paraId="2B32B343" w14:textId="77777777" w:rsidR="001D17E4" w:rsidRPr="003C2AC0" w:rsidRDefault="001D17E4" w:rsidP="00AB3A44">
      <w:pPr>
        <w:numPr>
          <w:ilvl w:val="0"/>
          <w:numId w:val="14"/>
        </w:numPr>
        <w:spacing w:line="276" w:lineRule="auto"/>
        <w:jc w:val="both"/>
        <w:rPr>
          <w:b/>
          <w:bCs/>
        </w:rPr>
      </w:pPr>
      <w:r w:rsidRPr="003C2AC0">
        <w:rPr>
          <w:b/>
          <w:bCs/>
        </w:rPr>
        <w:t>Kaynaklar (</w:t>
      </w:r>
      <w:r w:rsidRPr="00FB5D7A">
        <w:rPr>
          <w:b/>
          <w:bCs/>
          <w:lang w:val="en-US"/>
        </w:rPr>
        <w:t>References</w:t>
      </w:r>
      <w:r w:rsidRPr="003C2AC0">
        <w:rPr>
          <w:b/>
          <w:bCs/>
        </w:rPr>
        <w:t>)</w:t>
      </w:r>
    </w:p>
    <w:p w14:paraId="273954BC" w14:textId="77777777" w:rsidR="001D17E4" w:rsidRPr="003C2AC0" w:rsidRDefault="001D17E4" w:rsidP="00AB3A44">
      <w:pPr>
        <w:spacing w:line="276" w:lineRule="auto"/>
      </w:pPr>
    </w:p>
    <w:p w14:paraId="593AC587" w14:textId="77777777" w:rsidR="001D17E4" w:rsidRPr="003C2AC0" w:rsidRDefault="001D17E4" w:rsidP="00AB3A44">
      <w:pPr>
        <w:spacing w:line="276" w:lineRule="auto"/>
      </w:pPr>
    </w:p>
    <w:p w14:paraId="4C19E846" w14:textId="77777777" w:rsidR="001D17E4" w:rsidRPr="003C2AC0" w:rsidRDefault="001D17E4" w:rsidP="00AB3A44">
      <w:pPr>
        <w:spacing w:line="276" w:lineRule="auto"/>
      </w:pPr>
    </w:p>
    <w:p w14:paraId="3BB39FBB" w14:textId="745A9F21" w:rsidR="00A862B6" w:rsidRPr="003C2AC0" w:rsidRDefault="00A862B6" w:rsidP="00AB3A44">
      <w:pPr>
        <w:spacing w:line="276" w:lineRule="auto"/>
        <w:rPr>
          <w:b/>
        </w:rPr>
      </w:pPr>
    </w:p>
    <w:sectPr w:rsidR="00A862B6" w:rsidRPr="003C2AC0" w:rsidSect="00765B70">
      <w:headerReference w:type="default" r:id="rId8"/>
      <w:footerReference w:type="default" r:id="rId9"/>
      <w:pgSz w:w="11906" w:h="16838" w:code="9"/>
      <w:pgMar w:top="907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CC6B6" w14:textId="77777777" w:rsidR="00CF1834" w:rsidRDefault="00CF1834">
      <w:r>
        <w:separator/>
      </w:r>
    </w:p>
  </w:endnote>
  <w:endnote w:type="continuationSeparator" w:id="0">
    <w:p w14:paraId="68DAEFC5" w14:textId="77777777" w:rsidR="00CF1834" w:rsidRDefault="00CF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1A10E" w14:textId="5EF71394" w:rsidR="00251B8F" w:rsidRPr="00251B8F" w:rsidRDefault="00251B8F" w:rsidP="00251B8F">
    <w:pPr>
      <w:pStyle w:val="Footer"/>
      <w:rPr>
        <w:sz w:val="20"/>
        <w:szCs w:val="20"/>
      </w:rPr>
    </w:pPr>
    <w:r w:rsidRPr="00251B8F">
      <w:rPr>
        <w:sz w:val="20"/>
        <w:szCs w:val="20"/>
      </w:rPr>
      <w:t>* Tez taslağının tümü 5 sayfayı geçmemelidir.</w:t>
    </w:r>
  </w:p>
  <w:p w14:paraId="1C2F48EE" w14:textId="7A97BB2F" w:rsidR="00251B8F" w:rsidRPr="00801E46" w:rsidRDefault="00251B8F" w:rsidP="00251B8F">
    <w:pPr>
      <w:pStyle w:val="Footer"/>
      <w:rPr>
        <w:sz w:val="20"/>
        <w:szCs w:val="20"/>
        <w:lang w:val="en-US"/>
      </w:rPr>
    </w:pPr>
    <w:r w:rsidRPr="00801E46">
      <w:rPr>
        <w:color w:val="FF0000"/>
        <w:sz w:val="20"/>
        <w:szCs w:val="20"/>
        <w:lang w:val="en-US"/>
      </w:rPr>
      <w:t>*</w:t>
    </w:r>
    <w:r w:rsidRPr="00801E46">
      <w:rPr>
        <w:sz w:val="20"/>
        <w:szCs w:val="20"/>
        <w:lang w:val="en-US"/>
      </w:rPr>
      <w:t xml:space="preserve"> </w:t>
    </w:r>
    <w:r w:rsidRPr="00801E46">
      <w:rPr>
        <w:color w:val="FF0000"/>
        <w:sz w:val="20"/>
        <w:szCs w:val="20"/>
        <w:lang w:val="en-US"/>
      </w:rPr>
      <w:t>The draft of the thesis should not exceed 5 pages</w:t>
    </w:r>
    <w:r w:rsidR="003C2AC0" w:rsidRPr="00801E46">
      <w:rPr>
        <w:color w:val="FF0000"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769A0" w14:textId="77777777" w:rsidR="00CF1834" w:rsidRDefault="00CF1834">
      <w:r>
        <w:separator/>
      </w:r>
    </w:p>
  </w:footnote>
  <w:footnote w:type="continuationSeparator" w:id="0">
    <w:p w14:paraId="28040965" w14:textId="77777777" w:rsidR="00CF1834" w:rsidRDefault="00CF1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4958B" w14:textId="1C00876A" w:rsidR="00765B70" w:rsidRDefault="00765B70" w:rsidP="00765B70">
    <w:r>
      <w:rPr>
        <w:noProof/>
      </w:rPr>
      <w:drawing>
        <wp:inline distT="0" distB="0" distL="0" distR="0" wp14:anchorId="5B57BD15" wp14:editId="087FFAC8">
          <wp:extent cx="6120130" cy="1056640"/>
          <wp:effectExtent l="0" t="0" r="0" b="0"/>
          <wp:docPr id="1363367832" name="Picture 2" descr="A white rectangular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367832" name="Picture 2" descr="A white rectangular sign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5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C4117" w14:textId="77777777" w:rsidR="00765B70" w:rsidRPr="00765B70" w:rsidRDefault="00765B70" w:rsidP="00765B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635D"/>
    <w:multiLevelType w:val="hybridMultilevel"/>
    <w:tmpl w:val="55C49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A61E0"/>
    <w:multiLevelType w:val="multilevel"/>
    <w:tmpl w:val="14BE20F0"/>
    <w:styleLink w:val="Bullet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2" w15:restartNumberingAfterBreak="0">
    <w:nsid w:val="14497868"/>
    <w:multiLevelType w:val="multilevel"/>
    <w:tmpl w:val="FEA6E13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3" w15:restartNumberingAfterBreak="0">
    <w:nsid w:val="1BCF1B76"/>
    <w:multiLevelType w:val="multilevel"/>
    <w:tmpl w:val="5A2474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41B26EA"/>
    <w:multiLevelType w:val="multilevel"/>
    <w:tmpl w:val="11CC3FC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5" w15:restartNumberingAfterBreak="0">
    <w:nsid w:val="3D4C3A70"/>
    <w:multiLevelType w:val="hybridMultilevel"/>
    <w:tmpl w:val="39141AE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D50B0"/>
    <w:multiLevelType w:val="multilevel"/>
    <w:tmpl w:val="75C4436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7" w15:restartNumberingAfterBreak="0">
    <w:nsid w:val="411E60CD"/>
    <w:multiLevelType w:val="multilevel"/>
    <w:tmpl w:val="B2FAB43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8" w15:restartNumberingAfterBreak="0">
    <w:nsid w:val="44B63DEC"/>
    <w:multiLevelType w:val="multilevel"/>
    <w:tmpl w:val="F6221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6515A69"/>
    <w:multiLevelType w:val="hybridMultilevel"/>
    <w:tmpl w:val="56763D70"/>
    <w:lvl w:ilvl="0" w:tplc="23586590">
      <w:start w:val="1"/>
      <w:numFmt w:val="bullet"/>
      <w:lvlText w:val=""/>
      <w:lvlJc w:val="left"/>
      <w:pPr>
        <w:ind w:left="32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4B7C119C"/>
    <w:multiLevelType w:val="hybridMultilevel"/>
    <w:tmpl w:val="959CF40C"/>
    <w:lvl w:ilvl="0" w:tplc="FCA27F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365C0"/>
    <w:multiLevelType w:val="multilevel"/>
    <w:tmpl w:val="61766A4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12" w15:restartNumberingAfterBreak="0">
    <w:nsid w:val="59C46EEB"/>
    <w:multiLevelType w:val="multilevel"/>
    <w:tmpl w:val="F0C0AB6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13" w15:restartNumberingAfterBreak="0">
    <w:nsid w:val="75E94ACA"/>
    <w:multiLevelType w:val="multilevel"/>
    <w:tmpl w:val="D8D02A2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num w:numId="1" w16cid:durableId="658848026">
    <w:abstractNumId w:val="4"/>
  </w:num>
  <w:num w:numId="2" w16cid:durableId="1597252163">
    <w:abstractNumId w:val="7"/>
  </w:num>
  <w:num w:numId="3" w16cid:durableId="60296513">
    <w:abstractNumId w:val="6"/>
  </w:num>
  <w:num w:numId="4" w16cid:durableId="1781755586">
    <w:abstractNumId w:val="11"/>
  </w:num>
  <w:num w:numId="5" w16cid:durableId="458650261">
    <w:abstractNumId w:val="12"/>
  </w:num>
  <w:num w:numId="6" w16cid:durableId="1385831014">
    <w:abstractNumId w:val="13"/>
  </w:num>
  <w:num w:numId="7" w16cid:durableId="210264544">
    <w:abstractNumId w:val="2"/>
  </w:num>
  <w:num w:numId="8" w16cid:durableId="2124106907">
    <w:abstractNumId w:val="1"/>
  </w:num>
  <w:num w:numId="9" w16cid:durableId="1076588113">
    <w:abstractNumId w:val="0"/>
  </w:num>
  <w:num w:numId="10" w16cid:durableId="2029939964">
    <w:abstractNumId w:val="10"/>
  </w:num>
  <w:num w:numId="11" w16cid:durableId="1819421125">
    <w:abstractNumId w:val="9"/>
  </w:num>
  <w:num w:numId="12" w16cid:durableId="1081216930">
    <w:abstractNumId w:val="8"/>
  </w:num>
  <w:num w:numId="13" w16cid:durableId="1020162024">
    <w:abstractNumId w:val="3"/>
  </w:num>
  <w:num w:numId="14" w16cid:durableId="970480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0D"/>
    <w:rsid w:val="000024D8"/>
    <w:rsid w:val="00002DE0"/>
    <w:rsid w:val="0000479A"/>
    <w:rsid w:val="000051BB"/>
    <w:rsid w:val="00006B5A"/>
    <w:rsid w:val="000126D4"/>
    <w:rsid w:val="00013F54"/>
    <w:rsid w:val="00017BF6"/>
    <w:rsid w:val="000209A5"/>
    <w:rsid w:val="00027006"/>
    <w:rsid w:val="0002736E"/>
    <w:rsid w:val="00032BFC"/>
    <w:rsid w:val="000472D4"/>
    <w:rsid w:val="00051378"/>
    <w:rsid w:val="000709B7"/>
    <w:rsid w:val="00073D16"/>
    <w:rsid w:val="000762E1"/>
    <w:rsid w:val="00076F19"/>
    <w:rsid w:val="000832D6"/>
    <w:rsid w:val="00093252"/>
    <w:rsid w:val="000A3564"/>
    <w:rsid w:val="000A6A16"/>
    <w:rsid w:val="000B53DC"/>
    <w:rsid w:val="000C07C7"/>
    <w:rsid w:val="000D56A4"/>
    <w:rsid w:val="000D6734"/>
    <w:rsid w:val="000E45C1"/>
    <w:rsid w:val="000E4F45"/>
    <w:rsid w:val="000F0FD6"/>
    <w:rsid w:val="001101F4"/>
    <w:rsid w:val="0011141B"/>
    <w:rsid w:val="0013219B"/>
    <w:rsid w:val="00135D16"/>
    <w:rsid w:val="00145363"/>
    <w:rsid w:val="00147F93"/>
    <w:rsid w:val="0015355B"/>
    <w:rsid w:val="0015372C"/>
    <w:rsid w:val="00157D21"/>
    <w:rsid w:val="001700FD"/>
    <w:rsid w:val="001852A6"/>
    <w:rsid w:val="00186520"/>
    <w:rsid w:val="0019122E"/>
    <w:rsid w:val="001931A5"/>
    <w:rsid w:val="00194665"/>
    <w:rsid w:val="001958D6"/>
    <w:rsid w:val="001A2C87"/>
    <w:rsid w:val="001A60DB"/>
    <w:rsid w:val="001B3A6B"/>
    <w:rsid w:val="001C7D2D"/>
    <w:rsid w:val="001D1343"/>
    <w:rsid w:val="001D17E4"/>
    <w:rsid w:val="001D57C7"/>
    <w:rsid w:val="001E2BE0"/>
    <w:rsid w:val="001E2CC1"/>
    <w:rsid w:val="001E3060"/>
    <w:rsid w:val="001F2197"/>
    <w:rsid w:val="001F6E87"/>
    <w:rsid w:val="002002E2"/>
    <w:rsid w:val="0020265E"/>
    <w:rsid w:val="00204F3D"/>
    <w:rsid w:val="00207FAB"/>
    <w:rsid w:val="0021196A"/>
    <w:rsid w:val="00214381"/>
    <w:rsid w:val="00214E17"/>
    <w:rsid w:val="00215F0A"/>
    <w:rsid w:val="00230C6D"/>
    <w:rsid w:val="00232CC0"/>
    <w:rsid w:val="00233E87"/>
    <w:rsid w:val="0023438E"/>
    <w:rsid w:val="002360BA"/>
    <w:rsid w:val="00251188"/>
    <w:rsid w:val="00251A35"/>
    <w:rsid w:val="00251B8F"/>
    <w:rsid w:val="00260342"/>
    <w:rsid w:val="0026337E"/>
    <w:rsid w:val="002715BF"/>
    <w:rsid w:val="00275F42"/>
    <w:rsid w:val="0028256F"/>
    <w:rsid w:val="00292005"/>
    <w:rsid w:val="0029443F"/>
    <w:rsid w:val="00294D98"/>
    <w:rsid w:val="0029671F"/>
    <w:rsid w:val="00297DAB"/>
    <w:rsid w:val="002A1546"/>
    <w:rsid w:val="002B2A74"/>
    <w:rsid w:val="002C6555"/>
    <w:rsid w:val="002D5102"/>
    <w:rsid w:val="002E0E90"/>
    <w:rsid w:val="002E264E"/>
    <w:rsid w:val="002F34B1"/>
    <w:rsid w:val="002F5A5D"/>
    <w:rsid w:val="00310CD6"/>
    <w:rsid w:val="003264AC"/>
    <w:rsid w:val="00327E1B"/>
    <w:rsid w:val="00333A7F"/>
    <w:rsid w:val="003363F0"/>
    <w:rsid w:val="00340CE6"/>
    <w:rsid w:val="003425ED"/>
    <w:rsid w:val="00356619"/>
    <w:rsid w:val="00373011"/>
    <w:rsid w:val="003831D7"/>
    <w:rsid w:val="00395B8F"/>
    <w:rsid w:val="003A560B"/>
    <w:rsid w:val="003A6FF8"/>
    <w:rsid w:val="003C10D6"/>
    <w:rsid w:val="003C1EE9"/>
    <w:rsid w:val="003C2AC0"/>
    <w:rsid w:val="003C2FC7"/>
    <w:rsid w:val="003C3083"/>
    <w:rsid w:val="003D3898"/>
    <w:rsid w:val="003D3C4F"/>
    <w:rsid w:val="003E41B8"/>
    <w:rsid w:val="003E7A90"/>
    <w:rsid w:val="003F5A53"/>
    <w:rsid w:val="003F726A"/>
    <w:rsid w:val="00413659"/>
    <w:rsid w:val="004153B5"/>
    <w:rsid w:val="00417DD9"/>
    <w:rsid w:val="004328AC"/>
    <w:rsid w:val="0044214D"/>
    <w:rsid w:val="004421D8"/>
    <w:rsid w:val="004473A1"/>
    <w:rsid w:val="00451554"/>
    <w:rsid w:val="004562B0"/>
    <w:rsid w:val="00456A92"/>
    <w:rsid w:val="00466EAC"/>
    <w:rsid w:val="00472A78"/>
    <w:rsid w:val="0048035F"/>
    <w:rsid w:val="004971BD"/>
    <w:rsid w:val="004A01F3"/>
    <w:rsid w:val="004A4E71"/>
    <w:rsid w:val="004B15A7"/>
    <w:rsid w:val="004B3073"/>
    <w:rsid w:val="004B5CC4"/>
    <w:rsid w:val="004B6B9C"/>
    <w:rsid w:val="004C2189"/>
    <w:rsid w:val="004C4EB1"/>
    <w:rsid w:val="004D0349"/>
    <w:rsid w:val="004E0BBD"/>
    <w:rsid w:val="004E1EE2"/>
    <w:rsid w:val="004E4115"/>
    <w:rsid w:val="004F3BF0"/>
    <w:rsid w:val="004F54D3"/>
    <w:rsid w:val="0050276F"/>
    <w:rsid w:val="005035AE"/>
    <w:rsid w:val="00516F95"/>
    <w:rsid w:val="00522A1F"/>
    <w:rsid w:val="00525370"/>
    <w:rsid w:val="00530261"/>
    <w:rsid w:val="00531110"/>
    <w:rsid w:val="0055594D"/>
    <w:rsid w:val="00555CEB"/>
    <w:rsid w:val="005701E2"/>
    <w:rsid w:val="00591E11"/>
    <w:rsid w:val="00592E98"/>
    <w:rsid w:val="00597E3C"/>
    <w:rsid w:val="005B6B09"/>
    <w:rsid w:val="005B7774"/>
    <w:rsid w:val="005B7D75"/>
    <w:rsid w:val="005C0FBD"/>
    <w:rsid w:val="005C4D3F"/>
    <w:rsid w:val="005C6451"/>
    <w:rsid w:val="005D4563"/>
    <w:rsid w:val="005E03C3"/>
    <w:rsid w:val="005E18F4"/>
    <w:rsid w:val="005E1C88"/>
    <w:rsid w:val="005E21C9"/>
    <w:rsid w:val="005E507A"/>
    <w:rsid w:val="005E6426"/>
    <w:rsid w:val="005E7D61"/>
    <w:rsid w:val="005F0846"/>
    <w:rsid w:val="005F136B"/>
    <w:rsid w:val="005F44E3"/>
    <w:rsid w:val="005F5EC0"/>
    <w:rsid w:val="006110D3"/>
    <w:rsid w:val="00611856"/>
    <w:rsid w:val="006158BF"/>
    <w:rsid w:val="00622DF5"/>
    <w:rsid w:val="00623E4C"/>
    <w:rsid w:val="006241A8"/>
    <w:rsid w:val="00624A0C"/>
    <w:rsid w:val="00626806"/>
    <w:rsid w:val="00633173"/>
    <w:rsid w:val="00643814"/>
    <w:rsid w:val="00660AF1"/>
    <w:rsid w:val="00664469"/>
    <w:rsid w:val="00670489"/>
    <w:rsid w:val="00672474"/>
    <w:rsid w:val="006772B8"/>
    <w:rsid w:val="00681836"/>
    <w:rsid w:val="00682773"/>
    <w:rsid w:val="006A1290"/>
    <w:rsid w:val="006A702B"/>
    <w:rsid w:val="006B0BF1"/>
    <w:rsid w:val="006C4A0A"/>
    <w:rsid w:val="006C622B"/>
    <w:rsid w:val="006D21DD"/>
    <w:rsid w:val="006D42E1"/>
    <w:rsid w:val="006E092D"/>
    <w:rsid w:val="006E7960"/>
    <w:rsid w:val="006F3AD0"/>
    <w:rsid w:val="00700B7C"/>
    <w:rsid w:val="007067CB"/>
    <w:rsid w:val="0071790D"/>
    <w:rsid w:val="007231F9"/>
    <w:rsid w:val="007234EE"/>
    <w:rsid w:val="00735F71"/>
    <w:rsid w:val="00765B70"/>
    <w:rsid w:val="00773F0F"/>
    <w:rsid w:val="0079799A"/>
    <w:rsid w:val="00797F5B"/>
    <w:rsid w:val="007B008C"/>
    <w:rsid w:val="007B356C"/>
    <w:rsid w:val="007B68BA"/>
    <w:rsid w:val="007B6AF7"/>
    <w:rsid w:val="007C45E9"/>
    <w:rsid w:val="007C565D"/>
    <w:rsid w:val="007D46B0"/>
    <w:rsid w:val="007D4F93"/>
    <w:rsid w:val="007D7BEB"/>
    <w:rsid w:val="007E593C"/>
    <w:rsid w:val="007F62EA"/>
    <w:rsid w:val="007F6ABD"/>
    <w:rsid w:val="00801E46"/>
    <w:rsid w:val="00801FFB"/>
    <w:rsid w:val="00806325"/>
    <w:rsid w:val="0081202F"/>
    <w:rsid w:val="00813756"/>
    <w:rsid w:val="0082771C"/>
    <w:rsid w:val="008311D9"/>
    <w:rsid w:val="00843267"/>
    <w:rsid w:val="008470AE"/>
    <w:rsid w:val="008510A2"/>
    <w:rsid w:val="008609CB"/>
    <w:rsid w:val="00876F96"/>
    <w:rsid w:val="00886064"/>
    <w:rsid w:val="00886F13"/>
    <w:rsid w:val="008A27B9"/>
    <w:rsid w:val="008B0816"/>
    <w:rsid w:val="008B19B7"/>
    <w:rsid w:val="008B3031"/>
    <w:rsid w:val="008C5B16"/>
    <w:rsid w:val="008C5C7C"/>
    <w:rsid w:val="008C731D"/>
    <w:rsid w:val="008C77C0"/>
    <w:rsid w:val="008D28D7"/>
    <w:rsid w:val="008D56EC"/>
    <w:rsid w:val="008E14C3"/>
    <w:rsid w:val="008F2AAC"/>
    <w:rsid w:val="009029E2"/>
    <w:rsid w:val="00902E45"/>
    <w:rsid w:val="00905D86"/>
    <w:rsid w:val="00906C0E"/>
    <w:rsid w:val="00914021"/>
    <w:rsid w:val="00914826"/>
    <w:rsid w:val="009179EE"/>
    <w:rsid w:val="00925B21"/>
    <w:rsid w:val="00934B85"/>
    <w:rsid w:val="0093758E"/>
    <w:rsid w:val="00944F9B"/>
    <w:rsid w:val="00945E35"/>
    <w:rsid w:val="00960ECD"/>
    <w:rsid w:val="0096375A"/>
    <w:rsid w:val="00972E0A"/>
    <w:rsid w:val="00976276"/>
    <w:rsid w:val="00980D2A"/>
    <w:rsid w:val="00982A23"/>
    <w:rsid w:val="009874F2"/>
    <w:rsid w:val="00992CA6"/>
    <w:rsid w:val="00993398"/>
    <w:rsid w:val="00997F2F"/>
    <w:rsid w:val="00997FDD"/>
    <w:rsid w:val="009A22B2"/>
    <w:rsid w:val="009B150B"/>
    <w:rsid w:val="009C0A72"/>
    <w:rsid w:val="009C0C09"/>
    <w:rsid w:val="009E10D5"/>
    <w:rsid w:val="009F0718"/>
    <w:rsid w:val="009F638E"/>
    <w:rsid w:val="00A11C53"/>
    <w:rsid w:val="00A13CB1"/>
    <w:rsid w:val="00A16F8B"/>
    <w:rsid w:val="00A17825"/>
    <w:rsid w:val="00A24F46"/>
    <w:rsid w:val="00A32B3B"/>
    <w:rsid w:val="00A331D6"/>
    <w:rsid w:val="00A363B9"/>
    <w:rsid w:val="00A455EC"/>
    <w:rsid w:val="00A474B0"/>
    <w:rsid w:val="00A47B06"/>
    <w:rsid w:val="00A5626C"/>
    <w:rsid w:val="00A679C9"/>
    <w:rsid w:val="00A7080C"/>
    <w:rsid w:val="00A713FE"/>
    <w:rsid w:val="00A72303"/>
    <w:rsid w:val="00A737C6"/>
    <w:rsid w:val="00A8024E"/>
    <w:rsid w:val="00A810E8"/>
    <w:rsid w:val="00A862B6"/>
    <w:rsid w:val="00A866BB"/>
    <w:rsid w:val="00A9452E"/>
    <w:rsid w:val="00AA5514"/>
    <w:rsid w:val="00AA56F2"/>
    <w:rsid w:val="00AB1850"/>
    <w:rsid w:val="00AB1E87"/>
    <w:rsid w:val="00AB3A44"/>
    <w:rsid w:val="00AB4CA0"/>
    <w:rsid w:val="00AB6796"/>
    <w:rsid w:val="00AB761C"/>
    <w:rsid w:val="00AC2F6A"/>
    <w:rsid w:val="00AE617C"/>
    <w:rsid w:val="00AF7A3A"/>
    <w:rsid w:val="00B00C1C"/>
    <w:rsid w:val="00B015E6"/>
    <w:rsid w:val="00B15978"/>
    <w:rsid w:val="00B17075"/>
    <w:rsid w:val="00B20E98"/>
    <w:rsid w:val="00B308DA"/>
    <w:rsid w:val="00B33D46"/>
    <w:rsid w:val="00B5746D"/>
    <w:rsid w:val="00B636B0"/>
    <w:rsid w:val="00B71DCA"/>
    <w:rsid w:val="00B72489"/>
    <w:rsid w:val="00B75757"/>
    <w:rsid w:val="00B762FF"/>
    <w:rsid w:val="00B8287A"/>
    <w:rsid w:val="00B848DE"/>
    <w:rsid w:val="00BA000C"/>
    <w:rsid w:val="00BA4063"/>
    <w:rsid w:val="00BA4ECF"/>
    <w:rsid w:val="00BA5F27"/>
    <w:rsid w:val="00BA5FCB"/>
    <w:rsid w:val="00BB507C"/>
    <w:rsid w:val="00BC1472"/>
    <w:rsid w:val="00BC4E70"/>
    <w:rsid w:val="00BC50FA"/>
    <w:rsid w:val="00BC7F49"/>
    <w:rsid w:val="00BC7F9E"/>
    <w:rsid w:val="00BD2000"/>
    <w:rsid w:val="00BE1A57"/>
    <w:rsid w:val="00BE36A1"/>
    <w:rsid w:val="00BE3CA3"/>
    <w:rsid w:val="00BE7694"/>
    <w:rsid w:val="00BF0E47"/>
    <w:rsid w:val="00BF396E"/>
    <w:rsid w:val="00C011C9"/>
    <w:rsid w:val="00C070A2"/>
    <w:rsid w:val="00C10003"/>
    <w:rsid w:val="00C1137C"/>
    <w:rsid w:val="00C14B6F"/>
    <w:rsid w:val="00C14F48"/>
    <w:rsid w:val="00C26D36"/>
    <w:rsid w:val="00C40D60"/>
    <w:rsid w:val="00C42BC2"/>
    <w:rsid w:val="00C50AC6"/>
    <w:rsid w:val="00C52E3C"/>
    <w:rsid w:val="00C54A55"/>
    <w:rsid w:val="00C57968"/>
    <w:rsid w:val="00C62B8D"/>
    <w:rsid w:val="00C700F7"/>
    <w:rsid w:val="00C72524"/>
    <w:rsid w:val="00C76258"/>
    <w:rsid w:val="00C84A33"/>
    <w:rsid w:val="00C907BD"/>
    <w:rsid w:val="00CA06E3"/>
    <w:rsid w:val="00CA0888"/>
    <w:rsid w:val="00CB2641"/>
    <w:rsid w:val="00CB56AC"/>
    <w:rsid w:val="00CC106A"/>
    <w:rsid w:val="00CC34EA"/>
    <w:rsid w:val="00CD03EE"/>
    <w:rsid w:val="00CD1A4F"/>
    <w:rsid w:val="00CD5561"/>
    <w:rsid w:val="00CE2AC3"/>
    <w:rsid w:val="00CE2F98"/>
    <w:rsid w:val="00CF1834"/>
    <w:rsid w:val="00CF787A"/>
    <w:rsid w:val="00D031AA"/>
    <w:rsid w:val="00D076F0"/>
    <w:rsid w:val="00D105BF"/>
    <w:rsid w:val="00D1409B"/>
    <w:rsid w:val="00D20116"/>
    <w:rsid w:val="00D37F36"/>
    <w:rsid w:val="00D4056C"/>
    <w:rsid w:val="00D45A50"/>
    <w:rsid w:val="00D4685A"/>
    <w:rsid w:val="00D47150"/>
    <w:rsid w:val="00D509E4"/>
    <w:rsid w:val="00D56238"/>
    <w:rsid w:val="00D60D67"/>
    <w:rsid w:val="00D64E59"/>
    <w:rsid w:val="00D65662"/>
    <w:rsid w:val="00D718D1"/>
    <w:rsid w:val="00D74F72"/>
    <w:rsid w:val="00D777C8"/>
    <w:rsid w:val="00D85241"/>
    <w:rsid w:val="00D85D00"/>
    <w:rsid w:val="00D9361B"/>
    <w:rsid w:val="00D96A7D"/>
    <w:rsid w:val="00DA4F48"/>
    <w:rsid w:val="00DB0981"/>
    <w:rsid w:val="00DB5600"/>
    <w:rsid w:val="00DE609F"/>
    <w:rsid w:val="00DE7795"/>
    <w:rsid w:val="00DF39C5"/>
    <w:rsid w:val="00DF3B0E"/>
    <w:rsid w:val="00E05339"/>
    <w:rsid w:val="00E12926"/>
    <w:rsid w:val="00E20DB6"/>
    <w:rsid w:val="00E33862"/>
    <w:rsid w:val="00E406AD"/>
    <w:rsid w:val="00E433CA"/>
    <w:rsid w:val="00E4373F"/>
    <w:rsid w:val="00E508E2"/>
    <w:rsid w:val="00E51D59"/>
    <w:rsid w:val="00E561E1"/>
    <w:rsid w:val="00E62CC8"/>
    <w:rsid w:val="00E63AC6"/>
    <w:rsid w:val="00E70645"/>
    <w:rsid w:val="00E75E74"/>
    <w:rsid w:val="00E76934"/>
    <w:rsid w:val="00E83C2E"/>
    <w:rsid w:val="00E9164F"/>
    <w:rsid w:val="00E93AAD"/>
    <w:rsid w:val="00EB13C9"/>
    <w:rsid w:val="00EB4834"/>
    <w:rsid w:val="00EB6640"/>
    <w:rsid w:val="00EC026A"/>
    <w:rsid w:val="00EE129A"/>
    <w:rsid w:val="00EF272D"/>
    <w:rsid w:val="00EF45CD"/>
    <w:rsid w:val="00EF66BC"/>
    <w:rsid w:val="00EF7FEF"/>
    <w:rsid w:val="00F012BE"/>
    <w:rsid w:val="00F0243E"/>
    <w:rsid w:val="00F02603"/>
    <w:rsid w:val="00F11235"/>
    <w:rsid w:val="00F1151C"/>
    <w:rsid w:val="00F11C90"/>
    <w:rsid w:val="00F147A2"/>
    <w:rsid w:val="00F30BBA"/>
    <w:rsid w:val="00F3379E"/>
    <w:rsid w:val="00F377CF"/>
    <w:rsid w:val="00F413E7"/>
    <w:rsid w:val="00F61FF7"/>
    <w:rsid w:val="00F637DC"/>
    <w:rsid w:val="00F67E61"/>
    <w:rsid w:val="00F8099F"/>
    <w:rsid w:val="00F86EA8"/>
    <w:rsid w:val="00F87BA6"/>
    <w:rsid w:val="00F90560"/>
    <w:rsid w:val="00F90B69"/>
    <w:rsid w:val="00F90C07"/>
    <w:rsid w:val="00FA450F"/>
    <w:rsid w:val="00FA73EA"/>
    <w:rsid w:val="00FB5D7A"/>
    <w:rsid w:val="00FB6990"/>
    <w:rsid w:val="00FB785D"/>
    <w:rsid w:val="00FC29F6"/>
    <w:rsid w:val="00FE0D0E"/>
    <w:rsid w:val="00FE5E45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E15813"/>
  <w15:docId w15:val="{C28A6DEE-9C2F-4C32-9EC3-715BAC3E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8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A862B6"/>
    <w:pPr>
      <w:keepNext/>
      <w:ind w:left="214" w:right="2623" w:firstLine="1134"/>
      <w:jc w:val="center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8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79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rsid w:val="007179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338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tr-TR"/>
    </w:rPr>
  </w:style>
  <w:style w:type="numbering" w:customStyle="1" w:styleId="Bullet">
    <w:name w:val="Bullet"/>
    <w:rsid w:val="00E33862"/>
    <w:pPr>
      <w:numPr>
        <w:numId w:val="8"/>
      </w:numPr>
    </w:pPr>
  </w:style>
  <w:style w:type="paragraph" w:styleId="NormalWeb">
    <w:name w:val="Normal (Web)"/>
    <w:basedOn w:val="Normal"/>
    <w:uiPriority w:val="99"/>
    <w:semiHidden/>
    <w:unhideWhenUsed/>
    <w:rsid w:val="00CD03EE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CB"/>
    <w:rPr>
      <w:rFonts w:ascii="Tahoma" w:eastAsia="Times New Roman" w:hAnsi="Tahoma" w:cs="Tahoma"/>
      <w:sz w:val="16"/>
      <w:szCs w:val="16"/>
      <w:lang w:eastAsia="tr-T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6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6AC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914021"/>
    <w:rPr>
      <w:color w:val="0000FF" w:themeColor="hyperlink"/>
      <w:u w:val="single"/>
    </w:rPr>
  </w:style>
  <w:style w:type="character" w:customStyle="1" w:styleId="apple-converted-space">
    <w:name w:val="apple-converted-space"/>
    <w:rsid w:val="000126D4"/>
  </w:style>
  <w:style w:type="table" w:styleId="TableGrid">
    <w:name w:val="Table Grid"/>
    <w:basedOn w:val="TableNormal"/>
    <w:uiPriority w:val="59"/>
    <w:rsid w:val="0019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241A8"/>
    <w:pPr>
      <w:ind w:left="720"/>
      <w:contextualSpacing/>
    </w:pPr>
  </w:style>
  <w:style w:type="paragraph" w:styleId="BlockText">
    <w:name w:val="Block Text"/>
    <w:basedOn w:val="Normal"/>
    <w:rsid w:val="008470AE"/>
    <w:pPr>
      <w:ind w:left="284" w:right="283"/>
      <w:jc w:val="both"/>
    </w:pPr>
    <w:rPr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A862B6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9148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tr-T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8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0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20E98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Spacing">
    <w:name w:val="No Spacing"/>
    <w:uiPriority w:val="1"/>
    <w:qFormat/>
    <w:rsid w:val="005E7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6137E-986C-4A98-97AD-0530FB62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64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Merve TURKER</cp:lastModifiedBy>
  <cp:revision>13</cp:revision>
  <cp:lastPrinted>2019-05-13T08:27:00Z</cp:lastPrinted>
  <dcterms:created xsi:type="dcterms:W3CDTF">2023-08-31T12:24:00Z</dcterms:created>
  <dcterms:modified xsi:type="dcterms:W3CDTF">2024-09-03T11:25:00Z</dcterms:modified>
</cp:coreProperties>
</file>