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FF703" w14:textId="4986F44F" w:rsidR="008F184D" w:rsidRDefault="008F184D" w:rsidP="008F184D">
      <w:pPr>
        <w:spacing w:line="360" w:lineRule="auto"/>
        <w:jc w:val="both"/>
        <w:rPr>
          <w:b/>
        </w:rPr>
      </w:pPr>
      <w:r w:rsidRPr="001A44A3">
        <w:rPr>
          <w:b/>
        </w:rPr>
        <w:t>Sayı</w:t>
      </w:r>
      <w:r w:rsidRPr="001A44A3">
        <w:rPr>
          <w:b/>
        </w:rPr>
        <w:tab/>
      </w:r>
      <w:proofErr w:type="gramStart"/>
      <w:r w:rsidRPr="001A44A3">
        <w:rPr>
          <w:b/>
        </w:rPr>
        <w:tab/>
        <w:t>:</w:t>
      </w:r>
      <w:r>
        <w:rPr>
          <w:b/>
        </w:rPr>
        <w:t>_</w:t>
      </w:r>
      <w:proofErr w:type="gramEnd"/>
      <w:r>
        <w:rPr>
          <w:b/>
        </w:rPr>
        <w:t>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A44A3">
        <w:rPr>
          <w:b/>
        </w:rPr>
        <w:t>Tarih</w:t>
      </w:r>
      <w:r w:rsidRPr="001A44A3">
        <w:rPr>
          <w:b/>
        </w:rPr>
        <w:tab/>
        <w:t>:__/__/20__</w:t>
      </w:r>
    </w:p>
    <w:p w14:paraId="0C2ADCAB" w14:textId="77777777" w:rsidR="008F184D" w:rsidRPr="00191736" w:rsidRDefault="008F184D" w:rsidP="002051CF">
      <w:pPr>
        <w:spacing w:line="276" w:lineRule="auto"/>
        <w:jc w:val="center"/>
        <w:rPr>
          <w:bCs/>
        </w:rPr>
      </w:pPr>
    </w:p>
    <w:p w14:paraId="6CA88115" w14:textId="60A3EF94" w:rsidR="00A862B6" w:rsidRPr="002051CF" w:rsidRDefault="00A862B6" w:rsidP="002051CF">
      <w:pPr>
        <w:spacing w:line="276" w:lineRule="auto"/>
        <w:jc w:val="center"/>
        <w:rPr>
          <w:b/>
        </w:rPr>
      </w:pPr>
      <w:r w:rsidRPr="002051CF">
        <w:rPr>
          <w:b/>
        </w:rPr>
        <w:t>TEZ ÖNERİSİ DEĞİŞİKLİĞİ / TEZ BAŞLIĞI DEĞİŞİKLİĞİ / TEZ İÇERİĞİ DEĞİŞİKLİĞİ FORMU</w:t>
      </w:r>
    </w:p>
    <w:p w14:paraId="4E0F0352" w14:textId="77777777" w:rsidR="00560C74" w:rsidRPr="002051CF" w:rsidRDefault="00560C74" w:rsidP="002051CF">
      <w:pPr>
        <w:spacing w:line="276" w:lineRule="auto"/>
        <w:jc w:val="center"/>
        <w:rPr>
          <w:bCs/>
        </w:rPr>
      </w:pPr>
    </w:p>
    <w:p w14:paraId="48FBFA9D" w14:textId="5689C39F" w:rsidR="00A862B6" w:rsidRDefault="00A862B6" w:rsidP="002051CF">
      <w:pPr>
        <w:pStyle w:val="ListParagraph"/>
        <w:numPr>
          <w:ilvl w:val="0"/>
          <w:numId w:val="11"/>
        </w:numPr>
        <w:spacing w:line="276" w:lineRule="auto"/>
        <w:ind w:left="2916"/>
      </w:pPr>
      <w:r w:rsidRPr="002051CF">
        <w:t>Yüksek Lisans</w:t>
      </w:r>
      <w:r w:rsidRPr="002051CF">
        <w:tab/>
      </w:r>
      <w:r w:rsidRPr="002051CF">
        <w:tab/>
      </w:r>
      <w:r w:rsidRPr="002051CF">
        <w:tab/>
      </w:r>
      <w:r w:rsidRPr="002051CF">
        <w:tab/>
      </w:r>
      <w:r w:rsidRPr="002051CF">
        <w:sym w:font="Symbol" w:char="F09E"/>
      </w:r>
      <w:r w:rsidRPr="002051CF">
        <w:tab/>
        <w:t>Doktora</w:t>
      </w:r>
    </w:p>
    <w:p w14:paraId="491D33CF" w14:textId="77777777" w:rsidR="00560C74" w:rsidRPr="002051CF" w:rsidRDefault="00560C74" w:rsidP="00560C74">
      <w:pPr>
        <w:spacing w:line="276" w:lineRule="auto"/>
      </w:pPr>
    </w:p>
    <w:p w14:paraId="05CA472F" w14:textId="77777777" w:rsidR="00A862B6" w:rsidRPr="00C5247C" w:rsidRDefault="00A862B6" w:rsidP="002051CF">
      <w:pPr>
        <w:spacing w:line="276" w:lineRule="auto"/>
      </w:pPr>
      <w:r w:rsidRPr="00C5247C">
        <w:t>Öğrenci Numarası</w:t>
      </w:r>
      <w:r w:rsidRPr="00C5247C">
        <w:tab/>
        <w:t>:</w:t>
      </w:r>
      <w:r w:rsidRPr="00C5247C">
        <w:tab/>
        <w:t>………………………</w:t>
      </w:r>
      <w:proofErr w:type="gramStart"/>
      <w:r w:rsidRPr="00C5247C">
        <w:t>…….</w:t>
      </w:r>
      <w:proofErr w:type="gramEnd"/>
      <w:r w:rsidRPr="00C5247C">
        <w:t>.</w:t>
      </w:r>
    </w:p>
    <w:p w14:paraId="3C198A00" w14:textId="50BA6DED" w:rsidR="00A862B6" w:rsidRPr="00C5247C" w:rsidRDefault="00A862B6" w:rsidP="002051CF">
      <w:pPr>
        <w:spacing w:line="276" w:lineRule="auto"/>
      </w:pPr>
      <w:r w:rsidRPr="00C5247C">
        <w:t>Adı Soyadı</w:t>
      </w:r>
      <w:r w:rsidRPr="00C5247C">
        <w:tab/>
      </w:r>
      <w:r w:rsidRPr="00C5247C">
        <w:tab/>
      </w:r>
      <w:r w:rsidR="002051CF" w:rsidRPr="00C5247C">
        <w:tab/>
      </w:r>
      <w:r w:rsidR="002051CF" w:rsidRPr="00C5247C">
        <w:tab/>
      </w:r>
      <w:r w:rsidRPr="00C5247C">
        <w:t xml:space="preserve">: </w:t>
      </w:r>
      <w:r w:rsidRPr="00C5247C">
        <w:tab/>
        <w:t>………………………</w:t>
      </w:r>
      <w:proofErr w:type="gramStart"/>
      <w:r w:rsidRPr="00C5247C">
        <w:t>…….</w:t>
      </w:r>
      <w:proofErr w:type="gramEnd"/>
      <w:r w:rsidRPr="00C5247C">
        <w:t>.</w:t>
      </w:r>
    </w:p>
    <w:p w14:paraId="3ACFF71F" w14:textId="77777777" w:rsidR="00A862B6" w:rsidRPr="00C5247C" w:rsidRDefault="00A862B6" w:rsidP="002051CF">
      <w:pPr>
        <w:spacing w:line="276" w:lineRule="auto"/>
      </w:pPr>
      <w:r w:rsidRPr="00C5247C">
        <w:t>Programı</w:t>
      </w:r>
      <w:r w:rsidRPr="00C5247C">
        <w:tab/>
      </w:r>
      <w:r w:rsidRPr="00C5247C">
        <w:tab/>
      </w:r>
      <w:r w:rsidRPr="00C5247C">
        <w:tab/>
      </w:r>
      <w:r w:rsidRPr="00C5247C">
        <w:tab/>
        <w:t xml:space="preserve">: </w:t>
      </w:r>
      <w:r w:rsidRPr="00C5247C">
        <w:tab/>
        <w:t>………………………</w:t>
      </w:r>
      <w:proofErr w:type="gramStart"/>
      <w:r w:rsidRPr="00C5247C">
        <w:t>…….</w:t>
      </w:r>
      <w:proofErr w:type="gramEnd"/>
      <w:r w:rsidRPr="00C5247C">
        <w:t>.</w:t>
      </w:r>
    </w:p>
    <w:p w14:paraId="574820EC" w14:textId="1B180F97" w:rsidR="00A862B6" w:rsidRPr="00C5247C" w:rsidRDefault="00A862B6" w:rsidP="002051CF">
      <w:pPr>
        <w:spacing w:line="276" w:lineRule="auto"/>
      </w:pPr>
      <w:r w:rsidRPr="00C5247C">
        <w:t>Danışmanı</w:t>
      </w:r>
      <w:r w:rsidRPr="00C5247C">
        <w:tab/>
      </w:r>
      <w:r w:rsidRPr="00C5247C">
        <w:tab/>
      </w:r>
      <w:r w:rsidRPr="00C5247C">
        <w:tab/>
      </w:r>
      <w:r w:rsidR="002051CF" w:rsidRPr="00C5247C">
        <w:tab/>
      </w:r>
      <w:r w:rsidRPr="00C5247C">
        <w:t xml:space="preserve">: </w:t>
      </w:r>
      <w:r w:rsidRPr="00C5247C">
        <w:tab/>
        <w:t>………………………</w:t>
      </w:r>
      <w:proofErr w:type="gramStart"/>
      <w:r w:rsidRPr="00C5247C">
        <w:t>…….</w:t>
      </w:r>
      <w:proofErr w:type="gramEnd"/>
      <w:r w:rsidRPr="00C5247C">
        <w:t>.</w:t>
      </w:r>
    </w:p>
    <w:p w14:paraId="0523F493" w14:textId="5E72AD48" w:rsidR="00A862B6" w:rsidRPr="00C5247C" w:rsidRDefault="00A862B6" w:rsidP="002051CF">
      <w:pPr>
        <w:spacing w:line="276" w:lineRule="auto"/>
      </w:pPr>
      <w:r w:rsidRPr="00C5247C">
        <w:t>Projede Yer Alan Diğer Araştırmacılar</w:t>
      </w:r>
      <w:r w:rsidRPr="00C5247C">
        <w:tab/>
        <w:t>:</w:t>
      </w:r>
      <w:r w:rsidRPr="00C5247C">
        <w:tab/>
        <w:t>………………………</w:t>
      </w:r>
      <w:proofErr w:type="gramStart"/>
      <w:r w:rsidRPr="00C5247C">
        <w:t>…….</w:t>
      </w:r>
      <w:proofErr w:type="gramEnd"/>
      <w:r w:rsidRPr="00C5247C">
        <w:t>.………………………</w:t>
      </w:r>
      <w:r w:rsidR="002051CF" w:rsidRPr="00C5247C">
        <w:t>…...</w:t>
      </w:r>
    </w:p>
    <w:p w14:paraId="4F6A6206" w14:textId="34F9C6E7" w:rsidR="00A862B6" w:rsidRPr="00C5247C" w:rsidRDefault="00A862B6" w:rsidP="002051CF">
      <w:pPr>
        <w:spacing w:line="276" w:lineRule="auto"/>
      </w:pPr>
      <w:r w:rsidRPr="00C5247C">
        <w:t>Kuruluş Onay / Onayları</w:t>
      </w:r>
      <w:r w:rsidRPr="00C5247C">
        <w:tab/>
      </w:r>
      <w:r w:rsidRPr="00C5247C">
        <w:tab/>
      </w:r>
      <w:r w:rsidRPr="00C5247C">
        <w:tab/>
      </w:r>
      <w:r w:rsidRPr="00C5247C">
        <w:tab/>
      </w:r>
      <w:r w:rsidRPr="00C5247C">
        <w:tab/>
      </w:r>
      <w:r w:rsidRPr="00C5247C">
        <w:tab/>
        <w:t>:</w:t>
      </w:r>
      <w:r w:rsidRPr="00C5247C">
        <w:tab/>
        <w:t>………………………</w:t>
      </w:r>
      <w:proofErr w:type="gramStart"/>
      <w:r w:rsidRPr="00C5247C">
        <w:t>…….</w:t>
      </w:r>
      <w:proofErr w:type="gramEnd"/>
      <w:r w:rsidRPr="00C5247C">
        <w:t>.…………………………</w:t>
      </w:r>
      <w:r w:rsidR="002051CF" w:rsidRPr="00C5247C">
        <w:t>...</w:t>
      </w:r>
    </w:p>
    <w:p w14:paraId="47590683" w14:textId="71969789" w:rsidR="00A862B6" w:rsidRPr="00C5247C" w:rsidRDefault="00A862B6" w:rsidP="002051CF">
      <w:pPr>
        <w:spacing w:line="276" w:lineRule="auto"/>
      </w:pPr>
      <w:r w:rsidRPr="00C5247C">
        <w:t xml:space="preserve">Etik </w:t>
      </w:r>
      <w:r w:rsidR="004C1677" w:rsidRPr="00C5247C">
        <w:t>Kurul Onayı</w:t>
      </w:r>
      <w:r w:rsidRPr="00C5247C">
        <w:tab/>
      </w:r>
      <w:r w:rsidRPr="00C5247C">
        <w:tab/>
      </w:r>
      <w:r w:rsidRPr="00C5247C">
        <w:tab/>
      </w:r>
      <w:r w:rsidR="004C1677" w:rsidRPr="00C5247C">
        <w:tab/>
      </w:r>
      <w:r w:rsidR="004C1677" w:rsidRPr="00C5247C">
        <w:tab/>
      </w:r>
      <w:r w:rsidR="004C1677" w:rsidRPr="00C5247C">
        <w:tab/>
      </w:r>
      <w:r w:rsidR="004C1677" w:rsidRPr="00C5247C">
        <w:tab/>
      </w:r>
      <w:r w:rsidRPr="00C5247C">
        <w:tab/>
      </w:r>
      <w:r w:rsidR="002051CF" w:rsidRPr="00C5247C">
        <w:tab/>
      </w:r>
      <w:r w:rsidRPr="00C5247C">
        <w:t>:</w:t>
      </w:r>
      <w:r w:rsidR="004C1677" w:rsidRPr="00C5247C">
        <w:tab/>
        <w:t>………………………</w:t>
      </w:r>
      <w:proofErr w:type="gramStart"/>
      <w:r w:rsidR="004C1677" w:rsidRPr="00C5247C">
        <w:t>…….</w:t>
      </w:r>
      <w:proofErr w:type="gramEnd"/>
      <w:r w:rsidR="004C1677" w:rsidRPr="00C5247C">
        <w:t>.…………………………</w:t>
      </w:r>
      <w:r w:rsidR="002051CF" w:rsidRPr="00C5247C">
        <w:t>...</w:t>
      </w:r>
    </w:p>
    <w:p w14:paraId="65F54F18" w14:textId="77777777" w:rsidR="004C1677" w:rsidRPr="00C5247C" w:rsidRDefault="004C1677" w:rsidP="002051CF">
      <w:pPr>
        <w:spacing w:line="276" w:lineRule="auto"/>
      </w:pPr>
    </w:p>
    <w:p w14:paraId="3D5BA10A" w14:textId="2E7D7845" w:rsidR="00A862B6" w:rsidRPr="00C5247C" w:rsidRDefault="00A862B6" w:rsidP="002051CF">
      <w:pPr>
        <w:spacing w:line="276" w:lineRule="auto"/>
        <w:jc w:val="both"/>
      </w:pPr>
      <w:r w:rsidRPr="00C5247C">
        <w:t>Eski Tez Başlığı</w:t>
      </w:r>
      <w:r w:rsidRPr="00C5247C">
        <w:tab/>
        <w:t>:</w:t>
      </w:r>
      <w:r w:rsidRPr="00C5247C">
        <w:tab/>
        <w:t>…………………………………………………………………………………</w:t>
      </w:r>
      <w:r w:rsidR="002051CF" w:rsidRPr="00C5247C">
        <w:t>...</w:t>
      </w:r>
    </w:p>
    <w:p w14:paraId="7F3DC11D" w14:textId="1A6B8543" w:rsidR="00A862B6" w:rsidRPr="00C5247C" w:rsidRDefault="00A862B6" w:rsidP="002051CF">
      <w:pPr>
        <w:spacing w:line="276" w:lineRule="auto"/>
        <w:jc w:val="both"/>
      </w:pPr>
      <w:r w:rsidRPr="00C5247C">
        <w:t>………………………………………………………………………………………………………</w:t>
      </w:r>
      <w:r w:rsidR="002051CF" w:rsidRPr="00C5247C">
        <w:t>…</w:t>
      </w:r>
    </w:p>
    <w:p w14:paraId="7F26767C" w14:textId="637C40AD" w:rsidR="00A862B6" w:rsidRPr="00C5247C" w:rsidRDefault="00A862B6" w:rsidP="002051CF">
      <w:pPr>
        <w:spacing w:line="276" w:lineRule="auto"/>
        <w:jc w:val="both"/>
      </w:pPr>
      <w:r w:rsidRPr="00C5247C">
        <w:t>Önerilen Yeni Tez Başlığı</w:t>
      </w:r>
      <w:r w:rsidRPr="00C5247C">
        <w:tab/>
        <w:t>:</w:t>
      </w:r>
      <w:r w:rsidR="002051CF" w:rsidRPr="00C5247C">
        <w:t xml:space="preserve"> </w:t>
      </w:r>
      <w:r w:rsidRPr="00C5247C">
        <w:t>(Tr)</w:t>
      </w:r>
      <w:proofErr w:type="gramStart"/>
      <w:r w:rsidR="002051CF" w:rsidRPr="00C5247C">
        <w:t xml:space="preserve"> </w:t>
      </w:r>
      <w:r w:rsidRPr="00C5247C">
        <w:t>..</w:t>
      </w:r>
      <w:proofErr w:type="gramEnd"/>
      <w:r w:rsidRPr="00C5247C">
        <w:t>………………………………………………………………...…</w:t>
      </w:r>
      <w:r w:rsidR="002051CF" w:rsidRPr="00C5247C">
        <w:t>...</w:t>
      </w:r>
    </w:p>
    <w:p w14:paraId="019C641E" w14:textId="1F49AD2F" w:rsidR="00A862B6" w:rsidRPr="00C5247C" w:rsidRDefault="00A862B6" w:rsidP="002051CF">
      <w:pPr>
        <w:spacing w:line="276" w:lineRule="auto"/>
        <w:jc w:val="both"/>
      </w:pPr>
      <w:r w:rsidRPr="00C5247C">
        <w:t>………………………………………………………………………………………………………</w:t>
      </w:r>
      <w:r w:rsidR="002051CF" w:rsidRPr="00C5247C">
        <w:t>…</w:t>
      </w:r>
    </w:p>
    <w:p w14:paraId="67B98A1E" w14:textId="0FD334B2" w:rsidR="00A862B6" w:rsidRPr="00C5247C" w:rsidRDefault="00A862B6" w:rsidP="002051CF">
      <w:pPr>
        <w:spacing w:line="276" w:lineRule="auto"/>
        <w:jc w:val="both"/>
      </w:pPr>
      <w:r w:rsidRPr="00C5247C">
        <w:t>Önerilen Yeni Tez Başlığı</w:t>
      </w:r>
      <w:r w:rsidRPr="00C5247C">
        <w:tab/>
        <w:t>: (</w:t>
      </w:r>
      <w:proofErr w:type="spellStart"/>
      <w:r w:rsidRPr="00C5247C">
        <w:t>İng</w:t>
      </w:r>
      <w:proofErr w:type="spellEnd"/>
      <w:r w:rsidRPr="00C5247C">
        <w:t>)</w:t>
      </w:r>
      <w:proofErr w:type="gramStart"/>
      <w:r w:rsidR="002051CF" w:rsidRPr="00C5247C">
        <w:t xml:space="preserve"> </w:t>
      </w:r>
      <w:r w:rsidRPr="00C5247C">
        <w:t>..</w:t>
      </w:r>
      <w:proofErr w:type="gramEnd"/>
      <w:r w:rsidRPr="00C5247C">
        <w:t>…………………………………………………………………</w:t>
      </w:r>
      <w:r w:rsidR="002051CF" w:rsidRPr="00C5247C">
        <w:t>....</w:t>
      </w:r>
    </w:p>
    <w:p w14:paraId="0D8FBD88" w14:textId="09102DB4" w:rsidR="002051CF" w:rsidRPr="00C5247C" w:rsidRDefault="00A862B6" w:rsidP="002051CF">
      <w:pPr>
        <w:spacing w:line="276" w:lineRule="auto"/>
        <w:jc w:val="both"/>
      </w:pPr>
      <w:r w:rsidRPr="00C5247C">
        <w:t>……………………………………………………………………………………………………</w:t>
      </w:r>
      <w:r w:rsidR="002051CF" w:rsidRPr="00C5247C">
        <w:t>……</w:t>
      </w:r>
    </w:p>
    <w:p w14:paraId="6A14A83E" w14:textId="3B9C8344" w:rsidR="00A862B6" w:rsidRPr="00C5247C" w:rsidRDefault="00A862B6" w:rsidP="002051CF">
      <w:pPr>
        <w:spacing w:line="276" w:lineRule="auto"/>
      </w:pPr>
      <w:r w:rsidRPr="00C5247C">
        <w:t>Değişiklik Gerekçesi</w:t>
      </w:r>
      <w:r w:rsidRPr="00C5247C">
        <w:tab/>
      </w:r>
      <w:r w:rsidRPr="00C5247C">
        <w:tab/>
        <w:t>: (Doktorada Tez İzleme Komitesi Raporu da eklenmelidir.)</w:t>
      </w:r>
    </w:p>
    <w:p w14:paraId="7875ECA6" w14:textId="5ACB43FD" w:rsidR="00560C74" w:rsidRDefault="00A862B6" w:rsidP="002051CF">
      <w:pPr>
        <w:spacing w:line="276" w:lineRule="auto"/>
      </w:pPr>
      <w:r w:rsidRPr="00C524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797EC8" w14:textId="77777777" w:rsidR="00C5247C" w:rsidRPr="00C5247C" w:rsidRDefault="00C5247C" w:rsidP="002051CF">
      <w:pPr>
        <w:spacing w:line="276" w:lineRule="auto"/>
      </w:pPr>
    </w:p>
    <w:p w14:paraId="58A5C86F" w14:textId="1A8E9D3D" w:rsidR="00AC4BB1" w:rsidRPr="00C5247C" w:rsidRDefault="00A862B6" w:rsidP="002051CF">
      <w:pPr>
        <w:spacing w:line="276" w:lineRule="auto"/>
        <w:rPr>
          <w:b/>
          <w:bCs/>
        </w:rPr>
      </w:pPr>
      <w:r w:rsidRPr="00C5247C">
        <w:rPr>
          <w:b/>
          <w:bCs/>
        </w:rPr>
        <w:t>Tez Konusu Hakkında Bilgiler</w:t>
      </w:r>
    </w:p>
    <w:p w14:paraId="74A0DC39" w14:textId="77777777" w:rsidR="00A862B6" w:rsidRPr="00C5247C" w:rsidRDefault="00A862B6" w:rsidP="002051CF">
      <w:pPr>
        <w:pStyle w:val="ListParagraph"/>
        <w:numPr>
          <w:ilvl w:val="0"/>
          <w:numId w:val="12"/>
        </w:numPr>
        <w:spacing w:line="276" w:lineRule="auto"/>
        <w:ind w:left="284" w:hanging="284"/>
        <w:rPr>
          <w:b/>
        </w:rPr>
      </w:pPr>
      <w:r w:rsidRPr="00C5247C">
        <w:rPr>
          <w:b/>
        </w:rPr>
        <w:t>Giriş ve Amaç</w:t>
      </w:r>
    </w:p>
    <w:p w14:paraId="5A2D66CC" w14:textId="77777777" w:rsidR="00A862B6" w:rsidRPr="00C5247C" w:rsidRDefault="00A862B6" w:rsidP="00AC4BB1">
      <w:pPr>
        <w:spacing w:line="276" w:lineRule="auto"/>
        <w:ind w:left="284" w:firstLine="284"/>
        <w:jc w:val="both"/>
      </w:pPr>
      <w:r w:rsidRPr="00C5247C">
        <w:t>(Bu bölümde problemin tanımı ve önemi, araştırmacının amacı ve araştırma hipotezleri yer almalıdır.)</w:t>
      </w:r>
    </w:p>
    <w:p w14:paraId="1ACD9620" w14:textId="77FB112C" w:rsidR="00A862B6" w:rsidRPr="00C5247C" w:rsidRDefault="00A862B6" w:rsidP="002051CF">
      <w:pPr>
        <w:pStyle w:val="ListParagraph"/>
        <w:numPr>
          <w:ilvl w:val="0"/>
          <w:numId w:val="12"/>
        </w:numPr>
        <w:spacing w:line="276" w:lineRule="auto"/>
        <w:ind w:left="284" w:hanging="284"/>
        <w:rPr>
          <w:b/>
        </w:rPr>
      </w:pPr>
      <w:r w:rsidRPr="00C5247C">
        <w:rPr>
          <w:b/>
        </w:rPr>
        <w:t xml:space="preserve">Araştırma </w:t>
      </w:r>
      <w:r w:rsidR="00AC4BB1" w:rsidRPr="00C5247C">
        <w:rPr>
          <w:b/>
        </w:rPr>
        <w:t>G</w:t>
      </w:r>
      <w:r w:rsidRPr="00C5247C">
        <w:rPr>
          <w:b/>
        </w:rPr>
        <w:t xml:space="preserve">ereç ve </w:t>
      </w:r>
      <w:r w:rsidR="00AC4BB1" w:rsidRPr="00C5247C">
        <w:rPr>
          <w:b/>
        </w:rPr>
        <w:t>Y</w:t>
      </w:r>
      <w:r w:rsidRPr="00C5247C">
        <w:rPr>
          <w:b/>
        </w:rPr>
        <w:t>öntem</w:t>
      </w:r>
    </w:p>
    <w:p w14:paraId="081D12FF" w14:textId="77777777" w:rsidR="00C5247C" w:rsidRPr="00C5247C" w:rsidRDefault="00C5247C" w:rsidP="00C5247C">
      <w:pPr>
        <w:pStyle w:val="ListParagraph"/>
        <w:numPr>
          <w:ilvl w:val="1"/>
          <w:numId w:val="12"/>
        </w:numPr>
        <w:rPr>
          <w:sz w:val="20"/>
          <w:szCs w:val="20"/>
        </w:rPr>
      </w:pPr>
      <w:r w:rsidRPr="00C5247C">
        <w:rPr>
          <w:sz w:val="20"/>
          <w:szCs w:val="20"/>
        </w:rPr>
        <w:t>Araştırmanın tipi,</w:t>
      </w:r>
      <w:r w:rsidRPr="00C5247C">
        <w:rPr>
          <w:sz w:val="20"/>
          <w:szCs w:val="20"/>
        </w:rPr>
        <w:tab/>
      </w:r>
      <w:r w:rsidRPr="00C5247C">
        <w:rPr>
          <w:sz w:val="20"/>
          <w:szCs w:val="20"/>
        </w:rPr>
        <w:tab/>
        <w:t>2.2.</w:t>
      </w:r>
      <w:r w:rsidRPr="00C5247C">
        <w:rPr>
          <w:sz w:val="20"/>
          <w:szCs w:val="20"/>
        </w:rPr>
        <w:tab/>
        <w:t xml:space="preserve">Araştırmanın Yeri ve Zamanı, </w:t>
      </w:r>
      <w:r w:rsidRPr="00C5247C">
        <w:rPr>
          <w:sz w:val="20"/>
          <w:szCs w:val="20"/>
        </w:rPr>
        <w:tab/>
        <w:t>2.3.</w:t>
      </w:r>
      <w:r w:rsidRPr="00C5247C">
        <w:rPr>
          <w:sz w:val="20"/>
          <w:szCs w:val="20"/>
        </w:rPr>
        <w:tab/>
        <w:t>Araştırmanın evreni ve örneklemi</w:t>
      </w:r>
    </w:p>
    <w:p w14:paraId="5E6E832C" w14:textId="77777777" w:rsidR="00C5247C" w:rsidRPr="00C5247C" w:rsidRDefault="00C5247C" w:rsidP="00C5247C">
      <w:pPr>
        <w:ind w:left="360"/>
        <w:rPr>
          <w:sz w:val="20"/>
          <w:szCs w:val="20"/>
        </w:rPr>
      </w:pPr>
      <w:r w:rsidRPr="00C5247C">
        <w:rPr>
          <w:sz w:val="20"/>
          <w:szCs w:val="20"/>
        </w:rPr>
        <w:t>2.4. Çalışma materyali</w:t>
      </w:r>
      <w:r w:rsidRPr="00C5247C">
        <w:rPr>
          <w:sz w:val="20"/>
          <w:szCs w:val="20"/>
        </w:rPr>
        <w:tab/>
        <w:t>,</w:t>
      </w:r>
      <w:r w:rsidRPr="00C5247C">
        <w:rPr>
          <w:sz w:val="20"/>
          <w:szCs w:val="20"/>
        </w:rPr>
        <w:tab/>
        <w:t>2.5.</w:t>
      </w:r>
      <w:r w:rsidRPr="00C5247C">
        <w:rPr>
          <w:sz w:val="20"/>
          <w:szCs w:val="20"/>
        </w:rPr>
        <w:tab/>
        <w:t>Araştırmanın değişkenleri</w:t>
      </w:r>
      <w:r w:rsidRPr="00C5247C">
        <w:rPr>
          <w:sz w:val="20"/>
          <w:szCs w:val="20"/>
        </w:rPr>
        <w:tab/>
      </w:r>
      <w:r w:rsidRPr="00C5247C">
        <w:rPr>
          <w:sz w:val="20"/>
          <w:szCs w:val="20"/>
        </w:rPr>
        <w:tab/>
        <w:t>2.6.</w:t>
      </w:r>
      <w:r w:rsidRPr="00C5247C">
        <w:rPr>
          <w:sz w:val="20"/>
          <w:szCs w:val="20"/>
        </w:rPr>
        <w:tab/>
        <w:t>Veri Toplama araçları</w:t>
      </w:r>
    </w:p>
    <w:p w14:paraId="6712A795" w14:textId="0F8ACC46" w:rsidR="00C5247C" w:rsidRPr="00C5247C" w:rsidRDefault="00C5247C" w:rsidP="00C5247C">
      <w:pPr>
        <w:pStyle w:val="ListParagraph"/>
        <w:numPr>
          <w:ilvl w:val="1"/>
          <w:numId w:val="13"/>
        </w:numPr>
        <w:rPr>
          <w:sz w:val="20"/>
          <w:szCs w:val="20"/>
        </w:rPr>
      </w:pPr>
      <w:r w:rsidRPr="00C5247C">
        <w:rPr>
          <w:sz w:val="20"/>
          <w:szCs w:val="20"/>
        </w:rPr>
        <w:t>Araştırma planı,</w:t>
      </w:r>
      <w:r w:rsidRPr="00C5247C">
        <w:rPr>
          <w:sz w:val="20"/>
          <w:szCs w:val="20"/>
        </w:rPr>
        <w:tab/>
      </w:r>
      <w:r w:rsidRPr="00C5247C">
        <w:rPr>
          <w:sz w:val="20"/>
          <w:szCs w:val="20"/>
        </w:rPr>
        <w:tab/>
        <w:t>2.8.</w:t>
      </w:r>
      <w:r w:rsidRPr="00C5247C">
        <w:rPr>
          <w:sz w:val="20"/>
          <w:szCs w:val="20"/>
        </w:rPr>
        <w:tab/>
        <w:t>Verilerin değerlendirilmesi</w:t>
      </w:r>
      <w:r w:rsidRPr="00C5247C">
        <w:rPr>
          <w:sz w:val="20"/>
          <w:szCs w:val="20"/>
        </w:rPr>
        <w:tab/>
      </w:r>
      <w:r w:rsidRPr="00C5247C">
        <w:rPr>
          <w:sz w:val="20"/>
          <w:szCs w:val="20"/>
        </w:rPr>
        <w:tab/>
        <w:t>2.9.</w:t>
      </w:r>
      <w:r w:rsidRPr="00C5247C">
        <w:rPr>
          <w:sz w:val="20"/>
          <w:szCs w:val="20"/>
        </w:rPr>
        <w:tab/>
        <w:t>Araştırmanın sınırlılıkları</w:t>
      </w:r>
    </w:p>
    <w:p w14:paraId="6A41F5D3" w14:textId="03145DB7" w:rsidR="00A862B6" w:rsidRPr="00C5247C" w:rsidRDefault="00A862B6" w:rsidP="002051CF">
      <w:pPr>
        <w:pStyle w:val="ListParagraph"/>
        <w:numPr>
          <w:ilvl w:val="0"/>
          <w:numId w:val="13"/>
        </w:numPr>
        <w:spacing w:line="276" w:lineRule="auto"/>
        <w:rPr>
          <w:b/>
        </w:rPr>
      </w:pPr>
      <w:r w:rsidRPr="00C5247C">
        <w:rPr>
          <w:b/>
        </w:rPr>
        <w:t xml:space="preserve">Tezin </w:t>
      </w:r>
      <w:r w:rsidR="00AC4BB1" w:rsidRPr="00C5247C">
        <w:rPr>
          <w:b/>
        </w:rPr>
        <w:t>B</w:t>
      </w:r>
      <w:r w:rsidRPr="00C5247C">
        <w:rPr>
          <w:b/>
        </w:rPr>
        <w:t>ütçesi</w:t>
      </w:r>
    </w:p>
    <w:p w14:paraId="7F8093CA" w14:textId="77777777" w:rsidR="00A862B6" w:rsidRPr="00C5247C" w:rsidRDefault="00A862B6" w:rsidP="00AC4BB1">
      <w:pPr>
        <w:pStyle w:val="ListParagraph"/>
        <w:spacing w:line="276" w:lineRule="auto"/>
        <w:ind w:left="360"/>
        <w:jc w:val="both"/>
      </w:pPr>
      <w:r w:rsidRPr="00C5247C">
        <w:t>(Tezin gerçekleşmesi için mali bir desteğe ihtiyaç duyulup duyulmadığı ihtiyaç var ise nereden karşılanacağı belirtilmelidir.)</w:t>
      </w:r>
    </w:p>
    <w:p w14:paraId="02B29B0E" w14:textId="34994ABC" w:rsidR="00A862B6" w:rsidRPr="00C5247C" w:rsidRDefault="00A862B6" w:rsidP="002051CF">
      <w:pPr>
        <w:pStyle w:val="ListParagraph"/>
        <w:numPr>
          <w:ilvl w:val="0"/>
          <w:numId w:val="13"/>
        </w:numPr>
        <w:spacing w:line="276" w:lineRule="auto"/>
        <w:rPr>
          <w:b/>
        </w:rPr>
      </w:pPr>
      <w:r w:rsidRPr="00C5247C">
        <w:rPr>
          <w:b/>
        </w:rPr>
        <w:t xml:space="preserve">Etik Kurul </w:t>
      </w:r>
      <w:r w:rsidR="00AC4BB1" w:rsidRPr="00C5247C">
        <w:rPr>
          <w:b/>
        </w:rPr>
        <w:t>O</w:t>
      </w:r>
      <w:r w:rsidRPr="00C5247C">
        <w:rPr>
          <w:b/>
        </w:rPr>
        <w:t>nayı</w:t>
      </w:r>
    </w:p>
    <w:p w14:paraId="18F32681" w14:textId="77777777" w:rsidR="00A862B6" w:rsidRPr="00C5247C" w:rsidRDefault="00A862B6" w:rsidP="002051CF">
      <w:pPr>
        <w:pStyle w:val="ListParagraph"/>
        <w:spacing w:line="276" w:lineRule="auto"/>
        <w:ind w:left="360"/>
      </w:pPr>
      <w:r w:rsidRPr="00C5247C">
        <w:t>(Bu bölümde etik kurul onay tarihi ve numarası, kurum izni ile deneklerden alınacak onam belirtilir.)</w:t>
      </w:r>
    </w:p>
    <w:p w14:paraId="4318E21B" w14:textId="77777777" w:rsidR="00A862B6" w:rsidRPr="00C5247C" w:rsidRDefault="00A862B6" w:rsidP="002051CF">
      <w:pPr>
        <w:pStyle w:val="ListParagraph"/>
        <w:numPr>
          <w:ilvl w:val="0"/>
          <w:numId w:val="13"/>
        </w:numPr>
        <w:spacing w:line="276" w:lineRule="auto"/>
        <w:rPr>
          <w:b/>
        </w:rPr>
      </w:pPr>
      <w:r w:rsidRPr="00C5247C">
        <w:rPr>
          <w:b/>
        </w:rPr>
        <w:t>Kaynaklar</w:t>
      </w:r>
    </w:p>
    <w:p w14:paraId="7BA34B51" w14:textId="1FC85574" w:rsidR="00560C74" w:rsidRPr="002051CF" w:rsidRDefault="00A862B6" w:rsidP="00C5247C">
      <w:pPr>
        <w:pStyle w:val="ListParagraph"/>
        <w:spacing w:line="276" w:lineRule="auto"/>
        <w:ind w:left="360"/>
      </w:pPr>
      <w:r w:rsidRPr="00C5247C">
        <w:t>200 kelimeden fazla olmayacak. (Tez taslağının tümü 4-5 sayfada toplanacaktır.)</w:t>
      </w:r>
    </w:p>
    <w:p w14:paraId="0F108F92" w14:textId="0C523E3B" w:rsidR="00A862B6" w:rsidRDefault="00A862B6" w:rsidP="005A2AF4">
      <w:pPr>
        <w:spacing w:line="276" w:lineRule="auto"/>
        <w:ind w:firstLine="567"/>
        <w:jc w:val="both"/>
      </w:pPr>
      <w:r w:rsidRPr="002051CF">
        <w:lastRenderedPageBreak/>
        <w:t xml:space="preserve">Tez danışmanı </w:t>
      </w:r>
      <w:r w:rsidR="00CE5236">
        <w:t>olduğum</w:t>
      </w:r>
      <w:r w:rsidRPr="002051CF">
        <w:t xml:space="preserve"> ……………………………</w:t>
      </w:r>
      <w:proofErr w:type="gramStart"/>
      <w:r w:rsidRPr="002051CF">
        <w:t>…….</w:t>
      </w:r>
      <w:proofErr w:type="gramEnd"/>
      <w:r w:rsidRPr="002051CF">
        <w:t>.…</w:t>
      </w:r>
      <w:r w:rsidR="00CA1523">
        <w:t xml:space="preserve">………………………….. </w:t>
      </w:r>
      <w:r w:rsidRPr="002051CF">
        <w:t>Yüksek Lisans</w:t>
      </w:r>
      <w:r w:rsidR="00571ABD">
        <w:t xml:space="preserve"> / Doktora</w:t>
      </w:r>
      <w:r w:rsidR="00CA1523">
        <w:t xml:space="preserve"> </w:t>
      </w:r>
      <w:r w:rsidR="008F184D">
        <w:t xml:space="preserve">Programı </w:t>
      </w:r>
      <w:r w:rsidR="00571ABD">
        <w:t>……………</w:t>
      </w:r>
      <w:proofErr w:type="gramStart"/>
      <w:r w:rsidR="00571ABD">
        <w:t>…</w:t>
      </w:r>
      <w:r w:rsidR="00CE5236">
        <w:t>….</w:t>
      </w:r>
      <w:proofErr w:type="gramEnd"/>
      <w:r w:rsidR="00CE5236">
        <w:t>.</w:t>
      </w:r>
      <w:r w:rsidR="00571ABD">
        <w:t xml:space="preserve"> </w:t>
      </w:r>
      <w:proofErr w:type="gramStart"/>
      <w:r w:rsidR="00CA1523" w:rsidRPr="00762D1D">
        <w:t>numaralı</w:t>
      </w:r>
      <w:proofErr w:type="gramEnd"/>
      <w:r w:rsidR="00CA1523" w:rsidRPr="00762D1D">
        <w:t xml:space="preserve"> </w:t>
      </w:r>
      <w:r w:rsidRPr="002051CF">
        <w:t>öğrencis</w:t>
      </w:r>
      <w:r w:rsidR="00571ABD">
        <w:t>i</w:t>
      </w:r>
      <w:r w:rsidR="00CE5236">
        <w:t xml:space="preserve"> </w:t>
      </w:r>
      <w:r w:rsidRPr="002051CF">
        <w:t>……………………</w:t>
      </w:r>
      <w:r w:rsidR="00CE5236">
        <w:t>…...</w:t>
      </w:r>
      <w:r w:rsidRPr="002051CF">
        <w:t>’</w:t>
      </w:r>
      <w:proofErr w:type="spellStart"/>
      <w:r w:rsidRPr="002051CF">
        <w:t>nin</w:t>
      </w:r>
      <w:proofErr w:type="spellEnd"/>
      <w:r w:rsidRPr="002051CF">
        <w:t xml:space="preserve"> </w:t>
      </w:r>
      <w:r w:rsidR="00CA1523">
        <w:t>T</w:t>
      </w:r>
      <w:r w:rsidRPr="002051CF">
        <w:t xml:space="preserve">ez </w:t>
      </w:r>
      <w:r w:rsidR="00CA1523">
        <w:t>Ö</w:t>
      </w:r>
      <w:r w:rsidRPr="002051CF">
        <w:t xml:space="preserve">nerisi </w:t>
      </w:r>
      <w:r w:rsidR="00CA1523">
        <w:t>D</w:t>
      </w:r>
      <w:r w:rsidRPr="002051CF">
        <w:t>eğişikliğ</w:t>
      </w:r>
      <w:r w:rsidR="00CA1523">
        <w:t>i</w:t>
      </w:r>
      <w:r w:rsidRPr="002051CF">
        <w:t xml:space="preserve"> / </w:t>
      </w:r>
      <w:r w:rsidR="00CA1523">
        <w:t>T</w:t>
      </w:r>
      <w:r w:rsidRPr="002051CF">
        <w:t xml:space="preserve">ez </w:t>
      </w:r>
      <w:r w:rsidR="00CA1523">
        <w:t>B</w:t>
      </w:r>
      <w:r w:rsidRPr="002051CF">
        <w:t xml:space="preserve">aşlığı </w:t>
      </w:r>
      <w:r w:rsidR="00CA1523">
        <w:t>D</w:t>
      </w:r>
      <w:r w:rsidRPr="002051CF">
        <w:t xml:space="preserve">eğişikliği </w:t>
      </w:r>
      <w:r w:rsidR="00CA1523">
        <w:t xml:space="preserve">/ Tez İçeriği Değişikliği </w:t>
      </w:r>
      <w:r w:rsidR="005A2AF4" w:rsidRPr="003C2AC0">
        <w:t>konusunun Anabilim Dalı Kurulu</w:t>
      </w:r>
      <w:r w:rsidR="005A2AF4">
        <w:t>’</w:t>
      </w:r>
      <w:r w:rsidR="005A2AF4" w:rsidRPr="003C2AC0">
        <w:t>nda görüşülmesi hususunda gereğini arz ederim.</w:t>
      </w:r>
    </w:p>
    <w:p w14:paraId="1A7861C5" w14:textId="77777777" w:rsidR="00883610" w:rsidRDefault="00883610" w:rsidP="00883610">
      <w:pPr>
        <w:spacing w:line="276" w:lineRule="auto"/>
        <w:jc w:val="both"/>
      </w:pPr>
    </w:p>
    <w:p w14:paraId="4DEE08C0" w14:textId="189EADA5" w:rsidR="005A2AF4" w:rsidRPr="002051CF" w:rsidRDefault="005A2AF4" w:rsidP="005A2AF4">
      <w:pPr>
        <w:spacing w:line="276" w:lineRule="auto"/>
        <w:ind w:firstLine="567"/>
        <w:jc w:val="both"/>
      </w:pPr>
      <w:r w:rsidRPr="003C2AC0">
        <w:t>Tez konusu hakkındaki istenen bilgiler ilişikte sunulmuştur</w:t>
      </w:r>
      <w:r>
        <w:t>.</w:t>
      </w:r>
    </w:p>
    <w:p w14:paraId="007779AF" w14:textId="77777777" w:rsidR="00AC4BB1" w:rsidRDefault="00AC4BB1" w:rsidP="002051CF">
      <w:pPr>
        <w:spacing w:line="276" w:lineRule="auto"/>
        <w:jc w:val="both"/>
        <w:rPr>
          <w:color w:val="FFFFFF"/>
        </w:rPr>
      </w:pPr>
    </w:p>
    <w:p w14:paraId="693B0768" w14:textId="77777777" w:rsidR="008F184D" w:rsidRDefault="008F184D" w:rsidP="002051CF">
      <w:pPr>
        <w:spacing w:line="276" w:lineRule="auto"/>
        <w:jc w:val="both"/>
        <w:rPr>
          <w:color w:val="FFFFFF"/>
        </w:rPr>
      </w:pPr>
    </w:p>
    <w:p w14:paraId="0F298B91" w14:textId="77777777" w:rsidR="00FA7044" w:rsidRDefault="00A862B6" w:rsidP="00FA7044">
      <w:pPr>
        <w:spacing w:line="276" w:lineRule="auto"/>
        <w:jc w:val="right"/>
        <w:rPr>
          <w:bCs/>
        </w:rPr>
      </w:pPr>
      <w:r w:rsidRPr="00CA1523">
        <w:rPr>
          <w:bCs/>
        </w:rPr>
        <w:t>Tez Danışmanı</w:t>
      </w:r>
    </w:p>
    <w:p w14:paraId="5EB4F9D8" w14:textId="77777777" w:rsidR="00FA7044" w:rsidRDefault="00FA7044" w:rsidP="00C5247C">
      <w:pPr>
        <w:spacing w:line="276" w:lineRule="auto"/>
        <w:rPr>
          <w:bCs/>
        </w:rPr>
      </w:pPr>
    </w:p>
    <w:p w14:paraId="663C1355" w14:textId="77777777" w:rsidR="00560C74" w:rsidRPr="008F184D" w:rsidRDefault="00560C74" w:rsidP="00FA7044">
      <w:pPr>
        <w:spacing w:line="276" w:lineRule="auto"/>
        <w:rPr>
          <w:bCs/>
        </w:rPr>
      </w:pPr>
    </w:p>
    <w:p w14:paraId="115BEECC" w14:textId="77777777" w:rsidR="00560C74" w:rsidRDefault="00560C74" w:rsidP="00FA7044">
      <w:pPr>
        <w:spacing w:line="276" w:lineRule="auto"/>
        <w:rPr>
          <w:bCs/>
        </w:rPr>
      </w:pPr>
    </w:p>
    <w:p w14:paraId="1F4D3430" w14:textId="77777777" w:rsidR="008F184D" w:rsidRPr="008F184D" w:rsidRDefault="008F184D" w:rsidP="00FA7044">
      <w:pPr>
        <w:spacing w:line="276" w:lineRule="auto"/>
        <w:rPr>
          <w:bCs/>
        </w:rPr>
      </w:pPr>
    </w:p>
    <w:p w14:paraId="2898ED91" w14:textId="77777777" w:rsidR="002051CF" w:rsidRPr="005E6806" w:rsidRDefault="002051CF" w:rsidP="002051CF">
      <w:pPr>
        <w:spacing w:line="276" w:lineRule="auto"/>
        <w:jc w:val="center"/>
        <w:rPr>
          <w:b/>
        </w:rPr>
      </w:pPr>
      <w:r w:rsidRPr="005E6806">
        <w:rPr>
          <w:b/>
        </w:rPr>
        <w:t>MÜDÜRLÜK MAKAMINA</w:t>
      </w:r>
    </w:p>
    <w:p w14:paraId="0DDE98D7" w14:textId="77777777" w:rsidR="002051CF" w:rsidRDefault="002051CF" w:rsidP="002051CF">
      <w:pPr>
        <w:tabs>
          <w:tab w:val="right" w:pos="8505"/>
        </w:tabs>
        <w:spacing w:line="276" w:lineRule="auto"/>
      </w:pPr>
    </w:p>
    <w:p w14:paraId="2F9A1652" w14:textId="239E1EE0" w:rsidR="002051CF" w:rsidRDefault="002051CF" w:rsidP="00FA7044">
      <w:pPr>
        <w:spacing w:line="276" w:lineRule="auto"/>
        <w:ind w:firstLine="567"/>
        <w:jc w:val="both"/>
      </w:pPr>
      <w:r>
        <w:t xml:space="preserve">Yukarıda adı geçen öğrencinin </w:t>
      </w:r>
      <w:r w:rsidR="00FA7044">
        <w:t>T</w:t>
      </w:r>
      <w:r w:rsidR="00FA7044" w:rsidRPr="002051CF">
        <w:t xml:space="preserve">ez </w:t>
      </w:r>
      <w:r w:rsidR="00FA7044">
        <w:t>Ö</w:t>
      </w:r>
      <w:r w:rsidR="00FA7044" w:rsidRPr="002051CF">
        <w:t xml:space="preserve">nerisi </w:t>
      </w:r>
      <w:r w:rsidR="00FA7044">
        <w:t>D</w:t>
      </w:r>
      <w:r w:rsidR="00FA7044" w:rsidRPr="002051CF">
        <w:t>eğişikliğ</w:t>
      </w:r>
      <w:r w:rsidR="00FA7044">
        <w:t>i</w:t>
      </w:r>
      <w:r w:rsidR="00FA7044" w:rsidRPr="002051CF">
        <w:t xml:space="preserve"> / </w:t>
      </w:r>
      <w:r w:rsidR="00FA7044">
        <w:t>T</w:t>
      </w:r>
      <w:r w:rsidR="00FA7044" w:rsidRPr="002051CF">
        <w:t xml:space="preserve">ez </w:t>
      </w:r>
      <w:r w:rsidR="00FA7044">
        <w:t>B</w:t>
      </w:r>
      <w:r w:rsidR="00FA7044" w:rsidRPr="002051CF">
        <w:t xml:space="preserve">aşlığı </w:t>
      </w:r>
      <w:r w:rsidR="00FA7044">
        <w:t>D</w:t>
      </w:r>
      <w:r w:rsidR="00FA7044" w:rsidRPr="002051CF">
        <w:t xml:space="preserve">eğişikliği </w:t>
      </w:r>
      <w:r w:rsidR="00FA7044">
        <w:t>/ Tez İçeriği Değişikliği</w:t>
      </w:r>
      <w:r w:rsidR="00846A7C">
        <w:t xml:space="preserve"> konusu</w:t>
      </w:r>
      <w:r>
        <w:t>; ……………</w:t>
      </w:r>
      <w:r w:rsidR="00FA7044">
        <w:t>…</w:t>
      </w:r>
      <w:r>
        <w:t xml:space="preserve"> tarih ………</w:t>
      </w:r>
      <w:proofErr w:type="gramStart"/>
      <w:r>
        <w:t>…….</w:t>
      </w:r>
      <w:proofErr w:type="gramEnd"/>
      <w:r>
        <w:t>.</w:t>
      </w:r>
      <w:r w:rsidR="00FA7044">
        <w:t>…</w:t>
      </w:r>
      <w:r w:rsidR="008F184D">
        <w:t xml:space="preserve"> </w:t>
      </w:r>
      <w:r>
        <w:t xml:space="preserve">sayılı Anabilim Dalı Kurulu toplantısında görüşülüp uygun </w:t>
      </w:r>
      <w:r w:rsidR="00846A7C">
        <w:t>bulunmuş</w:t>
      </w:r>
      <w:r w:rsidR="000A61D8">
        <w:t>tur</w:t>
      </w:r>
      <w:r w:rsidR="00846A7C">
        <w:t xml:space="preserve"> / bulunmamıştır</w:t>
      </w:r>
      <w:r>
        <w:t xml:space="preserve">. </w:t>
      </w:r>
      <w:r w:rsidRPr="005E6806">
        <w:t>Konunun Enstitü Yönetim Kurulu’nda görüşülmesi hususunu müsaadelerine arz ederim.</w:t>
      </w:r>
    </w:p>
    <w:p w14:paraId="455713B1" w14:textId="77777777" w:rsidR="002051CF" w:rsidRDefault="002051CF" w:rsidP="002051CF">
      <w:pPr>
        <w:spacing w:line="276" w:lineRule="auto"/>
        <w:jc w:val="both"/>
      </w:pPr>
    </w:p>
    <w:p w14:paraId="3E5586E8" w14:textId="77777777" w:rsidR="00883610" w:rsidRPr="002051CF" w:rsidRDefault="00883610" w:rsidP="00883610">
      <w:pPr>
        <w:spacing w:line="276" w:lineRule="auto"/>
        <w:ind w:firstLine="567"/>
        <w:jc w:val="both"/>
      </w:pPr>
      <w:r w:rsidRPr="003C2AC0">
        <w:t>Tez konusu hakkındaki istenen bilgiler ilişikte sunulmuştur</w:t>
      </w:r>
      <w:r>
        <w:t>.</w:t>
      </w:r>
    </w:p>
    <w:p w14:paraId="389B4737" w14:textId="77777777" w:rsidR="002051CF" w:rsidRDefault="002051CF" w:rsidP="002051CF">
      <w:pPr>
        <w:spacing w:line="276" w:lineRule="auto"/>
        <w:jc w:val="both"/>
      </w:pPr>
    </w:p>
    <w:p w14:paraId="1D0E259E" w14:textId="77777777" w:rsidR="00883610" w:rsidRDefault="00883610" w:rsidP="002051CF">
      <w:pPr>
        <w:spacing w:line="276" w:lineRule="auto"/>
        <w:jc w:val="both"/>
      </w:pPr>
    </w:p>
    <w:p w14:paraId="3BB39FBB" w14:textId="358952DB" w:rsidR="00A862B6" w:rsidRPr="00FA7044" w:rsidRDefault="002051CF" w:rsidP="00FA7044">
      <w:pPr>
        <w:spacing w:line="276" w:lineRule="auto"/>
        <w:jc w:val="right"/>
      </w:pPr>
      <w:r>
        <w:t>Anabilim Dalı Başkanı</w:t>
      </w:r>
    </w:p>
    <w:sectPr w:rsidR="00A862B6" w:rsidRPr="00FA7044" w:rsidSect="00EA31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134" w:bottom="90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D40B4" w14:textId="77777777" w:rsidR="00B4538F" w:rsidRDefault="00B4538F">
      <w:r>
        <w:separator/>
      </w:r>
    </w:p>
  </w:endnote>
  <w:endnote w:type="continuationSeparator" w:id="0">
    <w:p w14:paraId="376DFCCC" w14:textId="77777777" w:rsidR="00B4538F" w:rsidRDefault="00B4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BAEC7" w14:textId="77777777" w:rsidR="00BC4E70" w:rsidRDefault="00BC4E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CF2B0" w14:textId="77777777" w:rsidR="00BC4E70" w:rsidRPr="000C7BC3" w:rsidRDefault="00BC4E70" w:rsidP="00BC4E70">
    <w:pPr>
      <w:pStyle w:val="Header"/>
      <w:tabs>
        <w:tab w:val="clear" w:pos="4536"/>
        <w:tab w:val="clear" w:pos="9072"/>
        <w:tab w:val="left" w:pos="540"/>
      </w:tabs>
      <w:jc w:val="center"/>
      <w:rPr>
        <w:b/>
        <w:color w:val="FF0000"/>
        <w:sz w:val="17"/>
        <w:szCs w:val="17"/>
      </w:rPr>
    </w:pPr>
    <w:r w:rsidRPr="000C7BC3">
      <w:rPr>
        <w:b/>
        <w:color w:val="FF0000"/>
        <w:sz w:val="17"/>
        <w:szCs w:val="17"/>
      </w:rPr>
      <w:t>LÜFEN FORMUN FORMATINI BOZMAYINIZ!</w:t>
    </w:r>
  </w:p>
  <w:p w14:paraId="744BE25C" w14:textId="77777777" w:rsidR="00BC4E70" w:rsidRDefault="00BC4E70" w:rsidP="00BC4E70">
    <w:pPr>
      <w:pStyle w:val="Header"/>
      <w:tabs>
        <w:tab w:val="clear" w:pos="4536"/>
        <w:tab w:val="clear" w:pos="9072"/>
        <w:tab w:val="left" w:pos="540"/>
      </w:tabs>
      <w:jc w:val="center"/>
      <w:rPr>
        <w:b/>
        <w:color w:val="FF0000"/>
        <w:sz w:val="17"/>
        <w:szCs w:val="17"/>
      </w:rPr>
    </w:pPr>
    <w:r w:rsidRPr="000C7BC3">
      <w:rPr>
        <w:b/>
        <w:color w:val="FF0000"/>
        <w:sz w:val="17"/>
        <w:szCs w:val="17"/>
      </w:rPr>
      <w:t>Noktalı yerleri doldurarak imzalayacak kişilerin isimlerini de bilgisayar ortamında yazıp çıktı alınız.</w:t>
    </w:r>
  </w:p>
  <w:p w14:paraId="02B2E166" w14:textId="25E599D9" w:rsidR="00466EAC" w:rsidRPr="00BC4E70" w:rsidRDefault="00BC4E70" w:rsidP="00BC4E70">
    <w:pPr>
      <w:pStyle w:val="Header"/>
      <w:tabs>
        <w:tab w:val="clear" w:pos="4536"/>
        <w:tab w:val="clear" w:pos="9072"/>
        <w:tab w:val="left" w:pos="540"/>
      </w:tabs>
      <w:jc w:val="center"/>
      <w:rPr>
        <w:color w:val="FFFFFF"/>
      </w:rPr>
    </w:pPr>
    <w:r w:rsidRPr="000C7BC3">
      <w:rPr>
        <w:b/>
        <w:color w:val="FF0000"/>
        <w:sz w:val="17"/>
        <w:szCs w:val="17"/>
      </w:rPr>
      <w:t>Tez konusu hakkında tüm bi</w:t>
    </w:r>
    <w:r>
      <w:rPr>
        <w:b/>
        <w:color w:val="FF0000"/>
        <w:sz w:val="17"/>
        <w:szCs w:val="17"/>
      </w:rPr>
      <w:t>l</w:t>
    </w:r>
    <w:r w:rsidRPr="000C7BC3">
      <w:rPr>
        <w:b/>
        <w:color w:val="FF0000"/>
        <w:sz w:val="17"/>
        <w:szCs w:val="17"/>
      </w:rPr>
      <w:t>gi ve belgeleri ekine koyunuz.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31FB3" w14:textId="77777777" w:rsidR="00BC4E70" w:rsidRDefault="00BC4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CFE7E" w14:textId="77777777" w:rsidR="00B4538F" w:rsidRDefault="00B4538F">
      <w:r>
        <w:separator/>
      </w:r>
    </w:p>
  </w:footnote>
  <w:footnote w:type="continuationSeparator" w:id="0">
    <w:p w14:paraId="345866E9" w14:textId="77777777" w:rsidR="00B4538F" w:rsidRDefault="00B45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91A27" w14:textId="77777777" w:rsidR="00BC4E70" w:rsidRDefault="00BC4E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26B63" w14:textId="6AAC3D15" w:rsidR="00EA31C6" w:rsidRDefault="00EA31C6" w:rsidP="00EA31C6">
    <w:r>
      <w:rPr>
        <w:noProof/>
      </w:rPr>
      <w:drawing>
        <wp:inline distT="0" distB="0" distL="0" distR="0" wp14:anchorId="6CB034C1" wp14:editId="2D072733">
          <wp:extent cx="6120130" cy="1056640"/>
          <wp:effectExtent l="0" t="0" r="0" b="0"/>
          <wp:docPr id="5388443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84434" name="Picture 538844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56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3C68C1" w14:textId="77777777" w:rsidR="00EA31C6" w:rsidRPr="00EA31C6" w:rsidRDefault="00EA31C6" w:rsidP="00EA31C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F4551" w14:textId="77777777" w:rsidR="00BC4E70" w:rsidRDefault="00BC4E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F635D"/>
    <w:multiLevelType w:val="hybridMultilevel"/>
    <w:tmpl w:val="55C49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A61E0"/>
    <w:multiLevelType w:val="multilevel"/>
    <w:tmpl w:val="14BE20F0"/>
    <w:styleLink w:val="Bullet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2" w15:restartNumberingAfterBreak="0">
    <w:nsid w:val="14497868"/>
    <w:multiLevelType w:val="multilevel"/>
    <w:tmpl w:val="FEA6E13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3" w15:restartNumberingAfterBreak="0">
    <w:nsid w:val="1BCF1B76"/>
    <w:multiLevelType w:val="multilevel"/>
    <w:tmpl w:val="5A2474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41B26EA"/>
    <w:multiLevelType w:val="multilevel"/>
    <w:tmpl w:val="11CC3FC2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5" w15:restartNumberingAfterBreak="0">
    <w:nsid w:val="3E9D50B0"/>
    <w:multiLevelType w:val="multilevel"/>
    <w:tmpl w:val="75C4436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6" w15:restartNumberingAfterBreak="0">
    <w:nsid w:val="411E60CD"/>
    <w:multiLevelType w:val="multilevel"/>
    <w:tmpl w:val="B2FAB432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7" w15:restartNumberingAfterBreak="0">
    <w:nsid w:val="44B63DEC"/>
    <w:multiLevelType w:val="multilevel"/>
    <w:tmpl w:val="F6221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6515A69"/>
    <w:multiLevelType w:val="hybridMultilevel"/>
    <w:tmpl w:val="56763D70"/>
    <w:lvl w:ilvl="0" w:tplc="23586590">
      <w:start w:val="1"/>
      <w:numFmt w:val="bullet"/>
      <w:lvlText w:val=""/>
      <w:lvlJc w:val="left"/>
      <w:pPr>
        <w:ind w:left="32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9" w15:restartNumberingAfterBreak="0">
    <w:nsid w:val="4B7C119C"/>
    <w:multiLevelType w:val="hybridMultilevel"/>
    <w:tmpl w:val="959CF40C"/>
    <w:lvl w:ilvl="0" w:tplc="FCA27F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365C0"/>
    <w:multiLevelType w:val="multilevel"/>
    <w:tmpl w:val="61766A40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11" w15:restartNumberingAfterBreak="0">
    <w:nsid w:val="59C46EEB"/>
    <w:multiLevelType w:val="multilevel"/>
    <w:tmpl w:val="F0C0AB60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12" w15:restartNumberingAfterBreak="0">
    <w:nsid w:val="75E94ACA"/>
    <w:multiLevelType w:val="multilevel"/>
    <w:tmpl w:val="D8D02A2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num w:numId="1" w16cid:durableId="1637221316">
    <w:abstractNumId w:val="4"/>
  </w:num>
  <w:num w:numId="2" w16cid:durableId="182866679">
    <w:abstractNumId w:val="6"/>
  </w:num>
  <w:num w:numId="3" w16cid:durableId="906502297">
    <w:abstractNumId w:val="5"/>
  </w:num>
  <w:num w:numId="4" w16cid:durableId="195504788">
    <w:abstractNumId w:val="10"/>
  </w:num>
  <w:num w:numId="5" w16cid:durableId="1798452860">
    <w:abstractNumId w:val="11"/>
  </w:num>
  <w:num w:numId="6" w16cid:durableId="1799061337">
    <w:abstractNumId w:val="12"/>
  </w:num>
  <w:num w:numId="7" w16cid:durableId="1633554100">
    <w:abstractNumId w:val="2"/>
  </w:num>
  <w:num w:numId="8" w16cid:durableId="278993048">
    <w:abstractNumId w:val="1"/>
  </w:num>
  <w:num w:numId="9" w16cid:durableId="1509951514">
    <w:abstractNumId w:val="0"/>
  </w:num>
  <w:num w:numId="10" w16cid:durableId="752318831">
    <w:abstractNumId w:val="9"/>
  </w:num>
  <w:num w:numId="11" w16cid:durableId="439305094">
    <w:abstractNumId w:val="8"/>
  </w:num>
  <w:num w:numId="12" w16cid:durableId="671490146">
    <w:abstractNumId w:val="7"/>
  </w:num>
  <w:num w:numId="13" w16cid:durableId="2039306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0D"/>
    <w:rsid w:val="000024D8"/>
    <w:rsid w:val="00002DE0"/>
    <w:rsid w:val="00006B5A"/>
    <w:rsid w:val="000126D4"/>
    <w:rsid w:val="00013F54"/>
    <w:rsid w:val="00017BF6"/>
    <w:rsid w:val="000209A5"/>
    <w:rsid w:val="00027006"/>
    <w:rsid w:val="0002736E"/>
    <w:rsid w:val="00032BFC"/>
    <w:rsid w:val="000472D4"/>
    <w:rsid w:val="00051378"/>
    <w:rsid w:val="000709B7"/>
    <w:rsid w:val="00073D16"/>
    <w:rsid w:val="000762E1"/>
    <w:rsid w:val="00076F19"/>
    <w:rsid w:val="000832D6"/>
    <w:rsid w:val="00093252"/>
    <w:rsid w:val="000A61D8"/>
    <w:rsid w:val="000A6A16"/>
    <w:rsid w:val="000B53DC"/>
    <w:rsid w:val="000C07C7"/>
    <w:rsid w:val="000D56A4"/>
    <w:rsid w:val="000E4F45"/>
    <w:rsid w:val="001101F4"/>
    <w:rsid w:val="0011141B"/>
    <w:rsid w:val="0013219B"/>
    <w:rsid w:val="00135D16"/>
    <w:rsid w:val="00145363"/>
    <w:rsid w:val="00147F93"/>
    <w:rsid w:val="0015355B"/>
    <w:rsid w:val="0015372C"/>
    <w:rsid w:val="00157D21"/>
    <w:rsid w:val="001700FD"/>
    <w:rsid w:val="001852A6"/>
    <w:rsid w:val="00186520"/>
    <w:rsid w:val="0019122E"/>
    <w:rsid w:val="00191736"/>
    <w:rsid w:val="001931A5"/>
    <w:rsid w:val="00194665"/>
    <w:rsid w:val="001958D6"/>
    <w:rsid w:val="001A2C87"/>
    <w:rsid w:val="001A60DB"/>
    <w:rsid w:val="001A696D"/>
    <w:rsid w:val="001B3A6B"/>
    <w:rsid w:val="001C7D2D"/>
    <w:rsid w:val="001D1343"/>
    <w:rsid w:val="001D57C7"/>
    <w:rsid w:val="001E1402"/>
    <w:rsid w:val="001E292A"/>
    <w:rsid w:val="001E2BE0"/>
    <w:rsid w:val="001E2CC1"/>
    <w:rsid w:val="001E3060"/>
    <w:rsid w:val="001F6E87"/>
    <w:rsid w:val="002002E2"/>
    <w:rsid w:val="0020265E"/>
    <w:rsid w:val="00204F3D"/>
    <w:rsid w:val="002051CF"/>
    <w:rsid w:val="00207FAB"/>
    <w:rsid w:val="0021196A"/>
    <w:rsid w:val="00214381"/>
    <w:rsid w:val="00214E17"/>
    <w:rsid w:val="00215F0A"/>
    <w:rsid w:val="00230C6D"/>
    <w:rsid w:val="00232CC0"/>
    <w:rsid w:val="00233E87"/>
    <w:rsid w:val="0023438E"/>
    <w:rsid w:val="002360BA"/>
    <w:rsid w:val="00251A35"/>
    <w:rsid w:val="00260342"/>
    <w:rsid w:val="0026337E"/>
    <w:rsid w:val="00275F42"/>
    <w:rsid w:val="0028256F"/>
    <w:rsid w:val="00294D98"/>
    <w:rsid w:val="0029671F"/>
    <w:rsid w:val="00297DAB"/>
    <w:rsid w:val="002A1546"/>
    <w:rsid w:val="002A596C"/>
    <w:rsid w:val="002B2A74"/>
    <w:rsid w:val="002C6555"/>
    <w:rsid w:val="002D205C"/>
    <w:rsid w:val="002E0E90"/>
    <w:rsid w:val="002E264E"/>
    <w:rsid w:val="002F2BC2"/>
    <w:rsid w:val="002F34B1"/>
    <w:rsid w:val="002F5A5D"/>
    <w:rsid w:val="00304F0A"/>
    <w:rsid w:val="0030534D"/>
    <w:rsid w:val="0031463A"/>
    <w:rsid w:val="003264AC"/>
    <w:rsid w:val="00327E1B"/>
    <w:rsid w:val="00333A7F"/>
    <w:rsid w:val="003363F0"/>
    <w:rsid w:val="00340CE6"/>
    <w:rsid w:val="003425ED"/>
    <w:rsid w:val="00356619"/>
    <w:rsid w:val="00373011"/>
    <w:rsid w:val="003831D7"/>
    <w:rsid w:val="003A560B"/>
    <w:rsid w:val="003A6FF8"/>
    <w:rsid w:val="003C10D6"/>
    <w:rsid w:val="003C1EE9"/>
    <w:rsid w:val="003C2FC7"/>
    <w:rsid w:val="003C3083"/>
    <w:rsid w:val="003D3898"/>
    <w:rsid w:val="003E41B8"/>
    <w:rsid w:val="003F0D9F"/>
    <w:rsid w:val="003F726A"/>
    <w:rsid w:val="00413659"/>
    <w:rsid w:val="004153B5"/>
    <w:rsid w:val="00417DD9"/>
    <w:rsid w:val="004328AC"/>
    <w:rsid w:val="0044214D"/>
    <w:rsid w:val="004473A1"/>
    <w:rsid w:val="00451554"/>
    <w:rsid w:val="00455531"/>
    <w:rsid w:val="004562B0"/>
    <w:rsid w:val="00456A92"/>
    <w:rsid w:val="00466EAC"/>
    <w:rsid w:val="00472A78"/>
    <w:rsid w:val="00473D27"/>
    <w:rsid w:val="0048035F"/>
    <w:rsid w:val="0049245E"/>
    <w:rsid w:val="004971BD"/>
    <w:rsid w:val="004A01F3"/>
    <w:rsid w:val="004A4E71"/>
    <w:rsid w:val="004B3073"/>
    <w:rsid w:val="004B5CC4"/>
    <w:rsid w:val="004B6B9C"/>
    <w:rsid w:val="004C1677"/>
    <w:rsid w:val="004C2189"/>
    <w:rsid w:val="004C4EB1"/>
    <w:rsid w:val="004D0349"/>
    <w:rsid w:val="004E0BBD"/>
    <w:rsid w:val="004E1EE2"/>
    <w:rsid w:val="004E4115"/>
    <w:rsid w:val="004F3BF0"/>
    <w:rsid w:val="004F54D3"/>
    <w:rsid w:val="0050276F"/>
    <w:rsid w:val="005035AE"/>
    <w:rsid w:val="00516F95"/>
    <w:rsid w:val="00522A1F"/>
    <w:rsid w:val="00525370"/>
    <w:rsid w:val="00530261"/>
    <w:rsid w:val="0055594D"/>
    <w:rsid w:val="00555CEB"/>
    <w:rsid w:val="00560C74"/>
    <w:rsid w:val="005701E2"/>
    <w:rsid w:val="00571ABD"/>
    <w:rsid w:val="005837F9"/>
    <w:rsid w:val="00591E11"/>
    <w:rsid w:val="00592E98"/>
    <w:rsid w:val="00597E3C"/>
    <w:rsid w:val="005A2AF4"/>
    <w:rsid w:val="005B6B09"/>
    <w:rsid w:val="005B7774"/>
    <w:rsid w:val="005B7D75"/>
    <w:rsid w:val="005C0FBD"/>
    <w:rsid w:val="005C6451"/>
    <w:rsid w:val="005D4563"/>
    <w:rsid w:val="005E03C3"/>
    <w:rsid w:val="005E18F4"/>
    <w:rsid w:val="005E1C88"/>
    <w:rsid w:val="005E21C9"/>
    <w:rsid w:val="005E507A"/>
    <w:rsid w:val="005E6426"/>
    <w:rsid w:val="005F0846"/>
    <w:rsid w:val="005F136B"/>
    <w:rsid w:val="005F44E3"/>
    <w:rsid w:val="005F5EC0"/>
    <w:rsid w:val="0060186D"/>
    <w:rsid w:val="006110D3"/>
    <w:rsid w:val="006158BF"/>
    <w:rsid w:val="00622DF5"/>
    <w:rsid w:val="00623E4C"/>
    <w:rsid w:val="006241A8"/>
    <w:rsid w:val="00624A0C"/>
    <w:rsid w:val="00626806"/>
    <w:rsid w:val="00633173"/>
    <w:rsid w:val="00643814"/>
    <w:rsid w:val="00660AF1"/>
    <w:rsid w:val="00664469"/>
    <w:rsid w:val="00670489"/>
    <w:rsid w:val="006772B8"/>
    <w:rsid w:val="00681836"/>
    <w:rsid w:val="00682773"/>
    <w:rsid w:val="006A1290"/>
    <w:rsid w:val="006A702B"/>
    <w:rsid w:val="006B0BF1"/>
    <w:rsid w:val="006C4A0A"/>
    <w:rsid w:val="006C622B"/>
    <w:rsid w:val="006D21DD"/>
    <w:rsid w:val="006D42E1"/>
    <w:rsid w:val="006E092D"/>
    <w:rsid w:val="006E7960"/>
    <w:rsid w:val="006F3AD0"/>
    <w:rsid w:val="00700B7C"/>
    <w:rsid w:val="007067CB"/>
    <w:rsid w:val="0071790D"/>
    <w:rsid w:val="007231F9"/>
    <w:rsid w:val="007234EE"/>
    <w:rsid w:val="00730098"/>
    <w:rsid w:val="00735F71"/>
    <w:rsid w:val="00737F0F"/>
    <w:rsid w:val="00773F0F"/>
    <w:rsid w:val="0079799A"/>
    <w:rsid w:val="00797F5B"/>
    <w:rsid w:val="007B008C"/>
    <w:rsid w:val="007B356C"/>
    <w:rsid w:val="007B68BA"/>
    <w:rsid w:val="007B6AF7"/>
    <w:rsid w:val="007C565D"/>
    <w:rsid w:val="007D46B0"/>
    <w:rsid w:val="007D4F93"/>
    <w:rsid w:val="007F1BAE"/>
    <w:rsid w:val="007F62EA"/>
    <w:rsid w:val="007F6ABD"/>
    <w:rsid w:val="00801FFB"/>
    <w:rsid w:val="00806325"/>
    <w:rsid w:val="0081202F"/>
    <w:rsid w:val="00813756"/>
    <w:rsid w:val="008408EF"/>
    <w:rsid w:val="00843267"/>
    <w:rsid w:val="00846A7C"/>
    <w:rsid w:val="008470AE"/>
    <w:rsid w:val="008510A2"/>
    <w:rsid w:val="008609CB"/>
    <w:rsid w:val="00876F96"/>
    <w:rsid w:val="00883610"/>
    <w:rsid w:val="00886064"/>
    <w:rsid w:val="00886F13"/>
    <w:rsid w:val="008B19B7"/>
    <w:rsid w:val="008B3031"/>
    <w:rsid w:val="008C5B16"/>
    <w:rsid w:val="008C5C7C"/>
    <w:rsid w:val="008C731D"/>
    <w:rsid w:val="008C77C0"/>
    <w:rsid w:val="008D28D7"/>
    <w:rsid w:val="008D56EC"/>
    <w:rsid w:val="008E14C3"/>
    <w:rsid w:val="008F184D"/>
    <w:rsid w:val="008F2AAC"/>
    <w:rsid w:val="009029E2"/>
    <w:rsid w:val="00902E45"/>
    <w:rsid w:val="00905D86"/>
    <w:rsid w:val="00906C0E"/>
    <w:rsid w:val="00914021"/>
    <w:rsid w:val="009179EE"/>
    <w:rsid w:val="00925B21"/>
    <w:rsid w:val="00934B85"/>
    <w:rsid w:val="0093758E"/>
    <w:rsid w:val="00944F9B"/>
    <w:rsid w:val="00945E35"/>
    <w:rsid w:val="00960ECD"/>
    <w:rsid w:val="0096375A"/>
    <w:rsid w:val="00972E0A"/>
    <w:rsid w:val="00976276"/>
    <w:rsid w:val="00980D2A"/>
    <w:rsid w:val="009874F2"/>
    <w:rsid w:val="00992CA6"/>
    <w:rsid w:val="00993398"/>
    <w:rsid w:val="00997F2F"/>
    <w:rsid w:val="00997FDD"/>
    <w:rsid w:val="009A22B2"/>
    <w:rsid w:val="009B150B"/>
    <w:rsid w:val="009C0A72"/>
    <w:rsid w:val="009C0C09"/>
    <w:rsid w:val="009F0718"/>
    <w:rsid w:val="009F638E"/>
    <w:rsid w:val="00A11C53"/>
    <w:rsid w:val="00A13CB1"/>
    <w:rsid w:val="00A16F8B"/>
    <w:rsid w:val="00A17825"/>
    <w:rsid w:val="00A24F46"/>
    <w:rsid w:val="00A32008"/>
    <w:rsid w:val="00A32B3B"/>
    <w:rsid w:val="00A331D6"/>
    <w:rsid w:val="00A363B9"/>
    <w:rsid w:val="00A415B3"/>
    <w:rsid w:val="00A455EC"/>
    <w:rsid w:val="00A474B0"/>
    <w:rsid w:val="00A47B06"/>
    <w:rsid w:val="00A5626C"/>
    <w:rsid w:val="00A679C9"/>
    <w:rsid w:val="00A7080C"/>
    <w:rsid w:val="00A713FE"/>
    <w:rsid w:val="00A8024E"/>
    <w:rsid w:val="00A810E8"/>
    <w:rsid w:val="00A862B6"/>
    <w:rsid w:val="00A866BB"/>
    <w:rsid w:val="00A9452E"/>
    <w:rsid w:val="00AA5514"/>
    <w:rsid w:val="00AA56F2"/>
    <w:rsid w:val="00AB1850"/>
    <w:rsid w:val="00AB1E87"/>
    <w:rsid w:val="00AB4CA0"/>
    <w:rsid w:val="00AB6796"/>
    <w:rsid w:val="00AB761C"/>
    <w:rsid w:val="00AC2F6A"/>
    <w:rsid w:val="00AC4BB1"/>
    <w:rsid w:val="00AE617C"/>
    <w:rsid w:val="00B00C1C"/>
    <w:rsid w:val="00B015E6"/>
    <w:rsid w:val="00B308DA"/>
    <w:rsid w:val="00B4538F"/>
    <w:rsid w:val="00B5746D"/>
    <w:rsid w:val="00B636B0"/>
    <w:rsid w:val="00B71DCA"/>
    <w:rsid w:val="00B72489"/>
    <w:rsid w:val="00B75757"/>
    <w:rsid w:val="00B762FF"/>
    <w:rsid w:val="00B8287A"/>
    <w:rsid w:val="00B848DE"/>
    <w:rsid w:val="00BA000C"/>
    <w:rsid w:val="00BA4063"/>
    <w:rsid w:val="00BA4ECF"/>
    <w:rsid w:val="00BA5F27"/>
    <w:rsid w:val="00BA675E"/>
    <w:rsid w:val="00BB507C"/>
    <w:rsid w:val="00BC1472"/>
    <w:rsid w:val="00BC4E70"/>
    <w:rsid w:val="00BC50FA"/>
    <w:rsid w:val="00BC7F49"/>
    <w:rsid w:val="00BC7F9E"/>
    <w:rsid w:val="00BD2000"/>
    <w:rsid w:val="00BE1A57"/>
    <w:rsid w:val="00BE36A1"/>
    <w:rsid w:val="00BE3CA3"/>
    <w:rsid w:val="00BE7694"/>
    <w:rsid w:val="00BF0E47"/>
    <w:rsid w:val="00BF396E"/>
    <w:rsid w:val="00C011C9"/>
    <w:rsid w:val="00C070A2"/>
    <w:rsid w:val="00C0791C"/>
    <w:rsid w:val="00C10003"/>
    <w:rsid w:val="00C109C8"/>
    <w:rsid w:val="00C1137C"/>
    <w:rsid w:val="00C14B6F"/>
    <w:rsid w:val="00C14F48"/>
    <w:rsid w:val="00C26D36"/>
    <w:rsid w:val="00C2751D"/>
    <w:rsid w:val="00C27787"/>
    <w:rsid w:val="00C40D60"/>
    <w:rsid w:val="00C42BC2"/>
    <w:rsid w:val="00C50AC6"/>
    <w:rsid w:val="00C5247C"/>
    <w:rsid w:val="00C52E3C"/>
    <w:rsid w:val="00C54A55"/>
    <w:rsid w:val="00C57968"/>
    <w:rsid w:val="00C62B8D"/>
    <w:rsid w:val="00C72524"/>
    <w:rsid w:val="00C76258"/>
    <w:rsid w:val="00C84A33"/>
    <w:rsid w:val="00C907BD"/>
    <w:rsid w:val="00CA06E3"/>
    <w:rsid w:val="00CA0888"/>
    <w:rsid w:val="00CA1523"/>
    <w:rsid w:val="00CB2641"/>
    <w:rsid w:val="00CB56AC"/>
    <w:rsid w:val="00CC34EA"/>
    <w:rsid w:val="00CD03EE"/>
    <w:rsid w:val="00CD1A4F"/>
    <w:rsid w:val="00CE2AC3"/>
    <w:rsid w:val="00CE5236"/>
    <w:rsid w:val="00CF787A"/>
    <w:rsid w:val="00D031AA"/>
    <w:rsid w:val="00D076F0"/>
    <w:rsid w:val="00D105BF"/>
    <w:rsid w:val="00D20116"/>
    <w:rsid w:val="00D37F36"/>
    <w:rsid w:val="00D45A50"/>
    <w:rsid w:val="00D4685A"/>
    <w:rsid w:val="00D47150"/>
    <w:rsid w:val="00D509E4"/>
    <w:rsid w:val="00D56238"/>
    <w:rsid w:val="00D60D67"/>
    <w:rsid w:val="00D64E59"/>
    <w:rsid w:val="00D65662"/>
    <w:rsid w:val="00D718D1"/>
    <w:rsid w:val="00D74F72"/>
    <w:rsid w:val="00D777C8"/>
    <w:rsid w:val="00D85241"/>
    <w:rsid w:val="00D85D00"/>
    <w:rsid w:val="00D96A7D"/>
    <w:rsid w:val="00DA1ED0"/>
    <w:rsid w:val="00DA4F48"/>
    <w:rsid w:val="00DB0981"/>
    <w:rsid w:val="00DB5600"/>
    <w:rsid w:val="00DE609F"/>
    <w:rsid w:val="00DE7795"/>
    <w:rsid w:val="00DF39C5"/>
    <w:rsid w:val="00DF3B0E"/>
    <w:rsid w:val="00E00FF0"/>
    <w:rsid w:val="00E05339"/>
    <w:rsid w:val="00E12926"/>
    <w:rsid w:val="00E20DB6"/>
    <w:rsid w:val="00E33862"/>
    <w:rsid w:val="00E406AD"/>
    <w:rsid w:val="00E433CA"/>
    <w:rsid w:val="00E4373F"/>
    <w:rsid w:val="00E508E2"/>
    <w:rsid w:val="00E51D59"/>
    <w:rsid w:val="00E561E1"/>
    <w:rsid w:val="00E70645"/>
    <w:rsid w:val="00E76934"/>
    <w:rsid w:val="00E83C2E"/>
    <w:rsid w:val="00E9164F"/>
    <w:rsid w:val="00EA31C6"/>
    <w:rsid w:val="00EB13C9"/>
    <w:rsid w:val="00EB4834"/>
    <w:rsid w:val="00EB6640"/>
    <w:rsid w:val="00EC026A"/>
    <w:rsid w:val="00EF272D"/>
    <w:rsid w:val="00EF45CD"/>
    <w:rsid w:val="00EF66BC"/>
    <w:rsid w:val="00EF7FEF"/>
    <w:rsid w:val="00F0243E"/>
    <w:rsid w:val="00F02603"/>
    <w:rsid w:val="00F11235"/>
    <w:rsid w:val="00F1151C"/>
    <w:rsid w:val="00F11C90"/>
    <w:rsid w:val="00F147A2"/>
    <w:rsid w:val="00F30BBA"/>
    <w:rsid w:val="00F3379E"/>
    <w:rsid w:val="00F413E7"/>
    <w:rsid w:val="00F61FF7"/>
    <w:rsid w:val="00F637DC"/>
    <w:rsid w:val="00F67E61"/>
    <w:rsid w:val="00F8099F"/>
    <w:rsid w:val="00F86EA8"/>
    <w:rsid w:val="00F87BA6"/>
    <w:rsid w:val="00F90560"/>
    <w:rsid w:val="00F90B69"/>
    <w:rsid w:val="00F90C07"/>
    <w:rsid w:val="00F9721C"/>
    <w:rsid w:val="00FA450F"/>
    <w:rsid w:val="00FA7044"/>
    <w:rsid w:val="00FA73EA"/>
    <w:rsid w:val="00FB785D"/>
    <w:rsid w:val="00FC29F6"/>
    <w:rsid w:val="00FD5B48"/>
    <w:rsid w:val="00FD6FA1"/>
    <w:rsid w:val="00FE0D0E"/>
    <w:rsid w:val="00FE5E45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E15813"/>
  <w15:docId w15:val="{C28A6DEE-9C2F-4C32-9EC3-715BAC3E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5">
    <w:name w:val="heading 5"/>
    <w:basedOn w:val="Normal"/>
    <w:next w:val="Normal"/>
    <w:link w:val="Heading5Char"/>
    <w:qFormat/>
    <w:rsid w:val="00A862B6"/>
    <w:pPr>
      <w:keepNext/>
      <w:ind w:left="214" w:right="2623" w:firstLine="1134"/>
      <w:jc w:val="center"/>
      <w:outlineLvl w:val="4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79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90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rsid w:val="007179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1790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338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tr-TR"/>
    </w:rPr>
  </w:style>
  <w:style w:type="numbering" w:customStyle="1" w:styleId="Bullet">
    <w:name w:val="Bullet"/>
    <w:rsid w:val="00E33862"/>
    <w:pPr>
      <w:numPr>
        <w:numId w:val="8"/>
      </w:numPr>
    </w:pPr>
  </w:style>
  <w:style w:type="paragraph" w:styleId="NormalWeb">
    <w:name w:val="Normal (Web)"/>
    <w:basedOn w:val="Normal"/>
    <w:uiPriority w:val="99"/>
    <w:semiHidden/>
    <w:unhideWhenUsed/>
    <w:rsid w:val="00CD03EE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CB"/>
    <w:rPr>
      <w:rFonts w:ascii="Tahoma" w:eastAsia="Times New Roman" w:hAnsi="Tahoma" w:cs="Tahoma"/>
      <w:sz w:val="16"/>
      <w:szCs w:val="16"/>
      <w:lang w:eastAsia="tr-T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6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6AC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914021"/>
    <w:rPr>
      <w:color w:val="0000FF" w:themeColor="hyperlink"/>
      <w:u w:val="single"/>
    </w:rPr>
  </w:style>
  <w:style w:type="character" w:customStyle="1" w:styleId="apple-converted-space">
    <w:name w:val="apple-converted-space"/>
    <w:rsid w:val="000126D4"/>
  </w:style>
  <w:style w:type="table" w:styleId="TableGrid">
    <w:name w:val="Table Grid"/>
    <w:basedOn w:val="TableNormal"/>
    <w:uiPriority w:val="59"/>
    <w:rsid w:val="00194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241A8"/>
    <w:pPr>
      <w:ind w:left="720"/>
      <w:contextualSpacing/>
    </w:pPr>
  </w:style>
  <w:style w:type="paragraph" w:styleId="BlockText">
    <w:name w:val="Block Text"/>
    <w:basedOn w:val="Normal"/>
    <w:rsid w:val="008470AE"/>
    <w:pPr>
      <w:ind w:left="284" w:right="283"/>
      <w:jc w:val="both"/>
    </w:pPr>
    <w:rPr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A862B6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7D454-4DAF-424A-A39F-D5ED84A5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78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Merve TURKER</cp:lastModifiedBy>
  <cp:revision>14</cp:revision>
  <cp:lastPrinted>2019-05-13T08:27:00Z</cp:lastPrinted>
  <dcterms:created xsi:type="dcterms:W3CDTF">2024-08-14T11:01:00Z</dcterms:created>
  <dcterms:modified xsi:type="dcterms:W3CDTF">2024-09-02T11:54:00Z</dcterms:modified>
</cp:coreProperties>
</file>