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48B8" w14:textId="67E878A5" w:rsidR="00DD428A" w:rsidRPr="00C111EC" w:rsidRDefault="00DD428A" w:rsidP="00DD428A">
      <w:pPr>
        <w:pStyle w:val="BodyText"/>
        <w:kinsoku w:val="0"/>
        <w:overflowPunct w:val="0"/>
        <w:spacing w:before="29"/>
        <w:ind w:left="1403" w:right="1573"/>
        <w:jc w:val="center"/>
        <w:rPr>
          <w:rFonts w:ascii="Times New Roman" w:hAnsi="Times New Roman" w:cs="Times New Roman"/>
          <w:sz w:val="28"/>
          <w:szCs w:val="28"/>
        </w:rPr>
      </w:pPr>
      <w:r w:rsidRPr="00C111EC">
        <w:rPr>
          <w:rFonts w:ascii="Times New Roman" w:hAnsi="Times New Roman" w:cs="Times New Roman"/>
          <w:b/>
          <w:bCs/>
          <w:spacing w:val="-1"/>
          <w:sz w:val="28"/>
          <w:szCs w:val="28"/>
        </w:rPr>
        <w:t>EK</w:t>
      </w:r>
      <w:r w:rsidRPr="00C111E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111E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B66912A" w14:textId="357830B9" w:rsidR="00DD428A" w:rsidRPr="00C111EC" w:rsidRDefault="00DD428A" w:rsidP="00DD428A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8DBB554" w14:textId="5C4E90C0" w:rsidR="002F3C61" w:rsidRPr="00C111EC" w:rsidRDefault="00DD428A" w:rsidP="00DD428A">
      <w:pPr>
        <w:pStyle w:val="BodyText"/>
        <w:kinsoku w:val="0"/>
        <w:overflowPunct w:val="0"/>
        <w:spacing w:before="0"/>
        <w:ind w:left="1403" w:right="15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1EC">
        <w:rPr>
          <w:rFonts w:ascii="Times New Roman" w:hAnsi="Times New Roman" w:cs="Times New Roman"/>
          <w:b/>
          <w:bCs/>
          <w:spacing w:val="-1"/>
          <w:sz w:val="24"/>
          <w:szCs w:val="24"/>
        </w:rPr>
        <w:t>İBG-Enstitü</w:t>
      </w:r>
      <w:r w:rsidRPr="00C111EC">
        <w:rPr>
          <w:rFonts w:ascii="Times New Roman" w:hAnsi="Times New Roman" w:cs="Times New Roman"/>
          <w:b/>
          <w:bCs/>
          <w:sz w:val="24"/>
          <w:szCs w:val="24"/>
        </w:rPr>
        <w:t xml:space="preserve"> TEZ</w:t>
      </w:r>
      <w:r w:rsidRPr="00C111E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111EC">
        <w:rPr>
          <w:rFonts w:ascii="Times New Roman" w:hAnsi="Times New Roman" w:cs="Times New Roman"/>
          <w:b/>
          <w:bCs/>
          <w:spacing w:val="-1"/>
          <w:sz w:val="24"/>
          <w:szCs w:val="24"/>
        </w:rPr>
        <w:t>DEĞERLENDİRME</w:t>
      </w:r>
      <w:r w:rsidRPr="00C111EC">
        <w:rPr>
          <w:rFonts w:ascii="Times New Roman" w:hAnsi="Times New Roman" w:cs="Times New Roman"/>
          <w:b/>
          <w:bCs/>
          <w:sz w:val="24"/>
          <w:szCs w:val="24"/>
        </w:rPr>
        <w:t xml:space="preserve"> FORMU</w:t>
      </w:r>
    </w:p>
    <w:p w14:paraId="7BA0CCC1" w14:textId="0CB75547" w:rsidR="00294AB5" w:rsidRDefault="00DD428A" w:rsidP="00294AB5">
      <w:pPr>
        <w:pStyle w:val="BodyText"/>
        <w:kinsoku w:val="0"/>
        <w:overflowPunct w:val="0"/>
        <w:spacing w:before="0"/>
        <w:ind w:left="1403" w:right="15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1EC">
        <w:rPr>
          <w:rFonts w:ascii="Times New Roman" w:hAnsi="Times New Roman" w:cs="Times New Roman"/>
          <w:b/>
          <w:bCs/>
          <w:sz w:val="24"/>
          <w:szCs w:val="24"/>
        </w:rPr>
        <w:t>(Jüri</w:t>
      </w:r>
      <w:r w:rsidRPr="00C111E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111EC">
        <w:rPr>
          <w:rFonts w:ascii="Times New Roman" w:hAnsi="Times New Roman" w:cs="Times New Roman"/>
          <w:b/>
          <w:bCs/>
          <w:spacing w:val="-1"/>
          <w:sz w:val="24"/>
          <w:szCs w:val="24"/>
        </w:rPr>
        <w:t>Üyeleri</w:t>
      </w:r>
      <w:r w:rsidRPr="00C111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699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111EC">
        <w:rPr>
          <w:rFonts w:ascii="Times New Roman" w:hAnsi="Times New Roman" w:cs="Times New Roman"/>
          <w:b/>
          <w:bCs/>
          <w:sz w:val="24"/>
          <w:szCs w:val="24"/>
        </w:rPr>
        <w:t>çin)</w:t>
      </w:r>
    </w:p>
    <w:p w14:paraId="1076AC5A" w14:textId="77777777" w:rsidR="00294AB5" w:rsidRPr="00294AB5" w:rsidRDefault="00294AB5" w:rsidP="00294AB5">
      <w:pPr>
        <w:pStyle w:val="BodyText"/>
        <w:kinsoku w:val="0"/>
        <w:overflowPunct w:val="0"/>
        <w:spacing w:before="0"/>
        <w:ind w:left="0" w:right="15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9"/>
      </w:tblGrid>
      <w:tr w:rsidR="00294AB5" w14:paraId="0F2E492C" w14:textId="77777777" w:rsidTr="00D33716">
        <w:trPr>
          <w:trHeight w:val="567"/>
        </w:trPr>
        <w:tc>
          <w:tcPr>
            <w:tcW w:w="9640" w:type="dxa"/>
            <w:gridSpan w:val="2"/>
          </w:tcPr>
          <w:p w14:paraId="5AD09699" w14:textId="632B2FBF" w:rsidR="00294AB5" w:rsidRPr="0029782C" w:rsidRDefault="00294AB5" w:rsidP="00294AB5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4AB5">
              <w:rPr>
                <w:rFonts w:ascii="Times New Roman" w:hAnsi="Times New Roman" w:cs="Times New Roman"/>
                <w:b/>
                <w:sz w:val="20"/>
              </w:rPr>
              <w:t>ÖĞRENCİ BİLGİLERİ</w:t>
            </w:r>
          </w:p>
        </w:tc>
      </w:tr>
      <w:tr w:rsidR="0029782C" w14:paraId="4F9D3E9F" w14:textId="77777777" w:rsidTr="00D33716">
        <w:tc>
          <w:tcPr>
            <w:tcW w:w="4961" w:type="dxa"/>
          </w:tcPr>
          <w:p w14:paraId="2C73680D" w14:textId="65867389" w:rsidR="0029782C" w:rsidRPr="00234078" w:rsidRDefault="0029782C" w:rsidP="00C111E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</w:pPr>
            <w:r w:rsidRPr="00234078"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  <w:t>Adı:</w:t>
            </w:r>
          </w:p>
        </w:tc>
        <w:tc>
          <w:tcPr>
            <w:tcW w:w="4679" w:type="dxa"/>
            <w:vMerge w:val="restart"/>
          </w:tcPr>
          <w:p w14:paraId="626B7610" w14:textId="3EC8EC42" w:rsidR="0029782C" w:rsidRPr="00234078" w:rsidRDefault="0029782C" w:rsidP="00C111E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</w:pPr>
            <w:r w:rsidRPr="00234078"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  <w:t>Anabilim/ Bilim Dalı:</w:t>
            </w:r>
          </w:p>
        </w:tc>
      </w:tr>
      <w:tr w:rsidR="0029782C" w14:paraId="13382115" w14:textId="77777777" w:rsidTr="00D33716">
        <w:tc>
          <w:tcPr>
            <w:tcW w:w="4961" w:type="dxa"/>
          </w:tcPr>
          <w:p w14:paraId="5E78286F" w14:textId="6AF4DE8D" w:rsidR="0029782C" w:rsidRPr="00234078" w:rsidRDefault="0029782C" w:rsidP="00C111EC">
            <w:pPr>
              <w:spacing w:line="276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4679" w:type="dxa"/>
            <w:vMerge/>
          </w:tcPr>
          <w:p w14:paraId="42B41FE3" w14:textId="26E87ACC" w:rsidR="0029782C" w:rsidRPr="00234078" w:rsidRDefault="0029782C" w:rsidP="00C111EC">
            <w:pPr>
              <w:spacing w:line="276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29782C" w14:paraId="21AFE184" w14:textId="77777777" w:rsidTr="00D33716">
        <w:tc>
          <w:tcPr>
            <w:tcW w:w="4961" w:type="dxa"/>
          </w:tcPr>
          <w:p w14:paraId="6B59DF65" w14:textId="7F3775F5" w:rsidR="0029782C" w:rsidRPr="00234078" w:rsidRDefault="0029782C" w:rsidP="0029782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</w:pPr>
            <w:r w:rsidRPr="00234078"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  <w:t>Soyadı:</w:t>
            </w:r>
          </w:p>
        </w:tc>
        <w:tc>
          <w:tcPr>
            <w:tcW w:w="4679" w:type="dxa"/>
            <w:vMerge w:val="restart"/>
          </w:tcPr>
          <w:p w14:paraId="71DC0B71" w14:textId="3FBBAE97" w:rsidR="0029782C" w:rsidRPr="00234078" w:rsidRDefault="0029782C" w:rsidP="0029782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</w:pPr>
            <w:r w:rsidRPr="00234078"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  <w:t>Programı:</w:t>
            </w:r>
          </w:p>
        </w:tc>
      </w:tr>
      <w:tr w:rsidR="0029782C" w14:paraId="19EBD24B" w14:textId="77777777" w:rsidTr="00D33716">
        <w:tc>
          <w:tcPr>
            <w:tcW w:w="4961" w:type="dxa"/>
          </w:tcPr>
          <w:p w14:paraId="736B5B58" w14:textId="77777777" w:rsidR="0029782C" w:rsidRPr="00234078" w:rsidRDefault="0029782C" w:rsidP="0029782C">
            <w:pPr>
              <w:spacing w:line="276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4679" w:type="dxa"/>
            <w:vMerge/>
          </w:tcPr>
          <w:p w14:paraId="789C295D" w14:textId="77777777" w:rsidR="0029782C" w:rsidRPr="00234078" w:rsidRDefault="0029782C" w:rsidP="0029782C">
            <w:pPr>
              <w:spacing w:line="276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29782C" w14:paraId="76402F21" w14:textId="77777777" w:rsidTr="00D33716">
        <w:tc>
          <w:tcPr>
            <w:tcW w:w="4961" w:type="dxa"/>
          </w:tcPr>
          <w:p w14:paraId="06EF4451" w14:textId="5ECC6815" w:rsidR="0029782C" w:rsidRPr="00234078" w:rsidRDefault="0029782C" w:rsidP="0029782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</w:pPr>
            <w:r w:rsidRPr="00234078"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  <w:t>Öğrenci No:</w:t>
            </w:r>
          </w:p>
        </w:tc>
        <w:tc>
          <w:tcPr>
            <w:tcW w:w="4679" w:type="dxa"/>
          </w:tcPr>
          <w:p w14:paraId="241C8C54" w14:textId="5BD11FAB" w:rsidR="0029782C" w:rsidRPr="00234078" w:rsidRDefault="0029782C" w:rsidP="0029782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</w:pPr>
            <w:r w:rsidRPr="00234078"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  <w:t>Yüksek Lisans / Doktora</w:t>
            </w:r>
          </w:p>
        </w:tc>
      </w:tr>
      <w:tr w:rsidR="0029782C" w14:paraId="0DD4A24D" w14:textId="77777777" w:rsidTr="00D33716">
        <w:tc>
          <w:tcPr>
            <w:tcW w:w="4961" w:type="dxa"/>
          </w:tcPr>
          <w:p w14:paraId="175D032C" w14:textId="51A8AAC3" w:rsidR="0029782C" w:rsidRPr="00234078" w:rsidRDefault="0029782C" w:rsidP="0029782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</w:pPr>
            <w:r w:rsidRPr="00234078"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  <w:t>Tez Kodu:</w:t>
            </w:r>
          </w:p>
        </w:tc>
        <w:tc>
          <w:tcPr>
            <w:tcW w:w="4679" w:type="dxa"/>
          </w:tcPr>
          <w:p w14:paraId="664F5DF6" w14:textId="2DF7A613" w:rsidR="0029782C" w:rsidRPr="00234078" w:rsidRDefault="0029782C" w:rsidP="0029782C">
            <w:pPr>
              <w:spacing w:line="276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 w:rsidRPr="00234078">
              <w:rPr>
                <w:rFonts w:ascii="Times New Roman" w:hAnsi="Times New Roman" w:cs="Times New Roman"/>
                <w:b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0AAF894" wp14:editId="4AC7D13A">
                      <wp:simplePos x="0" y="0"/>
                      <wp:positionH relativeFrom="column">
                        <wp:posOffset>1067360</wp:posOffset>
                      </wp:positionH>
                      <wp:positionV relativeFrom="paragraph">
                        <wp:posOffset>5080</wp:posOffset>
                      </wp:positionV>
                      <wp:extent cx="137795" cy="154940"/>
                      <wp:effectExtent l="0" t="0" r="14605" b="10160"/>
                      <wp:wrapNone/>
                      <wp:docPr id="1731730680" name="Rectangle 1731730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3850D" id="Rectangle 1731730680" o:spid="_x0000_s1026" style="position:absolute;margin-left:84.05pt;margin-top:.4pt;width:10.85pt;height:12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" fillcolor="white [3212]" strokecolor="black [3213]" strokeweight="1pt"/>
                  </w:pict>
                </mc:Fallback>
              </mc:AlternateContent>
            </w:r>
            <w:r w:rsidRPr="00234078">
              <w:rPr>
                <w:rFonts w:ascii="Times New Roman" w:hAnsi="Times New Roman" w:cs="Times New Roman"/>
                <w:b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5945E71" wp14:editId="41C1416C">
                      <wp:simplePos x="0" y="0"/>
                      <wp:positionH relativeFrom="column">
                        <wp:posOffset>367105</wp:posOffset>
                      </wp:positionH>
                      <wp:positionV relativeFrom="paragraph">
                        <wp:posOffset>5080</wp:posOffset>
                      </wp:positionV>
                      <wp:extent cx="137795" cy="154940"/>
                      <wp:effectExtent l="0" t="0" r="14605" b="10160"/>
                      <wp:wrapNone/>
                      <wp:docPr id="2038702406" name="Rectangle 2038702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57BEB" id="Rectangle 2038702406" o:spid="_x0000_s1026" style="position:absolute;margin-left:28.9pt;margin-top:.4pt;width:10.85pt;height:12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" fillcolor="white [3212]" strokecolor="black [3213]" strokeweight="1pt"/>
                  </w:pict>
                </mc:Fallback>
              </mc:AlternateContent>
            </w:r>
          </w:p>
        </w:tc>
      </w:tr>
      <w:tr w:rsidR="0029782C" w14:paraId="23CEB0E5" w14:textId="77777777" w:rsidTr="00D33716">
        <w:tc>
          <w:tcPr>
            <w:tcW w:w="4961" w:type="dxa"/>
          </w:tcPr>
          <w:p w14:paraId="31632815" w14:textId="77777777" w:rsidR="0029782C" w:rsidRPr="00234078" w:rsidRDefault="0029782C" w:rsidP="0029782C">
            <w:pPr>
              <w:spacing w:line="276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4679" w:type="dxa"/>
          </w:tcPr>
          <w:p w14:paraId="44058BBD" w14:textId="77777777" w:rsidR="0029782C" w:rsidRPr="00234078" w:rsidRDefault="0029782C" w:rsidP="0029782C">
            <w:pPr>
              <w:spacing w:line="276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294AB5" w14:paraId="59E4BA69" w14:textId="77777777" w:rsidTr="00D33716">
        <w:tc>
          <w:tcPr>
            <w:tcW w:w="9640" w:type="dxa"/>
            <w:gridSpan w:val="2"/>
          </w:tcPr>
          <w:p w14:paraId="5ED62F62" w14:textId="07E99686" w:rsidR="00294AB5" w:rsidRPr="00234078" w:rsidRDefault="00294AB5" w:rsidP="0029782C">
            <w:pPr>
              <w:spacing w:line="276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 w:rsidRPr="00234078"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  <w:t>Danışmanı:</w:t>
            </w:r>
          </w:p>
        </w:tc>
      </w:tr>
      <w:tr w:rsidR="00294AB5" w14:paraId="066E143C" w14:textId="77777777" w:rsidTr="00D33716">
        <w:tc>
          <w:tcPr>
            <w:tcW w:w="9640" w:type="dxa"/>
            <w:gridSpan w:val="2"/>
          </w:tcPr>
          <w:p w14:paraId="5EB9513A" w14:textId="6EDF9619" w:rsidR="00294AB5" w:rsidRPr="00234078" w:rsidRDefault="00294AB5" w:rsidP="0029782C">
            <w:pPr>
              <w:spacing w:line="276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 w:rsidRPr="00234078"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  <w:t>İkinci Danışmanı (Varsa)</w:t>
            </w:r>
            <w:proofErr w:type="gramStart"/>
            <w:r w:rsidRPr="00234078"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  <w:t>: -</w:t>
            </w:r>
            <w:proofErr w:type="gramEnd"/>
            <w:r w:rsidRPr="00234078"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  <w:t xml:space="preserve"> </w:t>
            </w:r>
          </w:p>
        </w:tc>
      </w:tr>
      <w:tr w:rsidR="0029782C" w14:paraId="3CA2901C" w14:textId="77777777" w:rsidTr="00D33716">
        <w:tc>
          <w:tcPr>
            <w:tcW w:w="4961" w:type="dxa"/>
          </w:tcPr>
          <w:p w14:paraId="1E487368" w14:textId="77777777" w:rsidR="0029782C" w:rsidRPr="00234078" w:rsidRDefault="0029782C" w:rsidP="0029782C">
            <w:pPr>
              <w:spacing w:line="276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4679" w:type="dxa"/>
          </w:tcPr>
          <w:p w14:paraId="5C802F47" w14:textId="77777777" w:rsidR="0029782C" w:rsidRPr="00234078" w:rsidRDefault="0029782C" w:rsidP="0029782C">
            <w:pPr>
              <w:spacing w:line="276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29782C" w14:paraId="5762FEA3" w14:textId="77777777" w:rsidTr="00D33716">
        <w:trPr>
          <w:trHeight w:val="813"/>
        </w:trPr>
        <w:tc>
          <w:tcPr>
            <w:tcW w:w="9640" w:type="dxa"/>
            <w:gridSpan w:val="2"/>
          </w:tcPr>
          <w:p w14:paraId="7017AD5F" w14:textId="3EEC3553" w:rsidR="0061647E" w:rsidRPr="00234078" w:rsidRDefault="0029782C" w:rsidP="0029782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</w:pPr>
            <w:r w:rsidRPr="00234078"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  <w:t xml:space="preserve">TEZ BAŞLIĞI: </w:t>
            </w:r>
          </w:p>
        </w:tc>
      </w:tr>
    </w:tbl>
    <w:tbl>
      <w:tblPr>
        <w:tblpPr w:leftFromText="141" w:rightFromText="141" w:vertAnchor="text" w:horzAnchor="margin" w:tblpX="-142" w:tblpY="167"/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7796"/>
      </w:tblGrid>
      <w:tr w:rsidR="0061647E" w:rsidRPr="00C111EC" w14:paraId="5FFB6F79" w14:textId="77777777" w:rsidTr="00234078">
        <w:trPr>
          <w:trHeight w:hRule="exact" w:val="68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95B456" w14:textId="2E42BAD2" w:rsidR="0061647E" w:rsidRPr="0061647E" w:rsidRDefault="0061647E" w:rsidP="00234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6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SUNUM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BF62" w14:textId="77777777" w:rsidR="0061647E" w:rsidRPr="002B767B" w:rsidRDefault="0061647E" w:rsidP="00234078">
            <w:pPr>
              <w:pStyle w:val="TableParagraph"/>
              <w:kinsoku w:val="0"/>
              <w:overflowPunct w:val="0"/>
              <w:spacing w:before="60"/>
              <w:ind w:left="138"/>
              <w:rPr>
                <w:sz w:val="18"/>
                <w:szCs w:val="18"/>
              </w:rPr>
            </w:pPr>
            <w:r w:rsidRPr="00C111EC">
              <w:rPr>
                <w:b/>
                <w:bCs/>
                <w:sz w:val="18"/>
                <w:szCs w:val="18"/>
              </w:rPr>
              <w:t>Tez</w:t>
            </w:r>
            <w:r w:rsidRPr="00C111EC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C111EC">
              <w:rPr>
                <w:b/>
                <w:bCs/>
                <w:spacing w:val="-1"/>
                <w:sz w:val="18"/>
                <w:szCs w:val="18"/>
              </w:rPr>
              <w:t>başlığı</w:t>
            </w:r>
            <w:r w:rsidRPr="00C111EC">
              <w:rPr>
                <w:b/>
                <w:bCs/>
                <w:sz w:val="18"/>
                <w:szCs w:val="18"/>
              </w:rPr>
              <w:t xml:space="preserve"> </w:t>
            </w:r>
            <w:r w:rsidRPr="00C111EC">
              <w:rPr>
                <w:b/>
                <w:bCs/>
                <w:spacing w:val="-1"/>
                <w:sz w:val="18"/>
                <w:szCs w:val="18"/>
              </w:rPr>
              <w:t>çalışma</w:t>
            </w:r>
            <w:r w:rsidRPr="00C111EC">
              <w:rPr>
                <w:b/>
                <w:bCs/>
                <w:sz w:val="18"/>
                <w:szCs w:val="18"/>
              </w:rPr>
              <w:t xml:space="preserve"> </w:t>
            </w:r>
            <w:r w:rsidRPr="00C111EC">
              <w:rPr>
                <w:b/>
                <w:bCs/>
                <w:spacing w:val="-1"/>
                <w:sz w:val="18"/>
                <w:szCs w:val="18"/>
              </w:rPr>
              <w:t>konusunu</w:t>
            </w:r>
            <w:r w:rsidRPr="00C111EC">
              <w:rPr>
                <w:b/>
                <w:bCs/>
                <w:sz w:val="18"/>
                <w:szCs w:val="18"/>
              </w:rPr>
              <w:t xml:space="preserve"> </w:t>
            </w:r>
            <w:r w:rsidRPr="00C111EC">
              <w:rPr>
                <w:b/>
                <w:bCs/>
                <w:spacing w:val="-1"/>
                <w:sz w:val="18"/>
                <w:szCs w:val="18"/>
              </w:rPr>
              <w:t>açık</w:t>
            </w:r>
            <w:r w:rsidRPr="00C111EC">
              <w:rPr>
                <w:b/>
                <w:bCs/>
                <w:sz w:val="18"/>
                <w:szCs w:val="18"/>
              </w:rPr>
              <w:t xml:space="preserve"> </w:t>
            </w:r>
            <w:r w:rsidRPr="00C111EC">
              <w:rPr>
                <w:b/>
                <w:bCs/>
                <w:spacing w:val="-1"/>
                <w:sz w:val="18"/>
                <w:szCs w:val="18"/>
              </w:rPr>
              <w:t>ve</w:t>
            </w:r>
            <w:r w:rsidRPr="00C111EC"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C111EC">
              <w:rPr>
                <w:b/>
                <w:bCs/>
                <w:spacing w:val="-1"/>
                <w:sz w:val="18"/>
                <w:szCs w:val="18"/>
              </w:rPr>
              <w:t>yeterli</w:t>
            </w:r>
            <w:r w:rsidRPr="00C111EC">
              <w:rPr>
                <w:b/>
                <w:bCs/>
                <w:sz w:val="18"/>
                <w:szCs w:val="18"/>
              </w:rPr>
              <w:t xml:space="preserve"> olarak </w:t>
            </w:r>
            <w:r w:rsidRPr="00C111EC">
              <w:rPr>
                <w:b/>
                <w:bCs/>
                <w:spacing w:val="-1"/>
                <w:sz w:val="18"/>
                <w:szCs w:val="18"/>
              </w:rPr>
              <w:t>tanımlamakta</w:t>
            </w:r>
            <w:r w:rsidRPr="00C111EC">
              <w:rPr>
                <w:b/>
                <w:bCs/>
                <w:sz w:val="18"/>
                <w:szCs w:val="18"/>
              </w:rPr>
              <w:t xml:space="preserve"> </w:t>
            </w:r>
            <w:r w:rsidRPr="00C111EC">
              <w:rPr>
                <w:b/>
                <w:bCs/>
                <w:spacing w:val="-1"/>
                <w:sz w:val="18"/>
                <w:szCs w:val="18"/>
              </w:rPr>
              <w:t>mıdır?</w:t>
            </w:r>
          </w:p>
          <w:p w14:paraId="2133EC42" w14:textId="11A50F0C" w:rsidR="0061647E" w:rsidRPr="00C111EC" w:rsidRDefault="00D33716" w:rsidP="00234078">
            <w:pPr>
              <w:pStyle w:val="TableParagraph"/>
              <w:tabs>
                <w:tab w:val="left" w:pos="1225"/>
              </w:tabs>
              <w:kinsoku w:val="0"/>
              <w:overflowPunct w:val="0"/>
              <w:spacing w:before="60"/>
              <w:ind w:firstLine="425"/>
              <w:rPr>
                <w:b/>
                <w:bCs/>
                <w:sz w:val="18"/>
                <w:szCs w:val="18"/>
              </w:rPr>
            </w:pPr>
            <w:r w:rsidRPr="0061647E">
              <w:rPr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5B9CC06" wp14:editId="7D3A846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44450</wp:posOffset>
                      </wp:positionV>
                      <wp:extent cx="111760" cy="11176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915E8" id="Rectangle 3" o:spid="_x0000_s1026" style="position:absolute;margin-left:54.45pt;margin-top:3.5pt;width:8.8pt;height:8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" fillcolor="white [3212]" strokecolor="black [3213]" strokeweight="1pt"/>
                  </w:pict>
                </mc:Fallback>
              </mc:AlternateContent>
            </w:r>
            <w:r w:rsidRPr="0061647E">
              <w:rPr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1998D64" wp14:editId="38D923AD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52705</wp:posOffset>
                      </wp:positionV>
                      <wp:extent cx="111760" cy="11176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19EEF" id="Rectangle 4" o:spid="_x0000_s1026" style="position:absolute;margin-left:7.7pt;margin-top:4.15pt;width:8.8pt;height:8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" fillcolor="white [3212]" strokecolor="black [3213]" strokeweight="1pt"/>
                  </w:pict>
                </mc:Fallback>
              </mc:AlternateContent>
            </w:r>
            <w:r w:rsidRPr="0061647E">
              <w:rPr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31B0740" wp14:editId="7CF0B192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478155</wp:posOffset>
                      </wp:positionV>
                      <wp:extent cx="111760" cy="111760"/>
                      <wp:effectExtent l="0" t="0" r="1524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39F4D" id="Rectangle 8" o:spid="_x0000_s1026" style="position:absolute;margin-left:200.1pt;margin-top:37.65pt;width:8.8pt;height:8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" fillcolor="white [3212]" strokecolor="black [3213]" strokeweight="1pt"/>
                  </w:pict>
                </mc:Fallback>
              </mc:AlternateContent>
            </w:r>
            <w:r w:rsidRPr="0061647E">
              <w:rPr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E30F749" wp14:editId="0B48A50E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480060</wp:posOffset>
                      </wp:positionV>
                      <wp:extent cx="111760" cy="11176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0400A" id="Rectangle 7" o:spid="_x0000_s1026" style="position:absolute;margin-left:54.7pt;margin-top:37.8pt;width:8.8pt;height:8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" fillcolor="white [3212]" strokecolor="black [3213]" strokeweight="1pt"/>
                  </w:pict>
                </mc:Fallback>
              </mc:AlternateContent>
            </w:r>
            <w:r w:rsidRPr="0061647E">
              <w:rPr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78F671A" wp14:editId="7F982822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907415</wp:posOffset>
                      </wp:positionV>
                      <wp:extent cx="111760" cy="111760"/>
                      <wp:effectExtent l="0" t="0" r="1524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DA33B" id="Rectangle 10" o:spid="_x0000_s1026" style="position:absolute;margin-left:54.3pt;margin-top:71.45pt;width:8.8pt;height:8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" fillcolor="white [3212]" strokecolor="black [3213]" strokeweight="1pt"/>
                  </w:pict>
                </mc:Fallback>
              </mc:AlternateContent>
            </w:r>
            <w:r w:rsidR="0061647E" w:rsidRPr="0061647E">
              <w:rPr>
                <w:spacing w:val="-1"/>
                <w:sz w:val="18"/>
                <w:szCs w:val="18"/>
              </w:rPr>
              <w:t>Evet</w:t>
            </w:r>
            <w:proofErr w:type="gramStart"/>
            <w:r w:rsidR="0061647E" w:rsidRPr="0061647E">
              <w:rPr>
                <w:spacing w:val="-1"/>
                <w:sz w:val="18"/>
                <w:szCs w:val="18"/>
              </w:rPr>
              <w:tab/>
            </w:r>
            <w:r w:rsidR="0061647E">
              <w:rPr>
                <w:spacing w:val="-1"/>
                <w:sz w:val="18"/>
                <w:szCs w:val="18"/>
              </w:rPr>
              <w:t xml:space="preserve">  </w:t>
            </w:r>
            <w:r w:rsidR="0061647E" w:rsidRPr="00C111EC">
              <w:rPr>
                <w:spacing w:val="-1"/>
                <w:sz w:val="18"/>
                <w:szCs w:val="18"/>
              </w:rPr>
              <w:t>Düzeltilmesi</w:t>
            </w:r>
            <w:proofErr w:type="gramEnd"/>
            <w:r w:rsidR="0061647E" w:rsidRPr="0061647E">
              <w:rPr>
                <w:spacing w:val="-1"/>
                <w:sz w:val="18"/>
                <w:szCs w:val="18"/>
              </w:rPr>
              <w:t xml:space="preserve"> Gerekir</w:t>
            </w:r>
          </w:p>
        </w:tc>
      </w:tr>
      <w:tr w:rsidR="0061647E" w:rsidRPr="00C111EC" w14:paraId="2D556C6F" w14:textId="77777777" w:rsidTr="00234078">
        <w:trPr>
          <w:trHeight w:hRule="exact" w:val="680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09D46" w14:textId="77777777" w:rsidR="0061647E" w:rsidRPr="00C111EC" w:rsidRDefault="0061647E" w:rsidP="00234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7074" w14:textId="6ECC75F1" w:rsidR="0061647E" w:rsidRPr="00C111EC" w:rsidRDefault="0061647E" w:rsidP="00234078">
            <w:pPr>
              <w:pStyle w:val="TableParagraph"/>
              <w:kinsoku w:val="0"/>
              <w:overflowPunct w:val="0"/>
              <w:spacing w:before="60"/>
              <w:ind w:left="138"/>
              <w:rPr>
                <w:sz w:val="18"/>
                <w:szCs w:val="18"/>
              </w:rPr>
            </w:pPr>
            <w:r w:rsidRPr="00C111EC">
              <w:rPr>
                <w:b/>
                <w:bCs/>
                <w:sz w:val="18"/>
                <w:szCs w:val="18"/>
              </w:rPr>
              <w:t>Tez</w:t>
            </w:r>
            <w:r w:rsidRPr="00C111EC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C111EC">
              <w:rPr>
                <w:b/>
                <w:bCs/>
                <w:spacing w:val="-1"/>
                <w:sz w:val="18"/>
                <w:szCs w:val="18"/>
              </w:rPr>
              <w:t>kolaylıkla</w:t>
            </w:r>
            <w:r w:rsidRPr="00C111EC">
              <w:rPr>
                <w:b/>
                <w:bCs/>
                <w:sz w:val="18"/>
                <w:szCs w:val="18"/>
              </w:rPr>
              <w:t xml:space="preserve"> </w:t>
            </w:r>
            <w:r w:rsidRPr="00C111EC">
              <w:rPr>
                <w:b/>
                <w:bCs/>
                <w:spacing w:val="-1"/>
                <w:sz w:val="18"/>
                <w:szCs w:val="18"/>
              </w:rPr>
              <w:t>okunup</w:t>
            </w:r>
            <w:r w:rsidRPr="00C111EC">
              <w:rPr>
                <w:b/>
                <w:bCs/>
                <w:sz w:val="18"/>
                <w:szCs w:val="18"/>
              </w:rPr>
              <w:t xml:space="preserve"> </w:t>
            </w:r>
            <w:r w:rsidRPr="00C111EC">
              <w:rPr>
                <w:b/>
                <w:bCs/>
                <w:spacing w:val="-1"/>
                <w:sz w:val="18"/>
                <w:szCs w:val="18"/>
              </w:rPr>
              <w:t>anlaşılıyor</w:t>
            </w:r>
            <w:r w:rsidRPr="00C111EC">
              <w:rPr>
                <w:b/>
                <w:bCs/>
                <w:sz w:val="18"/>
                <w:szCs w:val="18"/>
              </w:rPr>
              <w:t xml:space="preserve"> mu?</w:t>
            </w:r>
          </w:p>
          <w:p w14:paraId="253CECCE" w14:textId="5A582E6A" w:rsidR="0061647E" w:rsidRPr="002B767B" w:rsidRDefault="0061647E" w:rsidP="00234078">
            <w:pPr>
              <w:pStyle w:val="TableParagraph"/>
              <w:tabs>
                <w:tab w:val="left" w:pos="1326"/>
                <w:tab w:val="left" w:pos="4204"/>
              </w:tabs>
              <w:kinsoku w:val="0"/>
              <w:overflowPunct w:val="0"/>
              <w:spacing w:before="60"/>
              <w:ind w:firstLine="425"/>
              <w:rPr>
                <w:sz w:val="18"/>
                <w:szCs w:val="18"/>
              </w:rPr>
            </w:pPr>
            <w:r w:rsidRPr="0061647E">
              <w:rPr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3103A94" wp14:editId="4B6F16C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47759</wp:posOffset>
                      </wp:positionV>
                      <wp:extent cx="111760" cy="11176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23817" id="Rectangle 5" o:spid="_x0000_s1026" style="position:absolute;margin-left:7.4pt;margin-top:3.75pt;width:8.8pt;height:8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" fillcolor="white [3212]" strokecolor="black [3213]" strokeweight="1pt"/>
                  </w:pict>
                </mc:Fallback>
              </mc:AlternateContent>
            </w:r>
            <w:r w:rsidRPr="0061647E">
              <w:rPr>
                <w:spacing w:val="-1"/>
                <w:sz w:val="18"/>
                <w:szCs w:val="18"/>
              </w:rPr>
              <w:t>Evet</w:t>
            </w:r>
            <w:r w:rsidRPr="00D33716">
              <w:rPr>
                <w:spacing w:val="-1"/>
                <w:sz w:val="18"/>
                <w:szCs w:val="18"/>
              </w:rPr>
              <w:tab/>
              <w:t xml:space="preserve">Kısmen </w:t>
            </w:r>
            <w:r w:rsidRPr="00C111EC">
              <w:rPr>
                <w:spacing w:val="-1"/>
                <w:sz w:val="18"/>
                <w:szCs w:val="18"/>
              </w:rPr>
              <w:t>düzeltilmesi</w:t>
            </w:r>
            <w:r w:rsidRPr="00D33716">
              <w:rPr>
                <w:spacing w:val="-1"/>
                <w:sz w:val="18"/>
                <w:szCs w:val="18"/>
              </w:rPr>
              <w:t xml:space="preserve"> </w:t>
            </w:r>
            <w:r w:rsidRPr="00C111EC">
              <w:rPr>
                <w:spacing w:val="-1"/>
                <w:sz w:val="18"/>
                <w:szCs w:val="18"/>
              </w:rPr>
              <w:t>gerekir</w:t>
            </w:r>
            <w:r w:rsidRPr="00C111EC">
              <w:rPr>
                <w:spacing w:val="-1"/>
                <w:sz w:val="18"/>
                <w:szCs w:val="18"/>
              </w:rPr>
              <w:tab/>
              <w:t>Yeniden</w:t>
            </w:r>
            <w:r w:rsidRPr="00D33716">
              <w:rPr>
                <w:spacing w:val="-1"/>
                <w:sz w:val="18"/>
                <w:szCs w:val="18"/>
              </w:rPr>
              <w:t xml:space="preserve"> </w:t>
            </w:r>
            <w:r w:rsidRPr="00C111EC">
              <w:rPr>
                <w:spacing w:val="-1"/>
                <w:sz w:val="18"/>
                <w:szCs w:val="18"/>
              </w:rPr>
              <w:t>yazılması</w:t>
            </w:r>
            <w:r w:rsidRPr="00D33716">
              <w:rPr>
                <w:spacing w:val="-1"/>
                <w:sz w:val="18"/>
                <w:szCs w:val="18"/>
              </w:rPr>
              <w:t xml:space="preserve"> </w:t>
            </w:r>
            <w:r w:rsidRPr="00C111EC">
              <w:rPr>
                <w:spacing w:val="-1"/>
                <w:sz w:val="18"/>
                <w:szCs w:val="18"/>
              </w:rPr>
              <w:t>gerekir</w:t>
            </w:r>
          </w:p>
        </w:tc>
      </w:tr>
      <w:tr w:rsidR="0061647E" w:rsidRPr="00C111EC" w14:paraId="500DA059" w14:textId="77777777" w:rsidTr="00234078">
        <w:trPr>
          <w:trHeight w:hRule="exact" w:val="680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2DB0BF" w14:textId="77777777" w:rsidR="0061647E" w:rsidRPr="00C111EC" w:rsidRDefault="0061647E" w:rsidP="00234078">
            <w:pPr>
              <w:pStyle w:val="TableParagraph"/>
              <w:tabs>
                <w:tab w:val="left" w:pos="1326"/>
                <w:tab w:val="left" w:pos="4204"/>
              </w:tabs>
              <w:kinsoku w:val="0"/>
              <w:overflowPunct w:val="0"/>
              <w:spacing w:before="4"/>
              <w:ind w:left="390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61BC" w14:textId="51A368B4" w:rsidR="0061647E" w:rsidRPr="00C111EC" w:rsidRDefault="0061647E" w:rsidP="00234078">
            <w:pPr>
              <w:pStyle w:val="TableParagraph"/>
              <w:kinsoku w:val="0"/>
              <w:overflowPunct w:val="0"/>
              <w:spacing w:before="60"/>
              <w:ind w:left="138"/>
              <w:rPr>
                <w:sz w:val="18"/>
                <w:szCs w:val="18"/>
              </w:rPr>
            </w:pPr>
            <w:r w:rsidRPr="00C111EC">
              <w:rPr>
                <w:b/>
                <w:bCs/>
                <w:sz w:val="18"/>
                <w:szCs w:val="18"/>
              </w:rPr>
              <w:t>Tablo,</w:t>
            </w:r>
            <w:r w:rsidRPr="00C111EC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111EC">
              <w:rPr>
                <w:b/>
                <w:bCs/>
                <w:sz w:val="18"/>
                <w:szCs w:val="18"/>
              </w:rPr>
              <w:t>şekil</w:t>
            </w:r>
            <w:r w:rsidRPr="00C111EC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111EC">
              <w:rPr>
                <w:b/>
                <w:bCs/>
                <w:spacing w:val="-1"/>
                <w:sz w:val="18"/>
                <w:szCs w:val="18"/>
              </w:rPr>
              <w:t>ve</w:t>
            </w:r>
            <w:r w:rsidRPr="00C111EC">
              <w:rPr>
                <w:b/>
                <w:bCs/>
                <w:sz w:val="18"/>
                <w:szCs w:val="18"/>
              </w:rPr>
              <w:t xml:space="preserve"> </w:t>
            </w:r>
            <w:r w:rsidRPr="00C111EC">
              <w:rPr>
                <w:b/>
                <w:bCs/>
                <w:spacing w:val="-1"/>
                <w:sz w:val="18"/>
                <w:szCs w:val="18"/>
              </w:rPr>
              <w:t>grafikler</w:t>
            </w:r>
            <w:r w:rsidRPr="00C111EC">
              <w:rPr>
                <w:b/>
                <w:bCs/>
                <w:sz w:val="18"/>
                <w:szCs w:val="18"/>
              </w:rPr>
              <w:t xml:space="preserve"> tez</w:t>
            </w:r>
            <w:r w:rsidRPr="00C111EC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C111EC">
              <w:rPr>
                <w:b/>
                <w:bCs/>
                <w:spacing w:val="-1"/>
                <w:sz w:val="18"/>
                <w:szCs w:val="18"/>
              </w:rPr>
              <w:t>yazım</w:t>
            </w:r>
            <w:r w:rsidRPr="00C111EC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111EC">
              <w:rPr>
                <w:b/>
                <w:bCs/>
                <w:spacing w:val="-1"/>
                <w:sz w:val="18"/>
                <w:szCs w:val="18"/>
              </w:rPr>
              <w:t>kurallarına</w:t>
            </w:r>
            <w:r w:rsidRPr="00C111EC">
              <w:rPr>
                <w:b/>
                <w:bCs/>
                <w:sz w:val="18"/>
                <w:szCs w:val="18"/>
              </w:rPr>
              <w:t xml:space="preserve"> </w:t>
            </w:r>
            <w:r w:rsidRPr="00C111EC">
              <w:rPr>
                <w:b/>
                <w:bCs/>
                <w:spacing w:val="-2"/>
                <w:sz w:val="18"/>
                <w:szCs w:val="18"/>
              </w:rPr>
              <w:t>uygun</w:t>
            </w:r>
            <w:r w:rsidRPr="00C111EC">
              <w:rPr>
                <w:b/>
                <w:bCs/>
                <w:sz w:val="18"/>
                <w:szCs w:val="18"/>
              </w:rPr>
              <w:t xml:space="preserve"> olarak </w:t>
            </w:r>
            <w:r w:rsidRPr="00C111EC">
              <w:rPr>
                <w:b/>
                <w:bCs/>
                <w:spacing w:val="-1"/>
                <w:sz w:val="18"/>
                <w:szCs w:val="18"/>
              </w:rPr>
              <w:t>hazırlanmış</w:t>
            </w:r>
            <w:r w:rsidRPr="00C111EC">
              <w:rPr>
                <w:b/>
                <w:bCs/>
                <w:sz w:val="18"/>
                <w:szCs w:val="18"/>
              </w:rPr>
              <w:t xml:space="preserve"> mı?</w:t>
            </w:r>
          </w:p>
          <w:p w14:paraId="57CC34AC" w14:textId="07AF8F4C" w:rsidR="0061647E" w:rsidRPr="002B767B" w:rsidRDefault="0061647E" w:rsidP="00234078">
            <w:pPr>
              <w:pStyle w:val="TableParagraph"/>
              <w:tabs>
                <w:tab w:val="left" w:pos="1225"/>
              </w:tabs>
              <w:kinsoku w:val="0"/>
              <w:overflowPunct w:val="0"/>
              <w:spacing w:before="60"/>
              <w:ind w:firstLine="425"/>
              <w:rPr>
                <w:sz w:val="18"/>
                <w:szCs w:val="18"/>
              </w:rPr>
            </w:pPr>
            <w:r w:rsidRPr="0061647E">
              <w:rPr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2FFF89F" wp14:editId="65FFF4F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45854</wp:posOffset>
                      </wp:positionV>
                      <wp:extent cx="112144" cy="111808"/>
                      <wp:effectExtent l="0" t="0" r="1524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4" cy="1118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72015" id="Rectangle 9" o:spid="_x0000_s1026" style="position:absolute;margin-left:8.3pt;margin-top:3.6pt;width:8.85pt;height: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" fillcolor="white [3212]" strokecolor="black [3213]" strokeweight="1pt"/>
                  </w:pict>
                </mc:Fallback>
              </mc:AlternateContent>
            </w:r>
            <w:r w:rsidRPr="0061647E">
              <w:rPr>
                <w:spacing w:val="-1"/>
                <w:sz w:val="18"/>
                <w:szCs w:val="18"/>
              </w:rPr>
              <w:t>Evet</w:t>
            </w:r>
            <w:proofErr w:type="gramStart"/>
            <w:r w:rsidRPr="00C111EC">
              <w:rPr>
                <w:spacing w:val="-1"/>
                <w:w w:val="95"/>
                <w:sz w:val="18"/>
                <w:szCs w:val="18"/>
              </w:rPr>
              <w:tab/>
            </w:r>
            <w:r>
              <w:rPr>
                <w:spacing w:val="-1"/>
                <w:w w:val="95"/>
                <w:sz w:val="18"/>
                <w:szCs w:val="18"/>
              </w:rPr>
              <w:t xml:space="preserve"> </w:t>
            </w:r>
            <w:r w:rsidRPr="00C111EC">
              <w:rPr>
                <w:spacing w:val="-1"/>
                <w:w w:val="95"/>
                <w:sz w:val="18"/>
                <w:szCs w:val="18"/>
              </w:rPr>
              <w:t xml:space="preserve"> </w:t>
            </w:r>
            <w:r w:rsidRPr="00C111EC">
              <w:rPr>
                <w:spacing w:val="-1"/>
                <w:sz w:val="18"/>
                <w:szCs w:val="18"/>
              </w:rPr>
              <w:t>Düzeltilmesi</w:t>
            </w:r>
            <w:proofErr w:type="gramEnd"/>
            <w:r w:rsidRPr="00C111EC">
              <w:rPr>
                <w:sz w:val="18"/>
                <w:szCs w:val="18"/>
              </w:rPr>
              <w:t xml:space="preserve"> </w:t>
            </w:r>
            <w:r w:rsidRPr="00C111EC">
              <w:rPr>
                <w:spacing w:val="-1"/>
                <w:sz w:val="18"/>
                <w:szCs w:val="18"/>
              </w:rPr>
              <w:t>gerekir</w:t>
            </w:r>
          </w:p>
        </w:tc>
      </w:tr>
      <w:tr w:rsidR="0061647E" w:rsidRPr="00C111EC" w14:paraId="3BB7D50E" w14:textId="77777777" w:rsidTr="00234078">
        <w:trPr>
          <w:trHeight w:hRule="exact" w:val="849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4575" w14:textId="77777777" w:rsidR="0061647E" w:rsidRPr="00C111EC" w:rsidRDefault="0061647E" w:rsidP="00234078">
            <w:pPr>
              <w:pStyle w:val="TableParagraph"/>
              <w:tabs>
                <w:tab w:val="left" w:pos="1225"/>
              </w:tabs>
              <w:kinsoku w:val="0"/>
              <w:overflowPunct w:val="0"/>
              <w:spacing w:before="4"/>
              <w:ind w:left="390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6C27" w14:textId="34297C70" w:rsidR="0061647E" w:rsidRPr="002B767B" w:rsidRDefault="00D33716" w:rsidP="00234078">
            <w:pPr>
              <w:pStyle w:val="TableParagraph"/>
              <w:tabs>
                <w:tab w:val="left" w:pos="1931"/>
                <w:tab w:val="left" w:pos="2946"/>
              </w:tabs>
              <w:kinsoku w:val="0"/>
              <w:overflowPunct w:val="0"/>
              <w:spacing w:before="60"/>
              <w:ind w:left="138" w:right="3687"/>
              <w:rPr>
                <w:sz w:val="18"/>
                <w:szCs w:val="18"/>
              </w:rPr>
            </w:pPr>
            <w:r w:rsidRPr="00C111EC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EF9FFF1" wp14:editId="706324E9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45720</wp:posOffset>
                      </wp:positionV>
                      <wp:extent cx="111760" cy="111760"/>
                      <wp:effectExtent l="0" t="0" r="1524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A56F7" id="Rectangle 12" o:spid="_x0000_s1026" style="position:absolute;margin-left:135.15pt;margin-top:3.6pt;width:8.8pt;height:8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" fillcolor="white [3212]" strokecolor="black [3213]" strokeweight="1pt"/>
                  </w:pict>
                </mc:Fallback>
              </mc:AlternateContent>
            </w:r>
            <w:r w:rsidRPr="00C111EC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2E85958" wp14:editId="3E5F7D9F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43815</wp:posOffset>
                      </wp:positionV>
                      <wp:extent cx="111760" cy="111760"/>
                      <wp:effectExtent l="0" t="0" r="1524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DD5F8" id="Rectangle 11" o:spid="_x0000_s1026" style="position:absolute;margin-left:84.2pt;margin-top:3.45pt;width:8.8pt;height:8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" fillcolor="white [3212]" strokecolor="black [3213]" strokeweight="1pt"/>
                  </w:pict>
                </mc:Fallback>
              </mc:AlternateContent>
            </w:r>
            <w:r w:rsidRPr="00C111EC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EB83D0" wp14:editId="2568BE76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758190</wp:posOffset>
                      </wp:positionV>
                      <wp:extent cx="111760" cy="111760"/>
                      <wp:effectExtent l="0" t="0" r="1524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6AF21" id="Rectangle 13" o:spid="_x0000_s1026" style="position:absolute;margin-left:8.8pt;margin-top:59.7pt;width:8.8pt;height: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" fillcolor="white [3212]" strokecolor="black [3213]" strokeweight="1pt"/>
                  </w:pict>
                </mc:Fallback>
              </mc:AlternateContent>
            </w:r>
            <w:r w:rsidR="0061647E" w:rsidRPr="00C111EC">
              <w:rPr>
                <w:b/>
                <w:bCs/>
                <w:spacing w:val="-1"/>
                <w:sz w:val="18"/>
                <w:szCs w:val="18"/>
              </w:rPr>
              <w:t>Kaynaklar</w:t>
            </w:r>
            <w:r w:rsidR="0061647E" w:rsidRPr="00C111EC">
              <w:rPr>
                <w:b/>
                <w:bCs/>
                <w:sz w:val="18"/>
                <w:szCs w:val="18"/>
              </w:rPr>
              <w:t xml:space="preserve"> Dizini</w:t>
            </w:r>
            <w:r w:rsidR="0061647E" w:rsidRPr="00C111EC">
              <w:rPr>
                <w:b/>
                <w:bCs/>
                <w:sz w:val="18"/>
                <w:szCs w:val="18"/>
              </w:rPr>
              <w:tab/>
            </w:r>
            <w:r w:rsidR="0061647E" w:rsidRPr="00C111EC">
              <w:rPr>
                <w:sz w:val="18"/>
                <w:szCs w:val="18"/>
              </w:rPr>
              <w:t>Doğru</w:t>
            </w:r>
            <w:r w:rsidR="0061647E" w:rsidRPr="00C111EC">
              <w:rPr>
                <w:sz w:val="18"/>
                <w:szCs w:val="18"/>
              </w:rPr>
              <w:tab/>
              <w:t>Hatalı</w:t>
            </w:r>
            <w:r w:rsidR="0061647E" w:rsidRPr="00C111EC">
              <w:rPr>
                <w:spacing w:val="25"/>
                <w:sz w:val="18"/>
                <w:szCs w:val="18"/>
              </w:rPr>
              <w:t xml:space="preserve"> </w:t>
            </w:r>
            <w:r w:rsidR="0061647E" w:rsidRPr="00C111EC">
              <w:rPr>
                <w:spacing w:val="-1"/>
                <w:sz w:val="18"/>
                <w:szCs w:val="18"/>
              </w:rPr>
              <w:t>Açıklayınız:</w:t>
            </w:r>
          </w:p>
        </w:tc>
      </w:tr>
      <w:tr w:rsidR="00DD428A" w:rsidRPr="00C111EC" w14:paraId="53C3BD03" w14:textId="77777777" w:rsidTr="00234078">
        <w:trPr>
          <w:trHeight w:hRule="exact" w:val="10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28DB" w14:textId="77777777" w:rsidR="00DD428A" w:rsidRPr="00C111EC" w:rsidRDefault="00DD428A" w:rsidP="00234078">
            <w:pPr>
              <w:pStyle w:val="TableParagraph"/>
              <w:kinsoku w:val="0"/>
              <w:overflowPunct w:val="0"/>
              <w:jc w:val="center"/>
            </w:pPr>
            <w:r w:rsidRPr="00C111EC">
              <w:rPr>
                <w:b/>
                <w:bCs/>
                <w:sz w:val="20"/>
                <w:szCs w:val="20"/>
              </w:rPr>
              <w:t>BÜTÜNLÜK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1E1F" w14:textId="77777777" w:rsidR="00DD428A" w:rsidRPr="0099683F" w:rsidRDefault="00DD428A" w:rsidP="00234078">
            <w:pPr>
              <w:pStyle w:val="TableParagraph"/>
              <w:kinsoku w:val="0"/>
              <w:overflowPunct w:val="0"/>
              <w:spacing w:before="60"/>
              <w:ind w:left="138"/>
              <w:rPr>
                <w:b/>
                <w:bCs/>
                <w:spacing w:val="-2"/>
                <w:sz w:val="18"/>
                <w:szCs w:val="18"/>
              </w:rPr>
            </w:pPr>
            <w:r w:rsidRPr="0099683F">
              <w:rPr>
                <w:b/>
                <w:bCs/>
                <w:spacing w:val="-2"/>
                <w:sz w:val="18"/>
                <w:szCs w:val="18"/>
              </w:rPr>
              <w:t>Tez</w:t>
            </w:r>
            <w:r w:rsidRPr="0099683F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2"/>
                <w:sz w:val="18"/>
                <w:szCs w:val="18"/>
              </w:rPr>
              <w:t>bölümleri</w:t>
            </w:r>
            <w:r w:rsidRPr="0099683F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3"/>
                <w:sz w:val="18"/>
                <w:szCs w:val="18"/>
              </w:rPr>
              <w:t>birbirlerine</w:t>
            </w:r>
            <w:r w:rsidRPr="0099683F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3"/>
                <w:sz w:val="18"/>
                <w:szCs w:val="18"/>
              </w:rPr>
              <w:t>mantıksal</w:t>
            </w:r>
            <w:r w:rsidRPr="0099683F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2"/>
                <w:sz w:val="18"/>
                <w:szCs w:val="18"/>
              </w:rPr>
              <w:t>ve</w:t>
            </w:r>
            <w:r w:rsidRPr="0099683F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2"/>
                <w:sz w:val="18"/>
                <w:szCs w:val="18"/>
              </w:rPr>
              <w:t>analitik</w:t>
            </w:r>
            <w:r w:rsidRPr="0099683F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2"/>
                <w:sz w:val="18"/>
                <w:szCs w:val="18"/>
              </w:rPr>
              <w:t>bir</w:t>
            </w:r>
            <w:r w:rsidRPr="0099683F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3"/>
                <w:sz w:val="18"/>
                <w:szCs w:val="18"/>
              </w:rPr>
              <w:t>bütünlük</w:t>
            </w:r>
            <w:r w:rsidRPr="0099683F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2"/>
                <w:sz w:val="18"/>
                <w:szCs w:val="18"/>
              </w:rPr>
              <w:t>ve</w:t>
            </w:r>
            <w:r w:rsidRPr="0099683F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2"/>
                <w:sz w:val="18"/>
                <w:szCs w:val="18"/>
              </w:rPr>
              <w:t>akış</w:t>
            </w:r>
            <w:r w:rsidRPr="0099683F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2"/>
                <w:sz w:val="18"/>
                <w:szCs w:val="18"/>
              </w:rPr>
              <w:t>içinde</w:t>
            </w:r>
            <w:r w:rsidRPr="0099683F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3"/>
                <w:sz w:val="18"/>
                <w:szCs w:val="18"/>
              </w:rPr>
              <w:t>bağlanıyor</w:t>
            </w:r>
            <w:r w:rsidRPr="0099683F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2"/>
                <w:sz w:val="18"/>
                <w:szCs w:val="18"/>
              </w:rPr>
              <w:t>mu?</w:t>
            </w:r>
          </w:p>
          <w:p w14:paraId="71A7DDBF" w14:textId="20C29DBA" w:rsidR="00B01E59" w:rsidRDefault="007E6B27" w:rsidP="00234078">
            <w:pPr>
              <w:pStyle w:val="TableParagraph"/>
              <w:tabs>
                <w:tab w:val="left" w:pos="1426"/>
                <w:tab w:val="left" w:pos="2107"/>
              </w:tabs>
              <w:kinsoku w:val="0"/>
              <w:overflowPunct w:val="0"/>
              <w:spacing w:before="60"/>
              <w:ind w:firstLine="425"/>
              <w:rPr>
                <w:spacing w:val="-1"/>
                <w:sz w:val="18"/>
                <w:szCs w:val="18"/>
              </w:rPr>
            </w:pPr>
            <w:r w:rsidRPr="00234078">
              <w:rPr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18F7E4" wp14:editId="40A5B335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57919</wp:posOffset>
                      </wp:positionV>
                      <wp:extent cx="111760" cy="111760"/>
                      <wp:effectExtent l="0" t="0" r="1524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2C19F" id="Rectangle 14" o:spid="_x0000_s1026" style="position:absolute;margin-left:60.45pt;margin-top:4.55pt;width:8.8pt;height: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" fillcolor="white [3212]" strokecolor="black [3213]" strokeweight="1pt"/>
                  </w:pict>
                </mc:Fallback>
              </mc:AlternateContent>
            </w:r>
            <w:r w:rsidR="00DD428A" w:rsidRPr="00234078">
              <w:rPr>
                <w:spacing w:val="-1"/>
                <w:sz w:val="18"/>
                <w:szCs w:val="18"/>
              </w:rPr>
              <w:t>Evet</w:t>
            </w:r>
            <w:r w:rsidR="00DD428A" w:rsidRPr="00C111EC">
              <w:rPr>
                <w:spacing w:val="-1"/>
                <w:w w:val="95"/>
                <w:sz w:val="18"/>
                <w:szCs w:val="18"/>
              </w:rPr>
              <w:tab/>
            </w:r>
            <w:proofErr w:type="gramStart"/>
            <w:r w:rsidR="00DD428A" w:rsidRPr="00C111EC">
              <w:rPr>
                <w:spacing w:val="-1"/>
                <w:sz w:val="18"/>
                <w:szCs w:val="18"/>
              </w:rPr>
              <w:t>Hayır</w:t>
            </w:r>
            <w:proofErr w:type="gramEnd"/>
          </w:p>
          <w:p w14:paraId="42CBA3EE" w14:textId="69F8B77B" w:rsidR="00DD428A" w:rsidRDefault="00DD428A" w:rsidP="00234078">
            <w:pPr>
              <w:pStyle w:val="TableParagraph"/>
              <w:tabs>
                <w:tab w:val="left" w:pos="1426"/>
                <w:tab w:val="left" w:pos="2107"/>
              </w:tabs>
              <w:kinsoku w:val="0"/>
              <w:overflowPunct w:val="0"/>
              <w:spacing w:before="60"/>
              <w:ind w:left="138"/>
              <w:rPr>
                <w:sz w:val="18"/>
                <w:szCs w:val="18"/>
              </w:rPr>
            </w:pPr>
            <w:r w:rsidRPr="00C111EC">
              <w:rPr>
                <w:spacing w:val="-1"/>
                <w:sz w:val="18"/>
                <w:szCs w:val="18"/>
              </w:rPr>
              <w:t>Açıklayınız</w:t>
            </w:r>
            <w:r w:rsidRPr="00C111EC">
              <w:rPr>
                <w:sz w:val="18"/>
                <w:szCs w:val="18"/>
              </w:rPr>
              <w:t>:</w:t>
            </w:r>
          </w:p>
          <w:p w14:paraId="34484675" w14:textId="77777777" w:rsidR="00B01E59" w:rsidRPr="002B767B" w:rsidRDefault="00B01E59" w:rsidP="00234078">
            <w:pPr>
              <w:pStyle w:val="TableParagraph"/>
              <w:tabs>
                <w:tab w:val="left" w:pos="1426"/>
                <w:tab w:val="left" w:pos="2107"/>
              </w:tabs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</w:tr>
      <w:tr w:rsidR="00DD428A" w:rsidRPr="00C111EC" w14:paraId="3731445F" w14:textId="77777777" w:rsidTr="00234078">
        <w:trPr>
          <w:trHeight w:hRule="exact" w:val="2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B166" w14:textId="77777777" w:rsidR="002B767B" w:rsidRDefault="00DD428A" w:rsidP="00234078">
            <w:pPr>
              <w:pStyle w:val="TableParagraph"/>
              <w:tabs>
                <w:tab w:val="left" w:pos="1401"/>
              </w:tabs>
              <w:kinsoku w:val="0"/>
              <w:overflowPunct w:val="0"/>
              <w:ind w:right="63"/>
              <w:jc w:val="center"/>
              <w:rPr>
                <w:b/>
                <w:bCs/>
                <w:w w:val="95"/>
                <w:sz w:val="20"/>
                <w:szCs w:val="20"/>
              </w:rPr>
            </w:pPr>
            <w:r w:rsidRPr="00C111EC">
              <w:rPr>
                <w:b/>
                <w:bCs/>
                <w:w w:val="95"/>
                <w:sz w:val="20"/>
                <w:szCs w:val="20"/>
              </w:rPr>
              <w:t>ÖZGÜNLÜK</w:t>
            </w:r>
          </w:p>
          <w:p w14:paraId="517F2E49" w14:textId="489F59B6" w:rsidR="002B767B" w:rsidRDefault="002B767B" w:rsidP="00234078">
            <w:pPr>
              <w:pStyle w:val="TableParagraph"/>
              <w:tabs>
                <w:tab w:val="left" w:pos="1401"/>
              </w:tabs>
              <w:kinsoku w:val="0"/>
              <w:overflowPunct w:val="0"/>
              <w:ind w:right="63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v</w:t>
            </w:r>
            <w:r w:rsidR="00DD428A" w:rsidRPr="00C111EC">
              <w:rPr>
                <w:b/>
                <w:bCs/>
                <w:sz w:val="20"/>
                <w:szCs w:val="20"/>
              </w:rPr>
              <w:t>e</w:t>
            </w:r>
            <w:proofErr w:type="gramEnd"/>
          </w:p>
          <w:p w14:paraId="14EBC158" w14:textId="7F0A8437" w:rsidR="00DD428A" w:rsidRPr="002B767B" w:rsidRDefault="00DD428A" w:rsidP="00234078">
            <w:pPr>
              <w:pStyle w:val="TableParagraph"/>
              <w:tabs>
                <w:tab w:val="left" w:pos="1401"/>
              </w:tabs>
              <w:kinsoku w:val="0"/>
              <w:overflowPunct w:val="0"/>
              <w:ind w:right="63"/>
              <w:jc w:val="center"/>
              <w:rPr>
                <w:b/>
                <w:bCs/>
                <w:sz w:val="20"/>
                <w:szCs w:val="20"/>
              </w:rPr>
            </w:pPr>
            <w:r w:rsidRPr="00C111EC">
              <w:rPr>
                <w:b/>
                <w:bCs/>
                <w:spacing w:val="3"/>
                <w:sz w:val="20"/>
                <w:szCs w:val="20"/>
              </w:rPr>
              <w:t>Y</w:t>
            </w:r>
            <w:r w:rsidRPr="00C111EC">
              <w:rPr>
                <w:b/>
                <w:bCs/>
                <w:spacing w:val="-6"/>
                <w:sz w:val="20"/>
                <w:szCs w:val="20"/>
              </w:rPr>
              <w:t>A</w:t>
            </w:r>
            <w:r w:rsidRPr="00C111EC">
              <w:rPr>
                <w:b/>
                <w:bCs/>
                <w:spacing w:val="4"/>
                <w:sz w:val="20"/>
                <w:szCs w:val="20"/>
              </w:rPr>
              <w:t>R</w:t>
            </w:r>
            <w:r w:rsidRPr="00C111EC">
              <w:rPr>
                <w:b/>
                <w:bCs/>
                <w:spacing w:val="-8"/>
                <w:sz w:val="20"/>
                <w:szCs w:val="20"/>
              </w:rPr>
              <w:t>A</w:t>
            </w:r>
            <w:r w:rsidRPr="00C111EC">
              <w:rPr>
                <w:b/>
                <w:bCs/>
                <w:spacing w:val="3"/>
                <w:sz w:val="20"/>
                <w:szCs w:val="20"/>
              </w:rPr>
              <w:t>T</w:t>
            </w:r>
            <w:r w:rsidRPr="00C111EC">
              <w:rPr>
                <w:b/>
                <w:bCs/>
                <w:sz w:val="20"/>
                <w:szCs w:val="20"/>
              </w:rPr>
              <w:t>I</w:t>
            </w:r>
            <w:r w:rsidRPr="00C111EC">
              <w:rPr>
                <w:b/>
                <w:bCs/>
                <w:spacing w:val="2"/>
                <w:sz w:val="20"/>
                <w:szCs w:val="20"/>
              </w:rPr>
              <w:t>C</w:t>
            </w:r>
            <w:r w:rsidRPr="00C111EC">
              <w:rPr>
                <w:b/>
                <w:bCs/>
                <w:sz w:val="20"/>
                <w:szCs w:val="20"/>
              </w:rPr>
              <w:t>ILIK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08B0" w14:textId="58C39799" w:rsidR="00DD428A" w:rsidRPr="0099683F" w:rsidRDefault="00DD428A" w:rsidP="00234078">
            <w:pPr>
              <w:pStyle w:val="TableParagraph"/>
              <w:kinsoku w:val="0"/>
              <w:overflowPunct w:val="0"/>
              <w:spacing w:before="60"/>
              <w:ind w:left="138" w:right="68"/>
              <w:rPr>
                <w:b/>
                <w:bCs/>
                <w:spacing w:val="-1"/>
                <w:sz w:val="18"/>
                <w:szCs w:val="18"/>
              </w:rPr>
            </w:pPr>
            <w:r w:rsidRPr="0099683F">
              <w:rPr>
                <w:b/>
                <w:bCs/>
                <w:spacing w:val="-1"/>
                <w:sz w:val="18"/>
                <w:szCs w:val="18"/>
              </w:rPr>
              <w:t>Aday,</w:t>
            </w:r>
            <w:r w:rsidRPr="0099683F">
              <w:rPr>
                <w:b/>
                <w:bCs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1"/>
                <w:sz w:val="18"/>
                <w:szCs w:val="18"/>
              </w:rPr>
              <w:t>sizce</w:t>
            </w:r>
            <w:r w:rsidRPr="0099683F">
              <w:rPr>
                <w:b/>
                <w:bCs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1"/>
                <w:sz w:val="18"/>
                <w:szCs w:val="18"/>
              </w:rPr>
              <w:t>bu</w:t>
            </w:r>
            <w:r w:rsidRPr="0099683F">
              <w:rPr>
                <w:b/>
                <w:bCs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1"/>
                <w:sz w:val="18"/>
                <w:szCs w:val="18"/>
              </w:rPr>
              <w:t>çalışma</w:t>
            </w:r>
            <w:r w:rsidRPr="0099683F">
              <w:rPr>
                <w:b/>
                <w:bCs/>
                <w:sz w:val="18"/>
                <w:szCs w:val="18"/>
              </w:rPr>
              <w:t xml:space="preserve"> </w:t>
            </w:r>
            <w:r w:rsidR="0099683F" w:rsidRPr="0099683F">
              <w:rPr>
                <w:b/>
                <w:bCs/>
                <w:sz w:val="18"/>
                <w:szCs w:val="18"/>
              </w:rPr>
              <w:t>s</w:t>
            </w:r>
            <w:r w:rsidRPr="0099683F">
              <w:rPr>
                <w:b/>
                <w:bCs/>
                <w:spacing w:val="-1"/>
                <w:sz w:val="18"/>
                <w:szCs w:val="18"/>
              </w:rPr>
              <w:t>onunda</w:t>
            </w:r>
            <w:r w:rsidRPr="0099683F">
              <w:rPr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1"/>
                <w:sz w:val="18"/>
                <w:szCs w:val="18"/>
              </w:rPr>
              <w:t>bilimsel</w:t>
            </w:r>
            <w:r w:rsidRPr="0099683F">
              <w:rPr>
                <w:b/>
                <w:bCs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1"/>
                <w:sz w:val="18"/>
                <w:szCs w:val="18"/>
              </w:rPr>
              <w:t>araştırma</w:t>
            </w:r>
            <w:r w:rsidRPr="0099683F">
              <w:rPr>
                <w:b/>
                <w:bCs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1"/>
                <w:sz w:val="18"/>
                <w:szCs w:val="18"/>
              </w:rPr>
              <w:t>yapma,</w:t>
            </w:r>
            <w:r w:rsidRPr="0099683F">
              <w:rPr>
                <w:b/>
                <w:bCs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1"/>
                <w:sz w:val="18"/>
                <w:szCs w:val="18"/>
              </w:rPr>
              <w:t>bilgiye</w:t>
            </w:r>
            <w:r w:rsidRPr="0099683F">
              <w:rPr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1"/>
                <w:sz w:val="18"/>
                <w:szCs w:val="18"/>
              </w:rPr>
              <w:t>erişme,</w:t>
            </w:r>
            <w:r w:rsidR="0099683F" w:rsidRPr="0099683F">
              <w:rPr>
                <w:b/>
                <w:bCs/>
                <w:spacing w:val="73"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1"/>
                <w:sz w:val="18"/>
                <w:szCs w:val="18"/>
              </w:rPr>
              <w:t>değerlendirme</w:t>
            </w:r>
            <w:r w:rsidRPr="0099683F">
              <w:rPr>
                <w:b/>
                <w:bCs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1"/>
                <w:sz w:val="18"/>
                <w:szCs w:val="18"/>
              </w:rPr>
              <w:t>ve</w:t>
            </w:r>
            <w:r w:rsidRPr="0099683F">
              <w:rPr>
                <w:b/>
                <w:bCs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1"/>
                <w:sz w:val="18"/>
                <w:szCs w:val="18"/>
              </w:rPr>
              <w:t>yorumlama</w:t>
            </w:r>
            <w:r w:rsidRPr="0099683F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1"/>
                <w:sz w:val="18"/>
                <w:szCs w:val="18"/>
              </w:rPr>
              <w:t>yeteneği</w:t>
            </w:r>
            <w:r w:rsidRPr="0099683F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1"/>
                <w:sz w:val="18"/>
                <w:szCs w:val="18"/>
              </w:rPr>
              <w:t>kazanmış</w:t>
            </w:r>
            <w:r w:rsidRPr="0099683F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9683F">
              <w:rPr>
                <w:b/>
                <w:bCs/>
                <w:spacing w:val="-1"/>
                <w:sz w:val="18"/>
                <w:szCs w:val="18"/>
              </w:rPr>
              <w:t>mıdır?</w:t>
            </w:r>
          </w:p>
          <w:p w14:paraId="460B18DC" w14:textId="694DF9F0" w:rsidR="00DD428A" w:rsidRPr="00C111EC" w:rsidRDefault="00D33716" w:rsidP="00234078">
            <w:pPr>
              <w:pStyle w:val="TableParagraph"/>
              <w:tabs>
                <w:tab w:val="left" w:pos="2176"/>
              </w:tabs>
              <w:kinsoku w:val="0"/>
              <w:overflowPunct w:val="0"/>
              <w:spacing w:before="60"/>
              <w:ind w:left="1040"/>
              <w:rPr>
                <w:spacing w:val="-1"/>
                <w:sz w:val="18"/>
                <w:szCs w:val="18"/>
              </w:rPr>
            </w:pPr>
            <w:r w:rsidRPr="00234078">
              <w:rPr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9594E84" wp14:editId="6B36FC2B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48260</wp:posOffset>
                      </wp:positionV>
                      <wp:extent cx="111760" cy="111760"/>
                      <wp:effectExtent l="0" t="0" r="15240" b="152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0690B" id="Rectangle 17" o:spid="_x0000_s1026" style="position:absolute;margin-left:97.1pt;margin-top:3.8pt;width:8.8pt;height: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" fillcolor="white [3212]" strokecolor="black [3213]" strokeweight="1pt"/>
                  </w:pict>
                </mc:Fallback>
              </mc:AlternateContent>
            </w:r>
            <w:r w:rsidRPr="00234078">
              <w:rPr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0DA4F61" wp14:editId="1AFE4BA9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48394</wp:posOffset>
                      </wp:positionV>
                      <wp:extent cx="111760" cy="111760"/>
                      <wp:effectExtent l="0" t="0" r="1524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C62D5" id="Rectangle 16" o:spid="_x0000_s1026" style="position:absolute;margin-left:38.7pt;margin-top:3.8pt;width:8.8pt;height: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" fillcolor="white [3212]" strokecolor="black [3213]" strokeweight="1pt"/>
                  </w:pict>
                </mc:Fallback>
              </mc:AlternateContent>
            </w:r>
            <w:r w:rsidR="00DD428A" w:rsidRPr="00234078">
              <w:rPr>
                <w:spacing w:val="-1"/>
                <w:sz w:val="18"/>
                <w:szCs w:val="18"/>
              </w:rPr>
              <w:t>Evet</w:t>
            </w:r>
            <w:r w:rsidR="00DD428A" w:rsidRPr="00C111EC">
              <w:rPr>
                <w:spacing w:val="-1"/>
                <w:w w:val="95"/>
                <w:sz w:val="18"/>
                <w:szCs w:val="18"/>
              </w:rPr>
              <w:tab/>
            </w:r>
            <w:proofErr w:type="gramStart"/>
            <w:r w:rsidR="00DD428A" w:rsidRPr="00C111EC">
              <w:rPr>
                <w:spacing w:val="-1"/>
                <w:sz w:val="18"/>
                <w:szCs w:val="18"/>
              </w:rPr>
              <w:t>Hayır</w:t>
            </w:r>
            <w:proofErr w:type="gramEnd"/>
          </w:p>
          <w:p w14:paraId="37FF3E37" w14:textId="77777777" w:rsidR="0099683F" w:rsidRDefault="0099683F" w:rsidP="00234078">
            <w:pPr>
              <w:pStyle w:val="TableParagraph"/>
              <w:kinsoku w:val="0"/>
              <w:overflowPunct w:val="0"/>
              <w:spacing w:before="60"/>
              <w:ind w:left="138"/>
              <w:rPr>
                <w:sz w:val="18"/>
                <w:szCs w:val="18"/>
              </w:rPr>
            </w:pPr>
          </w:p>
          <w:p w14:paraId="48106D9B" w14:textId="16FB0430" w:rsidR="00B01E59" w:rsidRPr="00B01E59" w:rsidRDefault="00DD428A" w:rsidP="00234078">
            <w:pPr>
              <w:pStyle w:val="TableParagraph"/>
              <w:kinsoku w:val="0"/>
              <w:overflowPunct w:val="0"/>
              <w:spacing w:before="60"/>
              <w:ind w:left="138"/>
              <w:rPr>
                <w:b/>
                <w:bCs/>
                <w:sz w:val="18"/>
                <w:szCs w:val="18"/>
              </w:rPr>
            </w:pPr>
            <w:r w:rsidRPr="00B01E59">
              <w:rPr>
                <w:b/>
                <w:bCs/>
                <w:sz w:val="18"/>
                <w:szCs w:val="18"/>
              </w:rPr>
              <w:t>Doktora</w:t>
            </w:r>
            <w:r w:rsidRPr="00B01E59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01E59">
              <w:rPr>
                <w:b/>
                <w:bCs/>
                <w:spacing w:val="-1"/>
                <w:sz w:val="18"/>
                <w:szCs w:val="18"/>
              </w:rPr>
              <w:t>tezleri,</w:t>
            </w:r>
            <w:r w:rsidRPr="00B01E59">
              <w:rPr>
                <w:b/>
                <w:bCs/>
                <w:sz w:val="18"/>
                <w:szCs w:val="18"/>
              </w:rPr>
              <w:t xml:space="preserve"> </w:t>
            </w:r>
            <w:r w:rsidRPr="00B01E59">
              <w:rPr>
                <w:b/>
                <w:bCs/>
                <w:spacing w:val="-1"/>
                <w:sz w:val="18"/>
                <w:szCs w:val="18"/>
              </w:rPr>
              <w:t>ayrıca</w:t>
            </w:r>
            <w:r w:rsidRPr="00B01E59">
              <w:rPr>
                <w:b/>
                <w:bCs/>
                <w:sz w:val="18"/>
                <w:szCs w:val="18"/>
              </w:rPr>
              <w:t xml:space="preserve"> </w:t>
            </w:r>
            <w:r w:rsidRPr="00B01E59">
              <w:rPr>
                <w:b/>
                <w:bCs/>
                <w:spacing w:val="-1"/>
                <w:sz w:val="18"/>
                <w:szCs w:val="18"/>
              </w:rPr>
              <w:t>aşağıda</w:t>
            </w:r>
            <w:r w:rsidRPr="00B01E59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01E59">
              <w:rPr>
                <w:b/>
                <w:bCs/>
                <w:spacing w:val="-1"/>
                <w:sz w:val="18"/>
                <w:szCs w:val="18"/>
              </w:rPr>
              <w:t>belirtilen</w:t>
            </w:r>
            <w:r w:rsidRPr="00B01E59">
              <w:rPr>
                <w:b/>
                <w:bCs/>
                <w:sz w:val="18"/>
                <w:szCs w:val="18"/>
              </w:rPr>
              <w:t xml:space="preserve"> </w:t>
            </w:r>
            <w:r w:rsidRPr="00B01E59">
              <w:rPr>
                <w:b/>
                <w:bCs/>
                <w:spacing w:val="-1"/>
                <w:sz w:val="18"/>
                <w:szCs w:val="18"/>
              </w:rPr>
              <w:t>niteliklerden</w:t>
            </w:r>
            <w:r w:rsidRPr="00B01E59">
              <w:rPr>
                <w:b/>
                <w:bCs/>
                <w:sz w:val="18"/>
                <w:szCs w:val="18"/>
              </w:rPr>
              <w:t xml:space="preserve"> en</w:t>
            </w:r>
            <w:r w:rsidRPr="00B01E59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01E59">
              <w:rPr>
                <w:b/>
                <w:bCs/>
                <w:sz w:val="18"/>
                <w:szCs w:val="18"/>
              </w:rPr>
              <w:t>az</w:t>
            </w:r>
            <w:r w:rsidRPr="00B01E59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01E59">
              <w:rPr>
                <w:b/>
                <w:bCs/>
                <w:spacing w:val="-1"/>
                <w:sz w:val="18"/>
                <w:szCs w:val="18"/>
              </w:rPr>
              <w:t>birini</w:t>
            </w:r>
            <w:r w:rsidRPr="00B01E59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01E59">
              <w:rPr>
                <w:b/>
                <w:bCs/>
                <w:spacing w:val="-1"/>
                <w:sz w:val="18"/>
                <w:szCs w:val="18"/>
              </w:rPr>
              <w:t>sağlamalıdır.</w:t>
            </w:r>
            <w:r w:rsidRPr="00B01E59">
              <w:rPr>
                <w:b/>
                <w:bCs/>
                <w:spacing w:val="69"/>
                <w:sz w:val="18"/>
                <w:szCs w:val="18"/>
              </w:rPr>
              <w:t xml:space="preserve"> </w:t>
            </w:r>
            <w:r w:rsidRPr="00B01E59">
              <w:rPr>
                <w:b/>
                <w:bCs/>
                <w:sz w:val="18"/>
                <w:szCs w:val="18"/>
              </w:rPr>
              <w:t>Bu tez</w:t>
            </w:r>
            <w:r w:rsidR="0099683F" w:rsidRPr="00B01E59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01E59">
              <w:rPr>
                <w:b/>
                <w:bCs/>
                <w:spacing w:val="-1"/>
                <w:sz w:val="18"/>
                <w:szCs w:val="18"/>
              </w:rPr>
              <w:t>çalışması</w:t>
            </w:r>
            <w:r w:rsidRPr="00B01E59">
              <w:rPr>
                <w:b/>
                <w:bCs/>
                <w:sz w:val="18"/>
                <w:szCs w:val="18"/>
              </w:rPr>
              <w:t>:</w:t>
            </w:r>
          </w:p>
          <w:p w14:paraId="603FC421" w14:textId="13CE734E" w:rsidR="00DD428A" w:rsidRPr="00C111EC" w:rsidRDefault="007E6B27" w:rsidP="00234078">
            <w:pPr>
              <w:pStyle w:val="TableParagraph"/>
              <w:kinsoku w:val="0"/>
              <w:overflowPunct w:val="0"/>
              <w:spacing w:before="60"/>
              <w:ind w:left="1559"/>
              <w:rPr>
                <w:spacing w:val="-1"/>
                <w:sz w:val="18"/>
                <w:szCs w:val="18"/>
              </w:rPr>
            </w:pPr>
            <w:r w:rsidRPr="00C111EC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1218464" wp14:editId="7365EE35">
                      <wp:simplePos x="0" y="0"/>
                      <wp:positionH relativeFrom="column">
                        <wp:posOffset>767214</wp:posOffset>
                      </wp:positionH>
                      <wp:positionV relativeFrom="paragraph">
                        <wp:posOffset>66040</wp:posOffset>
                      </wp:positionV>
                      <wp:extent cx="111760" cy="111760"/>
                      <wp:effectExtent l="0" t="0" r="15240" b="1524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293E2" id="Rectangle 18" o:spid="_x0000_s1026" style="position:absolute;margin-left:60.4pt;margin-top:5.2pt;width:8.8pt;height: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" fillcolor="white [3212]" strokecolor="black [3213]" strokeweight="1pt"/>
                  </w:pict>
                </mc:Fallback>
              </mc:AlternateContent>
            </w:r>
            <w:r w:rsidR="00DD428A" w:rsidRPr="00C111EC">
              <w:rPr>
                <w:spacing w:val="-1"/>
                <w:sz w:val="18"/>
                <w:szCs w:val="18"/>
              </w:rPr>
              <w:t>Bilime</w:t>
            </w:r>
            <w:r w:rsidR="00DD428A" w:rsidRPr="00C111EC">
              <w:rPr>
                <w:sz w:val="18"/>
                <w:szCs w:val="18"/>
              </w:rPr>
              <w:t xml:space="preserve"> </w:t>
            </w:r>
            <w:r w:rsidR="00DD428A" w:rsidRPr="00C111EC">
              <w:rPr>
                <w:spacing w:val="-1"/>
                <w:sz w:val="18"/>
                <w:szCs w:val="18"/>
              </w:rPr>
              <w:t>yenilik</w:t>
            </w:r>
            <w:r w:rsidR="00DD428A" w:rsidRPr="00C111EC">
              <w:rPr>
                <w:spacing w:val="1"/>
                <w:sz w:val="18"/>
                <w:szCs w:val="18"/>
              </w:rPr>
              <w:t xml:space="preserve"> </w:t>
            </w:r>
            <w:r w:rsidR="00DD428A" w:rsidRPr="00C111EC">
              <w:rPr>
                <w:spacing w:val="-1"/>
                <w:sz w:val="18"/>
                <w:szCs w:val="18"/>
              </w:rPr>
              <w:t>getirmiştir</w:t>
            </w:r>
            <w:r w:rsidR="0099683F">
              <w:rPr>
                <w:spacing w:val="-1"/>
                <w:sz w:val="18"/>
                <w:szCs w:val="18"/>
              </w:rPr>
              <w:t>.</w:t>
            </w:r>
          </w:p>
          <w:p w14:paraId="0954145C" w14:textId="722A2650" w:rsidR="00DD428A" w:rsidRPr="00C111EC" w:rsidRDefault="007E6B27" w:rsidP="00234078">
            <w:pPr>
              <w:pStyle w:val="TableParagraph"/>
              <w:kinsoku w:val="0"/>
              <w:overflowPunct w:val="0"/>
              <w:spacing w:before="60"/>
              <w:ind w:left="1559"/>
              <w:rPr>
                <w:spacing w:val="-1"/>
                <w:sz w:val="18"/>
                <w:szCs w:val="18"/>
              </w:rPr>
            </w:pPr>
            <w:r w:rsidRPr="00C111EC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B05CB3" wp14:editId="199A6144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59824</wp:posOffset>
                      </wp:positionV>
                      <wp:extent cx="111760" cy="111760"/>
                      <wp:effectExtent l="0" t="0" r="15240" b="152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772E2" id="Rectangle 19" o:spid="_x0000_s1026" style="position:absolute;margin-left:60.2pt;margin-top:4.7pt;width:8.8pt;height: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" fillcolor="white [3212]" strokecolor="black [3213]" strokeweight="1pt"/>
                  </w:pict>
                </mc:Fallback>
              </mc:AlternateContent>
            </w:r>
            <w:r w:rsidR="00DD428A" w:rsidRPr="00C111EC">
              <w:rPr>
                <w:spacing w:val="-1"/>
                <w:sz w:val="18"/>
                <w:szCs w:val="18"/>
              </w:rPr>
              <w:t>Yeni</w:t>
            </w:r>
            <w:r w:rsidR="00DD428A" w:rsidRPr="00C111EC">
              <w:rPr>
                <w:sz w:val="18"/>
                <w:szCs w:val="18"/>
              </w:rPr>
              <w:t xml:space="preserve"> bir</w:t>
            </w:r>
            <w:r w:rsidR="00DD428A" w:rsidRPr="00C111EC">
              <w:rPr>
                <w:spacing w:val="-3"/>
                <w:sz w:val="18"/>
                <w:szCs w:val="18"/>
              </w:rPr>
              <w:t xml:space="preserve"> </w:t>
            </w:r>
            <w:r w:rsidR="00DD428A" w:rsidRPr="00C111EC">
              <w:rPr>
                <w:spacing w:val="-1"/>
                <w:sz w:val="18"/>
                <w:szCs w:val="18"/>
              </w:rPr>
              <w:t>bilimsel</w:t>
            </w:r>
            <w:r w:rsidR="00DD428A" w:rsidRPr="00C111EC">
              <w:rPr>
                <w:sz w:val="18"/>
                <w:szCs w:val="18"/>
              </w:rPr>
              <w:t xml:space="preserve"> </w:t>
            </w:r>
            <w:r w:rsidR="00DD428A" w:rsidRPr="00C111EC">
              <w:rPr>
                <w:spacing w:val="-1"/>
                <w:sz w:val="18"/>
                <w:szCs w:val="18"/>
              </w:rPr>
              <w:t>yöntem</w:t>
            </w:r>
            <w:r w:rsidR="00DD428A" w:rsidRPr="00C111EC">
              <w:rPr>
                <w:spacing w:val="1"/>
                <w:sz w:val="18"/>
                <w:szCs w:val="18"/>
              </w:rPr>
              <w:t xml:space="preserve"> </w:t>
            </w:r>
            <w:r w:rsidR="00DD428A" w:rsidRPr="00C111EC">
              <w:rPr>
                <w:spacing w:val="-1"/>
                <w:sz w:val="18"/>
                <w:szCs w:val="18"/>
              </w:rPr>
              <w:t>geliştirmiştir</w:t>
            </w:r>
            <w:r w:rsidR="0099683F">
              <w:rPr>
                <w:spacing w:val="-1"/>
                <w:sz w:val="18"/>
                <w:szCs w:val="18"/>
              </w:rPr>
              <w:t>.</w:t>
            </w:r>
          </w:p>
          <w:p w14:paraId="799DD640" w14:textId="560CC6FE" w:rsidR="00DD428A" w:rsidRPr="002B767B" w:rsidRDefault="007E6B27" w:rsidP="00234078">
            <w:pPr>
              <w:pStyle w:val="TableParagraph"/>
              <w:kinsoku w:val="0"/>
              <w:overflowPunct w:val="0"/>
              <w:spacing w:before="60"/>
              <w:ind w:left="1559"/>
              <w:rPr>
                <w:sz w:val="18"/>
                <w:szCs w:val="18"/>
              </w:rPr>
            </w:pPr>
            <w:r w:rsidRPr="00C111EC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9FF11BD" wp14:editId="4CE43E4D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62364</wp:posOffset>
                      </wp:positionV>
                      <wp:extent cx="111760" cy="111760"/>
                      <wp:effectExtent l="0" t="0" r="15240" b="1524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1294F" id="Rectangle 20" o:spid="_x0000_s1026" style="position:absolute;margin-left:59.9pt;margin-top:4.9pt;width:8.8pt;height: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" fillcolor="white [3212]" strokecolor="black [3213]" strokeweight="1pt"/>
                  </w:pict>
                </mc:Fallback>
              </mc:AlternateContent>
            </w:r>
            <w:r w:rsidR="00DD428A" w:rsidRPr="00C111EC">
              <w:rPr>
                <w:spacing w:val="-1"/>
                <w:sz w:val="18"/>
                <w:szCs w:val="18"/>
              </w:rPr>
              <w:t>Bilinen</w:t>
            </w:r>
            <w:r w:rsidR="00DD428A" w:rsidRPr="00C111EC">
              <w:rPr>
                <w:spacing w:val="2"/>
                <w:sz w:val="18"/>
                <w:szCs w:val="18"/>
              </w:rPr>
              <w:t xml:space="preserve"> </w:t>
            </w:r>
            <w:r w:rsidR="00DD428A" w:rsidRPr="00C111EC">
              <w:rPr>
                <w:spacing w:val="-1"/>
                <w:sz w:val="18"/>
                <w:szCs w:val="18"/>
              </w:rPr>
              <w:t>bir</w:t>
            </w:r>
            <w:r w:rsidR="00DD428A" w:rsidRPr="00C111EC">
              <w:rPr>
                <w:sz w:val="18"/>
                <w:szCs w:val="18"/>
              </w:rPr>
              <w:t xml:space="preserve"> </w:t>
            </w:r>
            <w:r w:rsidR="00DD428A" w:rsidRPr="00C111EC">
              <w:rPr>
                <w:spacing w:val="-1"/>
                <w:sz w:val="18"/>
                <w:szCs w:val="18"/>
              </w:rPr>
              <w:t>yöntemi</w:t>
            </w:r>
            <w:r w:rsidR="00DD428A" w:rsidRPr="00C111EC">
              <w:rPr>
                <w:sz w:val="18"/>
                <w:szCs w:val="18"/>
              </w:rPr>
              <w:t xml:space="preserve"> </w:t>
            </w:r>
            <w:r w:rsidR="00DD428A" w:rsidRPr="00C111EC">
              <w:rPr>
                <w:spacing w:val="-1"/>
                <w:sz w:val="18"/>
                <w:szCs w:val="18"/>
              </w:rPr>
              <w:t>yeni</w:t>
            </w:r>
            <w:r w:rsidR="00DD428A" w:rsidRPr="00C111EC">
              <w:rPr>
                <w:sz w:val="18"/>
                <w:szCs w:val="18"/>
              </w:rPr>
              <w:t xml:space="preserve"> </w:t>
            </w:r>
            <w:r w:rsidR="00DD428A" w:rsidRPr="00C111EC">
              <w:rPr>
                <w:spacing w:val="-1"/>
                <w:sz w:val="18"/>
                <w:szCs w:val="18"/>
              </w:rPr>
              <w:t>bir</w:t>
            </w:r>
            <w:r w:rsidR="00DD428A" w:rsidRPr="00C111EC">
              <w:rPr>
                <w:sz w:val="18"/>
                <w:szCs w:val="18"/>
              </w:rPr>
              <w:t xml:space="preserve"> </w:t>
            </w:r>
            <w:r w:rsidR="00DD428A" w:rsidRPr="00C111EC">
              <w:rPr>
                <w:spacing w:val="-1"/>
                <w:sz w:val="18"/>
                <w:szCs w:val="18"/>
              </w:rPr>
              <w:t>alana</w:t>
            </w:r>
            <w:r w:rsidR="00DD428A" w:rsidRPr="00C111EC">
              <w:rPr>
                <w:sz w:val="18"/>
                <w:szCs w:val="18"/>
              </w:rPr>
              <w:t xml:space="preserve"> </w:t>
            </w:r>
            <w:r w:rsidR="00DD428A" w:rsidRPr="00C111EC">
              <w:rPr>
                <w:spacing w:val="-1"/>
                <w:sz w:val="18"/>
                <w:szCs w:val="18"/>
              </w:rPr>
              <w:t>uygulamıştır</w:t>
            </w:r>
            <w:r w:rsidR="0099683F">
              <w:rPr>
                <w:spacing w:val="-1"/>
                <w:sz w:val="18"/>
                <w:szCs w:val="18"/>
              </w:rPr>
              <w:t>.</w:t>
            </w:r>
          </w:p>
        </w:tc>
      </w:tr>
      <w:tr w:rsidR="00DD428A" w:rsidRPr="00C111EC" w14:paraId="452E8219" w14:textId="77777777" w:rsidTr="00234078">
        <w:trPr>
          <w:trHeight w:hRule="exact" w:val="113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D9C0" w14:textId="77777777" w:rsidR="00DD428A" w:rsidRPr="00C111EC" w:rsidRDefault="00DD428A" w:rsidP="00234078">
            <w:pPr>
              <w:pStyle w:val="TableParagraph"/>
              <w:kinsoku w:val="0"/>
              <w:overflowPunct w:val="0"/>
              <w:jc w:val="center"/>
            </w:pPr>
            <w:r w:rsidRPr="00C111EC">
              <w:rPr>
                <w:b/>
                <w:bCs/>
                <w:sz w:val="20"/>
                <w:szCs w:val="20"/>
              </w:rPr>
              <w:t>GİRİŞ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AA8D" w14:textId="74C5D9AB" w:rsidR="00B01E59" w:rsidRDefault="00D33716" w:rsidP="00234078">
            <w:pPr>
              <w:pStyle w:val="TableParagraph"/>
              <w:tabs>
                <w:tab w:val="left" w:pos="4183"/>
                <w:tab w:val="left" w:pos="5068"/>
              </w:tabs>
              <w:kinsoku w:val="0"/>
              <w:overflowPunct w:val="0"/>
              <w:spacing w:before="60"/>
              <w:ind w:left="138"/>
              <w:rPr>
                <w:spacing w:val="-1"/>
                <w:sz w:val="18"/>
                <w:szCs w:val="18"/>
              </w:rPr>
            </w:pPr>
            <w:r w:rsidRPr="00B01E59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DE449E" wp14:editId="7C2C4476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54744</wp:posOffset>
                      </wp:positionV>
                      <wp:extent cx="111760" cy="111760"/>
                      <wp:effectExtent l="0" t="0" r="15240" b="1524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5F657" id="Rectangle 24" o:spid="_x0000_s1026" style="position:absolute;margin-left:242pt;margin-top:4.3pt;width:8.8pt;height: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" fillcolor="white [3212]" strokecolor="black [3213]" strokeweight="1pt"/>
                  </w:pict>
                </mc:Fallback>
              </mc:AlternateContent>
            </w:r>
            <w:r w:rsidRPr="00B01E59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57B150F" wp14:editId="5248B1A2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50800</wp:posOffset>
                      </wp:positionV>
                      <wp:extent cx="111760" cy="111760"/>
                      <wp:effectExtent l="0" t="0" r="15240" b="152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DA2A79" w14:textId="3409E5DD" w:rsidR="00B01E59" w:rsidRDefault="00B01E59" w:rsidP="00B01E59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B150F" id="Rectangle 22" o:spid="_x0000_s1026" style="position:absolute;left:0;text-align:left;margin-left:197.9pt;margin-top:4pt;width:8.8pt;height: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" fillcolor="white [3212]" strokecolor="black [3213]" strokeweight="1pt">
                      <v:textbox>
                        <w:txbxContent>
                          <w:p w14:paraId="4EDA2A79" w14:textId="3409E5DD" w:rsidR="00B01E59" w:rsidRDefault="00B01E59" w:rsidP="00B01E5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428A" w:rsidRPr="00B01E59">
              <w:rPr>
                <w:b/>
                <w:bCs/>
                <w:spacing w:val="-1"/>
                <w:sz w:val="18"/>
                <w:szCs w:val="18"/>
              </w:rPr>
              <w:t>Araştırmaya</w:t>
            </w:r>
            <w:r w:rsidR="00DD428A" w:rsidRPr="00B01E59">
              <w:rPr>
                <w:b/>
                <w:bCs/>
                <w:sz w:val="18"/>
                <w:szCs w:val="18"/>
              </w:rPr>
              <w:t xml:space="preserve"> </w:t>
            </w:r>
            <w:r w:rsidR="00DD428A" w:rsidRPr="00B01E59">
              <w:rPr>
                <w:b/>
                <w:bCs/>
                <w:spacing w:val="-1"/>
                <w:sz w:val="18"/>
                <w:szCs w:val="18"/>
              </w:rPr>
              <w:t>konu</w:t>
            </w:r>
            <w:r w:rsidR="00DD428A" w:rsidRPr="00B01E59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DD428A" w:rsidRPr="00B01E59">
              <w:rPr>
                <w:b/>
                <w:bCs/>
                <w:spacing w:val="-1"/>
                <w:sz w:val="18"/>
                <w:szCs w:val="18"/>
              </w:rPr>
              <w:t>olan</w:t>
            </w:r>
            <w:r w:rsidR="00DD428A" w:rsidRPr="00B01E59">
              <w:rPr>
                <w:b/>
                <w:bCs/>
                <w:sz w:val="18"/>
                <w:szCs w:val="18"/>
              </w:rPr>
              <w:t xml:space="preserve"> </w:t>
            </w:r>
            <w:r w:rsidR="00DD428A" w:rsidRPr="00B01E59">
              <w:rPr>
                <w:b/>
                <w:bCs/>
                <w:spacing w:val="-1"/>
                <w:sz w:val="18"/>
                <w:szCs w:val="18"/>
              </w:rPr>
              <w:t>problem</w:t>
            </w:r>
            <w:r w:rsidR="00DD428A" w:rsidRPr="00B01E59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="00DD428A" w:rsidRPr="00B01E59">
              <w:rPr>
                <w:b/>
                <w:bCs/>
                <w:spacing w:val="-1"/>
                <w:sz w:val="18"/>
                <w:szCs w:val="18"/>
              </w:rPr>
              <w:t>tanımlanmıştır:</w:t>
            </w:r>
            <w:r w:rsidR="00DD428A" w:rsidRPr="00C111EC">
              <w:rPr>
                <w:spacing w:val="-1"/>
                <w:sz w:val="18"/>
                <w:szCs w:val="18"/>
              </w:rPr>
              <w:tab/>
            </w:r>
            <w:r w:rsidR="00DD428A" w:rsidRPr="00234078">
              <w:rPr>
                <w:spacing w:val="-1"/>
                <w:sz w:val="18"/>
                <w:szCs w:val="18"/>
              </w:rPr>
              <w:t>Evet</w:t>
            </w:r>
            <w:r w:rsidR="00DD428A" w:rsidRPr="00C111EC">
              <w:rPr>
                <w:spacing w:val="-1"/>
                <w:w w:val="95"/>
                <w:sz w:val="18"/>
                <w:szCs w:val="18"/>
              </w:rPr>
              <w:tab/>
            </w:r>
            <w:r w:rsidR="00DD428A" w:rsidRPr="00C111EC">
              <w:rPr>
                <w:spacing w:val="-1"/>
                <w:sz w:val="18"/>
                <w:szCs w:val="18"/>
              </w:rPr>
              <w:t>Hayır</w:t>
            </w:r>
          </w:p>
          <w:p w14:paraId="00042D90" w14:textId="77777777" w:rsidR="00B01E59" w:rsidRPr="00B01E59" w:rsidRDefault="00B01E59" w:rsidP="00234078">
            <w:pPr>
              <w:pStyle w:val="TableParagraph"/>
              <w:tabs>
                <w:tab w:val="left" w:pos="4183"/>
                <w:tab w:val="left" w:pos="5068"/>
              </w:tabs>
              <w:kinsoku w:val="0"/>
              <w:overflowPunct w:val="0"/>
              <w:spacing w:before="60"/>
              <w:ind w:left="138"/>
              <w:rPr>
                <w:spacing w:val="-1"/>
                <w:sz w:val="18"/>
                <w:szCs w:val="18"/>
              </w:rPr>
            </w:pPr>
          </w:p>
          <w:p w14:paraId="6D893E78" w14:textId="24662C07" w:rsidR="00DD428A" w:rsidRPr="002B767B" w:rsidRDefault="00D33716" w:rsidP="00234078">
            <w:pPr>
              <w:pStyle w:val="TableParagraph"/>
              <w:tabs>
                <w:tab w:val="left" w:pos="2780"/>
                <w:tab w:val="left" w:pos="3517"/>
              </w:tabs>
              <w:kinsoku w:val="0"/>
              <w:overflowPunct w:val="0"/>
              <w:spacing w:before="60"/>
              <w:ind w:left="138" w:right="265"/>
              <w:rPr>
                <w:sz w:val="18"/>
                <w:szCs w:val="18"/>
              </w:rPr>
            </w:pPr>
            <w:r w:rsidRPr="00B01E59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9A47B10" wp14:editId="3FAD5A56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181610</wp:posOffset>
                      </wp:positionV>
                      <wp:extent cx="111760" cy="111760"/>
                      <wp:effectExtent l="0" t="0" r="15240" b="152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3C4F40" w14:textId="64831EE5" w:rsidR="00B01E59" w:rsidRDefault="00B01E59" w:rsidP="00B01E59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47B10" id="Rectangle 25" o:spid="_x0000_s1027" style="position:absolute;left:0;text-align:left;margin-left:127.95pt;margin-top:14.3pt;width:8.8pt;height: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" fillcolor="white [3212]" strokecolor="black [3213]" strokeweight="1pt">
                      <v:textbox>
                        <w:txbxContent>
                          <w:p w14:paraId="153C4F40" w14:textId="64831EE5" w:rsidR="00B01E59" w:rsidRDefault="00B01E59" w:rsidP="00B01E5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01E59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E024488" wp14:editId="7EB3CAC7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188595</wp:posOffset>
                      </wp:positionV>
                      <wp:extent cx="111760" cy="111760"/>
                      <wp:effectExtent l="0" t="0" r="15240" b="1524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9638F0" w14:textId="4135126F" w:rsidR="00B01E59" w:rsidRDefault="00B01E59" w:rsidP="00B01E59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24488" id="Rectangle 26" o:spid="_x0000_s1028" style="position:absolute;left:0;text-align:left;margin-left:164.95pt;margin-top:14.85pt;width:8.8pt;height:8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" fillcolor="white [3212]" strokecolor="black [3213]" strokeweight="1pt">
                      <v:textbox>
                        <w:txbxContent>
                          <w:p w14:paraId="1A9638F0" w14:textId="4135126F" w:rsidR="00B01E59" w:rsidRDefault="00B01E59" w:rsidP="00B01E5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428A" w:rsidRPr="00B01E59">
              <w:rPr>
                <w:b/>
                <w:bCs/>
                <w:spacing w:val="-1"/>
                <w:sz w:val="18"/>
                <w:szCs w:val="18"/>
              </w:rPr>
              <w:t>Problemin</w:t>
            </w:r>
            <w:r w:rsidR="00DD428A" w:rsidRPr="00B01E59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DD428A" w:rsidRPr="00B01E59">
              <w:rPr>
                <w:b/>
                <w:bCs/>
                <w:spacing w:val="-1"/>
                <w:sz w:val="18"/>
                <w:szCs w:val="18"/>
              </w:rPr>
              <w:t>çözümüne</w:t>
            </w:r>
            <w:r w:rsidR="00DD428A" w:rsidRPr="00B01E59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DD428A" w:rsidRPr="00B01E59">
              <w:rPr>
                <w:b/>
                <w:bCs/>
                <w:spacing w:val="-1"/>
                <w:sz w:val="18"/>
                <w:szCs w:val="18"/>
              </w:rPr>
              <w:t>yönelik hipotez/hipotezler</w:t>
            </w:r>
            <w:r w:rsidR="00DD428A" w:rsidRPr="00B01E59">
              <w:rPr>
                <w:b/>
                <w:bCs/>
                <w:sz w:val="18"/>
                <w:szCs w:val="18"/>
              </w:rPr>
              <w:t xml:space="preserve"> </w:t>
            </w:r>
            <w:r w:rsidR="00DD428A" w:rsidRPr="00B01E59">
              <w:rPr>
                <w:b/>
                <w:bCs/>
                <w:spacing w:val="-1"/>
                <w:sz w:val="18"/>
                <w:szCs w:val="18"/>
              </w:rPr>
              <w:t>açık olarak belirtilmiş</w:t>
            </w:r>
            <w:r w:rsidR="00DD428A" w:rsidRPr="00B01E59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="00DD428A" w:rsidRPr="00B01E59">
              <w:rPr>
                <w:b/>
                <w:bCs/>
                <w:spacing w:val="-1"/>
                <w:sz w:val="18"/>
                <w:szCs w:val="18"/>
              </w:rPr>
              <w:t>ya</w:t>
            </w:r>
            <w:r w:rsidR="00DD428A" w:rsidRPr="00B01E59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DD428A" w:rsidRPr="00B01E59">
              <w:rPr>
                <w:b/>
                <w:bCs/>
                <w:sz w:val="18"/>
                <w:szCs w:val="18"/>
              </w:rPr>
              <w:t xml:space="preserve">da </w:t>
            </w:r>
            <w:r w:rsidR="00DD428A" w:rsidRPr="00B01E59">
              <w:rPr>
                <w:b/>
                <w:bCs/>
                <w:spacing w:val="-1"/>
                <w:sz w:val="18"/>
                <w:szCs w:val="18"/>
              </w:rPr>
              <w:t>araştırma</w:t>
            </w:r>
            <w:r w:rsidR="00DD428A" w:rsidRPr="00B01E59">
              <w:rPr>
                <w:b/>
                <w:bCs/>
                <w:spacing w:val="87"/>
                <w:sz w:val="18"/>
                <w:szCs w:val="18"/>
              </w:rPr>
              <w:t xml:space="preserve"> </w:t>
            </w:r>
            <w:r w:rsidR="00DD428A" w:rsidRPr="00B01E59">
              <w:rPr>
                <w:b/>
                <w:bCs/>
                <w:spacing w:val="-1"/>
                <w:sz w:val="18"/>
                <w:szCs w:val="18"/>
              </w:rPr>
              <w:t>soruları</w:t>
            </w:r>
            <w:r w:rsidR="00DD428A" w:rsidRPr="00B01E59">
              <w:rPr>
                <w:b/>
                <w:bCs/>
                <w:sz w:val="18"/>
                <w:szCs w:val="18"/>
              </w:rPr>
              <w:t xml:space="preserve"> </w:t>
            </w:r>
            <w:r w:rsidR="00DD428A" w:rsidRPr="00B01E59">
              <w:rPr>
                <w:b/>
                <w:bCs/>
                <w:spacing w:val="-1"/>
                <w:sz w:val="18"/>
                <w:szCs w:val="18"/>
              </w:rPr>
              <w:t>tanımlanmış</w:t>
            </w:r>
            <w:r w:rsidR="00DD428A" w:rsidRPr="00B01E59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="00DD428A" w:rsidRPr="00B01E59">
              <w:rPr>
                <w:b/>
                <w:bCs/>
                <w:spacing w:val="-1"/>
                <w:sz w:val="18"/>
                <w:szCs w:val="18"/>
              </w:rPr>
              <w:t>mıdır</w:t>
            </w:r>
            <w:proofErr w:type="gramStart"/>
            <w:r w:rsidR="00DD428A" w:rsidRPr="00B01E59">
              <w:rPr>
                <w:b/>
                <w:bCs/>
                <w:spacing w:val="-1"/>
                <w:sz w:val="18"/>
                <w:szCs w:val="18"/>
              </w:rPr>
              <w:t>?</w:t>
            </w:r>
            <w:r w:rsidR="00DD428A" w:rsidRPr="00B01E59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="00DD428A" w:rsidRPr="00C111EC">
              <w:rPr>
                <w:sz w:val="18"/>
                <w:szCs w:val="18"/>
              </w:rPr>
              <w:tab/>
            </w:r>
            <w:r w:rsidR="00DD428A" w:rsidRPr="00234078">
              <w:rPr>
                <w:spacing w:val="-1"/>
                <w:sz w:val="18"/>
                <w:szCs w:val="18"/>
              </w:rPr>
              <w:t>Evet</w:t>
            </w:r>
            <w:r w:rsidR="00DD428A" w:rsidRPr="00C111EC">
              <w:rPr>
                <w:spacing w:val="-1"/>
                <w:w w:val="95"/>
                <w:sz w:val="18"/>
                <w:szCs w:val="18"/>
              </w:rPr>
              <w:tab/>
            </w:r>
            <w:r w:rsidR="00DD428A" w:rsidRPr="00C111EC">
              <w:rPr>
                <w:spacing w:val="-1"/>
                <w:sz w:val="18"/>
                <w:szCs w:val="18"/>
              </w:rPr>
              <w:t>Hayır</w:t>
            </w:r>
          </w:p>
        </w:tc>
      </w:tr>
      <w:tr w:rsidR="00DD428A" w:rsidRPr="00C111EC" w14:paraId="3D9DD1DC" w14:textId="77777777" w:rsidTr="00234078">
        <w:trPr>
          <w:trHeight w:hRule="exact" w:val="14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CF4A" w14:textId="616F48BC" w:rsidR="00DD428A" w:rsidRPr="002B767B" w:rsidRDefault="00DD428A" w:rsidP="00234078">
            <w:pPr>
              <w:pStyle w:val="TableParagraph"/>
              <w:kinsoku w:val="0"/>
              <w:overflowPunct w:val="0"/>
              <w:ind w:right="-6"/>
              <w:jc w:val="center"/>
              <w:rPr>
                <w:b/>
                <w:bCs/>
                <w:spacing w:val="23"/>
                <w:w w:val="99"/>
                <w:sz w:val="20"/>
                <w:szCs w:val="20"/>
              </w:rPr>
            </w:pPr>
            <w:r w:rsidRPr="00C111EC">
              <w:rPr>
                <w:b/>
                <w:bCs/>
                <w:spacing w:val="-1"/>
                <w:sz w:val="20"/>
                <w:szCs w:val="20"/>
              </w:rPr>
              <w:lastRenderedPageBreak/>
              <w:t>GENEL</w:t>
            </w:r>
            <w:r w:rsidR="002B767B">
              <w:rPr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 w:rsidRPr="00C111EC">
              <w:rPr>
                <w:b/>
                <w:bCs/>
                <w:w w:val="95"/>
                <w:sz w:val="20"/>
                <w:szCs w:val="20"/>
              </w:rPr>
              <w:t>BİLGİLER</w:t>
            </w:r>
            <w:r w:rsidR="002B767B">
              <w:rPr>
                <w:sz w:val="20"/>
                <w:szCs w:val="20"/>
              </w:rPr>
              <w:t xml:space="preserve"> </w:t>
            </w:r>
            <w:r w:rsidRPr="00C111EC">
              <w:rPr>
                <w:b/>
                <w:bCs/>
                <w:spacing w:val="-5"/>
                <w:sz w:val="20"/>
                <w:szCs w:val="20"/>
              </w:rPr>
              <w:t>(Literatür</w:t>
            </w:r>
            <w:r w:rsidRPr="00C111EC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111EC">
              <w:rPr>
                <w:b/>
                <w:bCs/>
                <w:spacing w:val="-5"/>
                <w:sz w:val="20"/>
                <w:szCs w:val="20"/>
              </w:rPr>
              <w:t>Bilgisi)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FD4E" w14:textId="722D4A5A" w:rsidR="002B767B" w:rsidRDefault="00234078" w:rsidP="00234078">
            <w:pPr>
              <w:pStyle w:val="TableParagraph"/>
              <w:tabs>
                <w:tab w:val="left" w:pos="4262"/>
                <w:tab w:val="left" w:pos="5147"/>
              </w:tabs>
              <w:kinsoku w:val="0"/>
              <w:overflowPunct w:val="0"/>
              <w:spacing w:before="60" w:line="276" w:lineRule="auto"/>
              <w:ind w:left="138" w:right="1499"/>
              <w:rPr>
                <w:spacing w:val="65"/>
                <w:sz w:val="18"/>
                <w:szCs w:val="18"/>
              </w:rPr>
            </w:pPr>
            <w:r w:rsidRPr="002B767B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C14EB76" wp14:editId="70743270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59055</wp:posOffset>
                      </wp:positionV>
                      <wp:extent cx="111760" cy="111760"/>
                      <wp:effectExtent l="0" t="0" r="15240" b="1524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10002" id="Rectangle 28" o:spid="_x0000_s1026" style="position:absolute;margin-left:201.9pt;margin-top:4.65pt;width:8.8pt;height:8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" fillcolor="white [3212]" strokecolor="black [3213]" strokeweight="1pt"/>
                  </w:pict>
                </mc:Fallback>
              </mc:AlternateContent>
            </w:r>
            <w:r w:rsidRPr="002B767B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9CC4507" wp14:editId="4E8A54A2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59055</wp:posOffset>
                      </wp:positionV>
                      <wp:extent cx="111760" cy="111760"/>
                      <wp:effectExtent l="0" t="0" r="15240" b="1524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77568" id="Rectangle 29" o:spid="_x0000_s1026" style="position:absolute;margin-left:237.15pt;margin-top:4.65pt;width:8.8pt;height:8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" fillcolor="white [3212]" strokecolor="black [3213]" strokeweight="1pt"/>
                  </w:pict>
                </mc:Fallback>
              </mc:AlternateContent>
            </w:r>
            <w:r w:rsidR="00DD428A" w:rsidRPr="002B767B">
              <w:rPr>
                <w:b/>
                <w:bCs/>
                <w:spacing w:val="-1"/>
                <w:sz w:val="18"/>
                <w:szCs w:val="18"/>
              </w:rPr>
              <w:t>Literatür</w:t>
            </w:r>
            <w:r w:rsidR="00DD428A" w:rsidRPr="002B767B">
              <w:rPr>
                <w:b/>
                <w:bCs/>
                <w:sz w:val="18"/>
                <w:szCs w:val="18"/>
              </w:rPr>
              <w:t xml:space="preserve"> </w:t>
            </w:r>
            <w:r w:rsidR="00DD428A" w:rsidRPr="002B767B">
              <w:rPr>
                <w:b/>
                <w:bCs/>
                <w:spacing w:val="-1"/>
                <w:sz w:val="18"/>
                <w:szCs w:val="18"/>
              </w:rPr>
              <w:t>bilgileri</w:t>
            </w:r>
            <w:r w:rsidR="00DD428A" w:rsidRPr="002B767B">
              <w:rPr>
                <w:b/>
                <w:bCs/>
                <w:sz w:val="18"/>
                <w:szCs w:val="18"/>
              </w:rPr>
              <w:t xml:space="preserve"> </w:t>
            </w:r>
            <w:r w:rsidR="00DD428A" w:rsidRPr="002B767B">
              <w:rPr>
                <w:b/>
                <w:bCs/>
                <w:spacing w:val="-1"/>
                <w:sz w:val="18"/>
                <w:szCs w:val="18"/>
              </w:rPr>
              <w:t>özümsenerek</w:t>
            </w:r>
            <w:r w:rsidR="00DD428A" w:rsidRPr="002B767B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="00DD428A" w:rsidRPr="002B767B">
              <w:rPr>
                <w:b/>
                <w:bCs/>
                <w:spacing w:val="-1"/>
                <w:sz w:val="18"/>
                <w:szCs w:val="18"/>
              </w:rPr>
              <w:t>derlenmiş midir?</w:t>
            </w:r>
            <w:r w:rsidR="00DD428A" w:rsidRPr="00C111EC">
              <w:rPr>
                <w:spacing w:val="-1"/>
                <w:sz w:val="18"/>
                <w:szCs w:val="18"/>
              </w:rPr>
              <w:tab/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="007E6B27" w:rsidRPr="00234078">
              <w:rPr>
                <w:spacing w:val="-1"/>
                <w:sz w:val="18"/>
                <w:szCs w:val="18"/>
              </w:rPr>
              <w:t xml:space="preserve">Evet  </w:t>
            </w:r>
            <w:r w:rsidR="007E6B27" w:rsidRPr="00C111EC">
              <w:rPr>
                <w:spacing w:val="-1"/>
                <w:w w:val="95"/>
                <w:sz w:val="18"/>
                <w:szCs w:val="18"/>
              </w:rPr>
              <w:t xml:space="preserve">       </w:t>
            </w:r>
            <w:r w:rsidR="00DD428A" w:rsidRPr="00C111EC">
              <w:rPr>
                <w:spacing w:val="-1"/>
                <w:sz w:val="18"/>
                <w:szCs w:val="18"/>
              </w:rPr>
              <w:t>Hayır</w:t>
            </w:r>
            <w:r w:rsidR="00DD428A" w:rsidRPr="00C111EC">
              <w:rPr>
                <w:spacing w:val="65"/>
                <w:sz w:val="18"/>
                <w:szCs w:val="18"/>
              </w:rPr>
              <w:t xml:space="preserve"> </w:t>
            </w:r>
          </w:p>
          <w:p w14:paraId="2ED507ED" w14:textId="27F5734C" w:rsidR="00DD428A" w:rsidRPr="004551FF" w:rsidRDefault="00DD428A" w:rsidP="00234078">
            <w:pPr>
              <w:pStyle w:val="TableParagraph"/>
              <w:tabs>
                <w:tab w:val="left" w:pos="4262"/>
                <w:tab w:val="left" w:pos="5147"/>
              </w:tabs>
              <w:kinsoku w:val="0"/>
              <w:overflowPunct w:val="0"/>
              <w:spacing w:before="60" w:line="276" w:lineRule="auto"/>
              <w:ind w:left="138" w:right="1499"/>
              <w:rPr>
                <w:b/>
                <w:bCs/>
                <w:sz w:val="18"/>
                <w:szCs w:val="18"/>
              </w:rPr>
            </w:pPr>
            <w:r w:rsidRPr="004551FF">
              <w:rPr>
                <w:b/>
                <w:bCs/>
                <w:spacing w:val="-1"/>
                <w:sz w:val="18"/>
                <w:szCs w:val="18"/>
              </w:rPr>
              <w:t>Görüşlerinizi</w:t>
            </w:r>
            <w:r w:rsidRPr="004551FF">
              <w:rPr>
                <w:b/>
                <w:bCs/>
                <w:sz w:val="18"/>
                <w:szCs w:val="18"/>
              </w:rPr>
              <w:t xml:space="preserve"> </w:t>
            </w:r>
            <w:r w:rsidRPr="004551FF">
              <w:rPr>
                <w:b/>
                <w:bCs/>
                <w:sz w:val="18"/>
                <w:szCs w:val="18"/>
                <w:u w:val="single"/>
              </w:rPr>
              <w:t>Tez</w:t>
            </w:r>
            <w:r w:rsidRPr="004551FF">
              <w:rPr>
                <w:b/>
                <w:bCs/>
                <w:spacing w:val="-2"/>
                <w:sz w:val="18"/>
                <w:szCs w:val="18"/>
                <w:u w:val="single"/>
              </w:rPr>
              <w:t xml:space="preserve"> </w:t>
            </w:r>
            <w:r w:rsidRPr="004551FF">
              <w:rPr>
                <w:b/>
                <w:bCs/>
                <w:spacing w:val="-1"/>
                <w:sz w:val="18"/>
                <w:szCs w:val="18"/>
                <w:u w:val="single"/>
              </w:rPr>
              <w:t>Değerlendirme</w:t>
            </w:r>
            <w:r w:rsidRPr="004551FF">
              <w:rPr>
                <w:b/>
                <w:bCs/>
                <w:sz w:val="18"/>
                <w:szCs w:val="18"/>
                <w:u w:val="single"/>
              </w:rPr>
              <w:t xml:space="preserve"> Kriterleri</w:t>
            </w:r>
            <w:r w:rsidRPr="004551FF">
              <w:rPr>
                <w:b/>
                <w:bCs/>
                <w:sz w:val="18"/>
                <w:szCs w:val="18"/>
              </w:rPr>
              <w:t xml:space="preserve">’ne </w:t>
            </w:r>
            <w:r w:rsidRPr="004551FF">
              <w:rPr>
                <w:b/>
                <w:bCs/>
                <w:spacing w:val="-1"/>
                <w:sz w:val="18"/>
                <w:szCs w:val="18"/>
              </w:rPr>
              <w:t>uygun</w:t>
            </w:r>
            <w:r w:rsidRPr="004551FF">
              <w:rPr>
                <w:b/>
                <w:bCs/>
                <w:sz w:val="18"/>
                <w:szCs w:val="18"/>
              </w:rPr>
              <w:t xml:space="preserve"> </w:t>
            </w:r>
            <w:r w:rsidRPr="004551FF">
              <w:rPr>
                <w:b/>
                <w:bCs/>
                <w:spacing w:val="-1"/>
                <w:sz w:val="18"/>
                <w:szCs w:val="18"/>
              </w:rPr>
              <w:t>olarak belirtiniz</w:t>
            </w:r>
            <w:r w:rsidR="002B767B" w:rsidRPr="004551FF">
              <w:rPr>
                <w:b/>
                <w:bCs/>
                <w:spacing w:val="-1"/>
                <w:sz w:val="18"/>
                <w:szCs w:val="18"/>
              </w:rPr>
              <w:t>.</w:t>
            </w:r>
          </w:p>
        </w:tc>
      </w:tr>
      <w:tr w:rsidR="007E6B27" w:rsidRPr="00C111EC" w14:paraId="2E3DC9D6" w14:textId="77777777" w:rsidTr="00234078">
        <w:trPr>
          <w:trHeight w:hRule="exact" w:val="114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EF6D" w14:textId="1D178CA3" w:rsidR="004551FF" w:rsidRDefault="007E6B27" w:rsidP="00234078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C111EC">
              <w:rPr>
                <w:b/>
                <w:bCs/>
                <w:sz w:val="20"/>
                <w:szCs w:val="20"/>
              </w:rPr>
              <w:t>GEREÇ</w:t>
            </w:r>
          </w:p>
          <w:p w14:paraId="1900FCB1" w14:textId="77647B6F" w:rsidR="004551FF" w:rsidRDefault="004551FF" w:rsidP="00234078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v</w:t>
            </w:r>
            <w:r w:rsidR="007E6B27" w:rsidRPr="00C111EC">
              <w:rPr>
                <w:b/>
                <w:bCs/>
                <w:sz w:val="20"/>
                <w:szCs w:val="20"/>
              </w:rPr>
              <w:t>e</w:t>
            </w:r>
            <w:proofErr w:type="gramEnd"/>
          </w:p>
          <w:p w14:paraId="6A88B8B0" w14:textId="2C2816D7" w:rsidR="007E6B27" w:rsidRPr="00C111EC" w:rsidRDefault="007E6B27" w:rsidP="00234078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C111EC">
              <w:rPr>
                <w:b/>
                <w:bCs/>
                <w:sz w:val="20"/>
                <w:szCs w:val="20"/>
              </w:rPr>
              <w:t>YÖNTEM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3AFD" w14:textId="64E04516" w:rsidR="007E6B27" w:rsidRPr="00E15F2F" w:rsidRDefault="007E6B27" w:rsidP="00234078">
            <w:pPr>
              <w:pStyle w:val="TableParagraph"/>
              <w:tabs>
                <w:tab w:val="left" w:pos="4262"/>
                <w:tab w:val="left" w:pos="5147"/>
              </w:tabs>
              <w:kinsoku w:val="0"/>
              <w:overflowPunct w:val="0"/>
              <w:spacing w:before="60" w:line="276" w:lineRule="auto"/>
              <w:ind w:left="136" w:right="1499"/>
              <w:rPr>
                <w:b/>
                <w:sz w:val="18"/>
                <w:szCs w:val="18"/>
              </w:rPr>
            </w:pPr>
            <w:r w:rsidRPr="00E15F2F">
              <w:rPr>
                <w:b/>
                <w:sz w:val="18"/>
                <w:szCs w:val="18"/>
              </w:rPr>
              <w:t xml:space="preserve">Görüşlerinizi </w:t>
            </w:r>
            <w:r w:rsidRPr="004551FF">
              <w:rPr>
                <w:b/>
                <w:sz w:val="18"/>
                <w:szCs w:val="18"/>
                <w:u w:val="single"/>
              </w:rPr>
              <w:t>Tez Değerlendirme Kriterleri</w:t>
            </w:r>
            <w:r w:rsidRPr="00E15F2F">
              <w:rPr>
                <w:b/>
                <w:sz w:val="18"/>
                <w:szCs w:val="18"/>
              </w:rPr>
              <w:t>’ne u</w:t>
            </w:r>
            <w:r w:rsidR="00E15F2F">
              <w:rPr>
                <w:b/>
                <w:sz w:val="18"/>
                <w:szCs w:val="18"/>
              </w:rPr>
              <w:t>y</w:t>
            </w:r>
            <w:r w:rsidRPr="00E15F2F">
              <w:rPr>
                <w:b/>
                <w:sz w:val="18"/>
                <w:szCs w:val="18"/>
              </w:rPr>
              <w:t>gun olarak belirtiniz</w:t>
            </w:r>
            <w:r w:rsidR="004551FF">
              <w:rPr>
                <w:b/>
                <w:sz w:val="18"/>
                <w:szCs w:val="18"/>
              </w:rPr>
              <w:t>.</w:t>
            </w:r>
          </w:p>
        </w:tc>
      </w:tr>
      <w:tr w:rsidR="007E6B27" w:rsidRPr="00C111EC" w14:paraId="2D3A981D" w14:textId="77777777" w:rsidTr="00234078">
        <w:trPr>
          <w:trHeight w:hRule="exact" w:val="11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ECFD" w14:textId="77777777" w:rsidR="007E6B27" w:rsidRPr="00C111EC" w:rsidRDefault="007E6B27" w:rsidP="00234078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C111EC">
              <w:rPr>
                <w:b/>
                <w:bCs/>
                <w:sz w:val="20"/>
                <w:szCs w:val="20"/>
              </w:rPr>
              <w:t>BULGULAR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5C03" w14:textId="0AC74F43" w:rsidR="007E6B27" w:rsidRPr="00E15F2F" w:rsidRDefault="007E6B27" w:rsidP="00234078">
            <w:pPr>
              <w:pStyle w:val="TableParagraph"/>
              <w:tabs>
                <w:tab w:val="left" w:pos="4262"/>
                <w:tab w:val="left" w:pos="5147"/>
              </w:tabs>
              <w:kinsoku w:val="0"/>
              <w:overflowPunct w:val="0"/>
              <w:spacing w:before="60" w:line="276" w:lineRule="auto"/>
              <w:ind w:left="136" w:right="1499"/>
              <w:rPr>
                <w:b/>
                <w:sz w:val="18"/>
                <w:szCs w:val="18"/>
              </w:rPr>
            </w:pPr>
            <w:r w:rsidRPr="00E15F2F">
              <w:rPr>
                <w:b/>
                <w:sz w:val="18"/>
                <w:szCs w:val="18"/>
              </w:rPr>
              <w:t xml:space="preserve">Görüşlerinizi </w:t>
            </w:r>
            <w:r w:rsidRPr="004551FF">
              <w:rPr>
                <w:b/>
                <w:sz w:val="18"/>
                <w:szCs w:val="18"/>
                <w:u w:val="single"/>
              </w:rPr>
              <w:t>Tez Değerlendirme Kriterleri</w:t>
            </w:r>
            <w:r w:rsidRPr="00E15F2F">
              <w:rPr>
                <w:b/>
                <w:sz w:val="18"/>
                <w:szCs w:val="18"/>
              </w:rPr>
              <w:t>’ne u</w:t>
            </w:r>
            <w:r w:rsidR="00E15F2F">
              <w:rPr>
                <w:b/>
                <w:sz w:val="18"/>
                <w:szCs w:val="18"/>
              </w:rPr>
              <w:t>y</w:t>
            </w:r>
            <w:r w:rsidRPr="00E15F2F">
              <w:rPr>
                <w:b/>
                <w:sz w:val="18"/>
                <w:szCs w:val="18"/>
              </w:rPr>
              <w:t>gun olarak belirtiniz</w:t>
            </w:r>
            <w:r w:rsidR="004551FF">
              <w:rPr>
                <w:b/>
                <w:sz w:val="18"/>
                <w:szCs w:val="18"/>
              </w:rPr>
              <w:t>.</w:t>
            </w:r>
          </w:p>
        </w:tc>
      </w:tr>
      <w:tr w:rsidR="007E6B27" w:rsidRPr="00C111EC" w14:paraId="08658F71" w14:textId="77777777" w:rsidTr="00234078">
        <w:trPr>
          <w:trHeight w:hRule="exact" w:val="112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4CC7" w14:textId="77777777" w:rsidR="007E6B27" w:rsidRPr="00C111EC" w:rsidRDefault="007E6B27" w:rsidP="00234078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C111EC">
              <w:rPr>
                <w:b/>
                <w:bCs/>
                <w:sz w:val="20"/>
                <w:szCs w:val="20"/>
              </w:rPr>
              <w:t>TARTIŞMA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49A2" w14:textId="1B3870E5" w:rsidR="007E6B27" w:rsidRPr="00E15F2F" w:rsidRDefault="007E6B27" w:rsidP="00234078">
            <w:pPr>
              <w:pStyle w:val="TableParagraph"/>
              <w:tabs>
                <w:tab w:val="left" w:pos="4262"/>
                <w:tab w:val="left" w:pos="5147"/>
              </w:tabs>
              <w:kinsoku w:val="0"/>
              <w:overflowPunct w:val="0"/>
              <w:spacing w:before="60" w:line="276" w:lineRule="auto"/>
              <w:ind w:left="136" w:right="1499"/>
              <w:rPr>
                <w:b/>
                <w:sz w:val="18"/>
                <w:szCs w:val="18"/>
              </w:rPr>
            </w:pPr>
            <w:r w:rsidRPr="00E15F2F">
              <w:rPr>
                <w:b/>
                <w:sz w:val="18"/>
                <w:szCs w:val="18"/>
              </w:rPr>
              <w:t xml:space="preserve">Görüşlerinizi </w:t>
            </w:r>
            <w:r w:rsidRPr="004551FF">
              <w:rPr>
                <w:b/>
                <w:sz w:val="18"/>
                <w:szCs w:val="18"/>
                <w:u w:val="single"/>
              </w:rPr>
              <w:t>Tez Değerlendirme Kriterleri</w:t>
            </w:r>
            <w:r w:rsidRPr="00E15F2F">
              <w:rPr>
                <w:b/>
                <w:sz w:val="18"/>
                <w:szCs w:val="18"/>
              </w:rPr>
              <w:t>’ne u</w:t>
            </w:r>
            <w:r w:rsidR="00E15F2F">
              <w:rPr>
                <w:b/>
                <w:sz w:val="18"/>
                <w:szCs w:val="18"/>
              </w:rPr>
              <w:t>y</w:t>
            </w:r>
            <w:r w:rsidRPr="00E15F2F">
              <w:rPr>
                <w:b/>
                <w:sz w:val="18"/>
                <w:szCs w:val="18"/>
              </w:rPr>
              <w:t>gun olarak belirtiniz</w:t>
            </w:r>
            <w:r w:rsidR="004551FF">
              <w:rPr>
                <w:b/>
                <w:sz w:val="18"/>
                <w:szCs w:val="18"/>
              </w:rPr>
              <w:t>.</w:t>
            </w:r>
          </w:p>
        </w:tc>
      </w:tr>
      <w:tr w:rsidR="007E6B27" w:rsidRPr="00C111EC" w14:paraId="72F5B3D5" w14:textId="77777777" w:rsidTr="00234078">
        <w:trPr>
          <w:trHeight w:hRule="exact" w:val="11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8F62" w14:textId="77777777" w:rsidR="007E6B27" w:rsidRPr="00C111EC" w:rsidRDefault="007E6B27" w:rsidP="00234078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C111EC">
              <w:rPr>
                <w:b/>
                <w:bCs/>
                <w:sz w:val="20"/>
                <w:szCs w:val="20"/>
              </w:rPr>
              <w:t>SONUÇ VE ÖNERİLER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7852" w14:textId="77777777" w:rsidR="007E6B27" w:rsidRPr="00E15F2F" w:rsidRDefault="007E6B27" w:rsidP="00234078">
            <w:pPr>
              <w:pStyle w:val="TableParagraph"/>
              <w:tabs>
                <w:tab w:val="left" w:pos="4262"/>
                <w:tab w:val="left" w:pos="5147"/>
              </w:tabs>
              <w:kinsoku w:val="0"/>
              <w:overflowPunct w:val="0"/>
              <w:spacing w:before="60" w:line="276" w:lineRule="auto"/>
              <w:ind w:left="136" w:right="1550"/>
              <w:rPr>
                <w:b/>
                <w:sz w:val="18"/>
                <w:szCs w:val="18"/>
              </w:rPr>
            </w:pPr>
            <w:r w:rsidRPr="00E15F2F">
              <w:rPr>
                <w:b/>
                <w:sz w:val="18"/>
                <w:szCs w:val="18"/>
              </w:rPr>
              <w:t>Sonuç/sonuçlar net olarak belirtilip baştaki hipotez ve/veya araştırma soruları ile ilişkilendirilmiş midir?</w:t>
            </w:r>
          </w:p>
        </w:tc>
      </w:tr>
      <w:tr w:rsidR="007E6B27" w:rsidRPr="00C111EC" w14:paraId="6A4218A8" w14:textId="77777777" w:rsidTr="00234078">
        <w:trPr>
          <w:trHeight w:hRule="exact" w:val="91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EE9C" w14:textId="77777777" w:rsidR="007E6B27" w:rsidRPr="00C111EC" w:rsidRDefault="007E6B27" w:rsidP="00234078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C111EC">
              <w:rPr>
                <w:b/>
                <w:bCs/>
                <w:sz w:val="20"/>
                <w:szCs w:val="20"/>
              </w:rPr>
              <w:t>KAYNAKLAR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B6A7" w14:textId="77777777" w:rsidR="007E6B27" w:rsidRPr="004551FF" w:rsidRDefault="007E6B27" w:rsidP="00234078">
            <w:pPr>
              <w:pStyle w:val="TableParagraph"/>
              <w:tabs>
                <w:tab w:val="left" w:pos="4262"/>
                <w:tab w:val="left" w:pos="5147"/>
              </w:tabs>
              <w:kinsoku w:val="0"/>
              <w:overflowPunct w:val="0"/>
              <w:spacing w:before="60" w:line="276" w:lineRule="auto"/>
              <w:ind w:left="138" w:right="1499"/>
              <w:rPr>
                <w:b/>
                <w:sz w:val="18"/>
                <w:szCs w:val="18"/>
              </w:rPr>
            </w:pPr>
            <w:r w:rsidRPr="004551FF">
              <w:rPr>
                <w:b/>
                <w:sz w:val="18"/>
                <w:szCs w:val="18"/>
              </w:rPr>
              <w:t>Kaynaklar uygun yazılmış mı? Yeterli mi? Güncel kaynak var mı?</w:t>
            </w:r>
          </w:p>
        </w:tc>
      </w:tr>
      <w:tr w:rsidR="007E6B27" w:rsidRPr="00C111EC" w14:paraId="3821009C" w14:textId="77777777" w:rsidTr="00234078">
        <w:trPr>
          <w:trHeight w:hRule="exact" w:val="140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C5C5" w14:textId="77777777" w:rsidR="007E6B27" w:rsidRPr="00C111EC" w:rsidRDefault="007E6B27" w:rsidP="00234078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C111EC">
              <w:rPr>
                <w:b/>
                <w:bCs/>
                <w:sz w:val="20"/>
                <w:szCs w:val="20"/>
              </w:rPr>
              <w:t>EKLER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E2AC" w14:textId="2A37CB4F" w:rsidR="004551FF" w:rsidRPr="00A76E2F" w:rsidRDefault="007E6B27" w:rsidP="00234078">
            <w:pPr>
              <w:pStyle w:val="TableParagraph"/>
              <w:tabs>
                <w:tab w:val="left" w:pos="4262"/>
                <w:tab w:val="left" w:pos="5147"/>
              </w:tabs>
              <w:kinsoku w:val="0"/>
              <w:overflowPunct w:val="0"/>
              <w:spacing w:before="60" w:line="276" w:lineRule="auto"/>
              <w:ind w:left="138" w:right="841"/>
              <w:rPr>
                <w:b/>
                <w:sz w:val="18"/>
                <w:szCs w:val="18"/>
              </w:rPr>
            </w:pPr>
            <w:r w:rsidRPr="004551FF">
              <w:rPr>
                <w:b/>
                <w:sz w:val="18"/>
                <w:szCs w:val="18"/>
              </w:rPr>
              <w:t>Eksik var mı?</w:t>
            </w:r>
            <w:r w:rsidR="00A76E2F">
              <w:rPr>
                <w:b/>
                <w:sz w:val="18"/>
                <w:szCs w:val="18"/>
              </w:rPr>
              <w:t xml:space="preserve"> </w:t>
            </w:r>
            <w:r w:rsidR="00234078">
              <w:rPr>
                <w:b/>
                <w:sz w:val="18"/>
                <w:szCs w:val="18"/>
              </w:rPr>
              <w:t>(</w:t>
            </w:r>
            <w:r w:rsidR="004551FF" w:rsidRPr="00A76E2F">
              <w:rPr>
                <w:b/>
                <w:sz w:val="18"/>
                <w:szCs w:val="18"/>
              </w:rPr>
              <w:t>T</w:t>
            </w:r>
            <w:r w:rsidRPr="00A76E2F">
              <w:rPr>
                <w:b/>
                <w:sz w:val="18"/>
                <w:szCs w:val="18"/>
              </w:rPr>
              <w:t>üm tezler için</w:t>
            </w:r>
            <w:r w:rsidRPr="00A76E2F">
              <w:rPr>
                <w:bCs/>
                <w:sz w:val="18"/>
                <w:szCs w:val="18"/>
              </w:rPr>
              <w:t xml:space="preserve"> etik kurul onayları, </w:t>
            </w:r>
            <w:proofErr w:type="spellStart"/>
            <w:r w:rsidRPr="00A76E2F">
              <w:rPr>
                <w:bCs/>
                <w:sz w:val="18"/>
                <w:szCs w:val="18"/>
              </w:rPr>
              <w:t>Arbis</w:t>
            </w:r>
            <w:proofErr w:type="spellEnd"/>
            <w:r w:rsidRPr="00A76E2F">
              <w:rPr>
                <w:bCs/>
                <w:sz w:val="18"/>
                <w:szCs w:val="18"/>
              </w:rPr>
              <w:t xml:space="preserve"> formatında özgeçmiş ve yayın</w:t>
            </w:r>
            <w:r w:rsidR="00A76E2F">
              <w:rPr>
                <w:bCs/>
                <w:sz w:val="18"/>
                <w:szCs w:val="18"/>
              </w:rPr>
              <w:t xml:space="preserve">, </w:t>
            </w:r>
            <w:r w:rsidRPr="00A76E2F">
              <w:rPr>
                <w:bCs/>
                <w:sz w:val="18"/>
                <w:szCs w:val="18"/>
              </w:rPr>
              <w:t>listesi</w:t>
            </w:r>
            <w:r w:rsidR="00A76E2F">
              <w:rPr>
                <w:bCs/>
                <w:sz w:val="18"/>
                <w:szCs w:val="18"/>
              </w:rPr>
              <w:t>,</w:t>
            </w:r>
            <w:r w:rsidR="00A76E2F">
              <w:rPr>
                <w:b/>
                <w:sz w:val="18"/>
                <w:szCs w:val="18"/>
              </w:rPr>
              <w:t xml:space="preserve"> </w:t>
            </w:r>
            <w:r w:rsidR="004551FF" w:rsidRPr="00A76E2F">
              <w:rPr>
                <w:b/>
                <w:sz w:val="18"/>
                <w:szCs w:val="18"/>
              </w:rPr>
              <w:t>Doktora tezleri için</w:t>
            </w:r>
            <w:r w:rsidR="004551FF" w:rsidRPr="00A76E2F">
              <w:rPr>
                <w:bCs/>
                <w:sz w:val="18"/>
                <w:szCs w:val="18"/>
              </w:rPr>
              <w:t xml:space="preserve"> makale kabul yazısı ve</w:t>
            </w:r>
            <w:r w:rsidR="00234078">
              <w:rPr>
                <w:bCs/>
                <w:sz w:val="18"/>
                <w:szCs w:val="18"/>
              </w:rPr>
              <w:t>ya kabul edilmiş</w:t>
            </w:r>
            <w:r w:rsidR="004551FF" w:rsidRPr="00A76E2F">
              <w:rPr>
                <w:bCs/>
                <w:sz w:val="18"/>
                <w:szCs w:val="18"/>
              </w:rPr>
              <w:t xml:space="preserve"> makale metni</w:t>
            </w:r>
            <w:r w:rsidR="00234078">
              <w:rPr>
                <w:bCs/>
                <w:sz w:val="18"/>
                <w:szCs w:val="18"/>
              </w:rPr>
              <w:t xml:space="preserve"> teze eklenmiş olmalı.)</w:t>
            </w:r>
          </w:p>
          <w:p w14:paraId="547C1AE7" w14:textId="7A7832B4" w:rsidR="004551FF" w:rsidRPr="004551FF" w:rsidRDefault="004551FF" w:rsidP="00234078">
            <w:pPr>
              <w:pStyle w:val="TableParagraph"/>
              <w:tabs>
                <w:tab w:val="left" w:pos="4262"/>
                <w:tab w:val="left" w:pos="5147"/>
              </w:tabs>
              <w:kinsoku w:val="0"/>
              <w:overflowPunct w:val="0"/>
              <w:spacing w:before="60" w:line="276" w:lineRule="auto"/>
              <w:ind w:left="138" w:right="841"/>
              <w:rPr>
                <w:bCs/>
                <w:sz w:val="18"/>
                <w:szCs w:val="18"/>
              </w:rPr>
            </w:pPr>
          </w:p>
        </w:tc>
      </w:tr>
      <w:tr w:rsidR="007E6B27" w:rsidRPr="00C111EC" w14:paraId="5642EA3B" w14:textId="77777777" w:rsidTr="00234078">
        <w:trPr>
          <w:trHeight w:hRule="exact" w:val="100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41B4" w14:textId="77777777" w:rsidR="007E6B27" w:rsidRPr="00C111EC" w:rsidRDefault="007E6B27" w:rsidP="00234078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C111EC">
              <w:rPr>
                <w:b/>
                <w:bCs/>
                <w:sz w:val="20"/>
                <w:szCs w:val="20"/>
              </w:rPr>
              <w:t>DİĞER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78D9" w14:textId="77777777" w:rsidR="007E6B27" w:rsidRPr="004551FF" w:rsidRDefault="005425D1" w:rsidP="00234078">
            <w:pPr>
              <w:pStyle w:val="TableParagraph"/>
              <w:tabs>
                <w:tab w:val="left" w:pos="4262"/>
                <w:tab w:val="left" w:pos="5147"/>
              </w:tabs>
              <w:kinsoku w:val="0"/>
              <w:overflowPunct w:val="0"/>
              <w:spacing w:before="60" w:line="276" w:lineRule="auto"/>
              <w:ind w:left="138" w:right="841"/>
              <w:rPr>
                <w:b/>
                <w:sz w:val="18"/>
                <w:szCs w:val="18"/>
              </w:rPr>
            </w:pPr>
            <w:r w:rsidRPr="004551FF">
              <w:rPr>
                <w:b/>
                <w:sz w:val="18"/>
                <w:szCs w:val="18"/>
              </w:rPr>
              <w:t>Tez hakkında önemli gördüğünüz diğer hususları bu kısımda belirtebilirsiniz:</w:t>
            </w:r>
          </w:p>
        </w:tc>
      </w:tr>
      <w:tr w:rsidR="007E6B27" w:rsidRPr="00C111EC" w14:paraId="68B04567" w14:textId="77777777" w:rsidTr="00234078">
        <w:trPr>
          <w:trHeight w:hRule="exact" w:val="192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CB9F" w14:textId="77777777" w:rsidR="007E6B27" w:rsidRPr="00E15F2F" w:rsidRDefault="007E6B27" w:rsidP="00234078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C111EC">
              <w:rPr>
                <w:b/>
                <w:bCs/>
                <w:sz w:val="20"/>
                <w:szCs w:val="20"/>
              </w:rPr>
              <w:t>JÜRİ DEĞERLENDİRME SONUCU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45F7" w14:textId="45311925" w:rsidR="004551FF" w:rsidRDefault="005425D1" w:rsidP="00234078">
            <w:pPr>
              <w:pStyle w:val="TableParagraph"/>
              <w:tabs>
                <w:tab w:val="left" w:pos="4262"/>
                <w:tab w:val="left" w:pos="5147"/>
              </w:tabs>
              <w:kinsoku w:val="0"/>
              <w:overflowPunct w:val="0"/>
              <w:spacing w:before="60" w:line="276" w:lineRule="auto"/>
              <w:ind w:left="138" w:right="134"/>
              <w:rPr>
                <w:b/>
                <w:bCs/>
                <w:sz w:val="18"/>
                <w:szCs w:val="18"/>
              </w:rPr>
            </w:pPr>
            <w:r w:rsidRPr="00C111EC">
              <w:rPr>
                <w:b/>
                <w:bCs/>
                <w:sz w:val="18"/>
                <w:szCs w:val="18"/>
              </w:rPr>
              <w:t>Tarafımdan incelenen bu tez, Dokuz Eylül Üniversitesi Lisansüstü Eğitim</w:t>
            </w:r>
            <w:r w:rsidR="004551FF">
              <w:rPr>
                <w:b/>
                <w:bCs/>
                <w:sz w:val="18"/>
                <w:szCs w:val="18"/>
              </w:rPr>
              <w:t xml:space="preserve">, </w:t>
            </w:r>
            <w:r w:rsidRPr="00C111EC">
              <w:rPr>
                <w:b/>
                <w:bCs/>
                <w:sz w:val="18"/>
                <w:szCs w:val="18"/>
              </w:rPr>
              <w:t>Öğretim ve Sınav Yönetmeliği uyarı</w:t>
            </w:r>
            <w:r w:rsidR="004551FF">
              <w:rPr>
                <w:b/>
                <w:bCs/>
                <w:sz w:val="18"/>
                <w:szCs w:val="18"/>
              </w:rPr>
              <w:t>n</w:t>
            </w:r>
            <w:r w:rsidRPr="00C111EC">
              <w:rPr>
                <w:b/>
                <w:bCs/>
                <w:sz w:val="18"/>
                <w:szCs w:val="18"/>
              </w:rPr>
              <w:t>ca:</w:t>
            </w:r>
          </w:p>
          <w:p w14:paraId="2713914B" w14:textId="77777777" w:rsidR="00A76E2F" w:rsidRPr="00A76E2F" w:rsidRDefault="00A76E2F" w:rsidP="00234078">
            <w:pPr>
              <w:pStyle w:val="TableParagraph"/>
              <w:tabs>
                <w:tab w:val="left" w:pos="4262"/>
                <w:tab w:val="left" w:pos="5147"/>
              </w:tabs>
              <w:kinsoku w:val="0"/>
              <w:overflowPunct w:val="0"/>
              <w:spacing w:before="60" w:line="276" w:lineRule="auto"/>
              <w:ind w:left="138" w:right="134"/>
              <w:rPr>
                <w:sz w:val="18"/>
                <w:szCs w:val="18"/>
              </w:rPr>
            </w:pPr>
          </w:p>
          <w:p w14:paraId="127A6B4E" w14:textId="52E89671" w:rsidR="005425D1" w:rsidRPr="00C111EC" w:rsidRDefault="004551FF" w:rsidP="00234078">
            <w:pPr>
              <w:pStyle w:val="TableParagraph"/>
              <w:tabs>
                <w:tab w:val="left" w:pos="4262"/>
                <w:tab w:val="left" w:pos="5147"/>
              </w:tabs>
              <w:kinsoku w:val="0"/>
              <w:overflowPunct w:val="0"/>
              <w:spacing w:before="60" w:line="276" w:lineRule="auto"/>
              <w:ind w:left="563" w:right="1499"/>
              <w:rPr>
                <w:bCs/>
                <w:sz w:val="18"/>
                <w:szCs w:val="18"/>
              </w:rPr>
            </w:pPr>
            <w:r w:rsidRPr="00C111EC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07D5ADF" wp14:editId="7D0BE0B4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62999</wp:posOffset>
                      </wp:positionV>
                      <wp:extent cx="111760" cy="111760"/>
                      <wp:effectExtent l="0" t="0" r="15240" b="1524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9FB2BB" w14:textId="0F2B3FB2" w:rsidR="004551FF" w:rsidRDefault="004551FF" w:rsidP="004551F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D5ADF" id="Rectangle 30" o:spid="_x0000_s1029" style="position:absolute;left:0;text-align:left;margin-left:14pt;margin-top:4.95pt;width:8.8pt;height:8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" fillcolor="white [3212]" strokecolor="black [3213]" strokeweight="1pt">
                      <v:textbox>
                        <w:txbxContent>
                          <w:p w14:paraId="019FB2BB" w14:textId="0F2B3FB2" w:rsidR="004551FF" w:rsidRDefault="004551FF" w:rsidP="004551F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25D1" w:rsidRPr="00C111EC">
              <w:rPr>
                <w:bCs/>
                <w:sz w:val="18"/>
                <w:szCs w:val="18"/>
              </w:rPr>
              <w:t>Kabul edilebilir niteliktedir.</w:t>
            </w:r>
          </w:p>
          <w:p w14:paraId="7D733DDD" w14:textId="3FE05A4C" w:rsidR="005425D1" w:rsidRPr="00C111EC" w:rsidRDefault="004551FF" w:rsidP="00234078">
            <w:pPr>
              <w:pStyle w:val="TableParagraph"/>
              <w:tabs>
                <w:tab w:val="left" w:pos="4262"/>
                <w:tab w:val="left" w:pos="5147"/>
              </w:tabs>
              <w:kinsoku w:val="0"/>
              <w:overflowPunct w:val="0"/>
              <w:spacing w:before="60" w:line="276" w:lineRule="auto"/>
              <w:ind w:left="563" w:right="1499"/>
              <w:rPr>
                <w:bCs/>
                <w:sz w:val="18"/>
                <w:szCs w:val="18"/>
              </w:rPr>
            </w:pPr>
            <w:r w:rsidRPr="00C111EC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0F6EC91" wp14:editId="78386612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60459</wp:posOffset>
                      </wp:positionV>
                      <wp:extent cx="111760" cy="111760"/>
                      <wp:effectExtent l="0" t="0" r="15240" b="1524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26241E" w14:textId="39995685" w:rsidR="004551FF" w:rsidRDefault="004551FF" w:rsidP="004551FF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6EC91" id="Rectangle 31" o:spid="_x0000_s1030" style="position:absolute;left:0;text-align:left;margin-left:14.1pt;margin-top:4.75pt;width:8.8pt;height:8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" fillcolor="white [3212]" strokecolor="black [3213]" strokeweight="1pt">
                      <v:textbox>
                        <w:txbxContent>
                          <w:p w14:paraId="2726241E" w14:textId="39995685" w:rsidR="004551FF" w:rsidRDefault="004551FF" w:rsidP="004551FF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25D1" w:rsidRPr="00C111EC">
              <w:rPr>
                <w:bCs/>
                <w:sz w:val="18"/>
                <w:szCs w:val="18"/>
              </w:rPr>
              <w:t>Ek süre verilerek düzetilmesi gerekir.</w:t>
            </w:r>
          </w:p>
          <w:p w14:paraId="49193FC5" w14:textId="43C90ED2" w:rsidR="005425D1" w:rsidRPr="00C111EC" w:rsidRDefault="004551FF" w:rsidP="00234078">
            <w:pPr>
              <w:pStyle w:val="TableParagraph"/>
              <w:tabs>
                <w:tab w:val="left" w:pos="4262"/>
                <w:tab w:val="left" w:pos="5147"/>
              </w:tabs>
              <w:kinsoku w:val="0"/>
              <w:overflowPunct w:val="0"/>
              <w:spacing w:before="60" w:line="276" w:lineRule="auto"/>
              <w:ind w:left="563" w:right="1499"/>
              <w:rPr>
                <w:b/>
                <w:bCs/>
                <w:sz w:val="18"/>
                <w:szCs w:val="18"/>
              </w:rPr>
            </w:pPr>
            <w:r w:rsidRPr="00C111EC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DD18674" wp14:editId="664F25A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54109</wp:posOffset>
                      </wp:positionV>
                      <wp:extent cx="111760" cy="111760"/>
                      <wp:effectExtent l="0" t="0" r="15240" b="1524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BC5327" w14:textId="7FF42393" w:rsidR="004551FF" w:rsidRDefault="004551FF" w:rsidP="004551F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18674" id="Rectangle 32" o:spid="_x0000_s1031" style="position:absolute;left:0;text-align:left;margin-left:14.1pt;margin-top:4.25pt;width:8.8pt;height:8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" fillcolor="white [3212]" strokecolor="black [3213]" strokeweight="1pt">
                      <v:textbox>
                        <w:txbxContent>
                          <w:p w14:paraId="69BC5327" w14:textId="7FF42393" w:rsidR="004551FF" w:rsidRDefault="004551FF" w:rsidP="004551F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111EC">
              <w:rPr>
                <w:bCs/>
                <w:sz w:val="18"/>
                <w:szCs w:val="18"/>
              </w:rPr>
              <w:t>Reddedilmesi</w:t>
            </w:r>
            <w:r w:rsidR="005425D1" w:rsidRPr="00C111EC">
              <w:rPr>
                <w:bCs/>
                <w:sz w:val="18"/>
                <w:szCs w:val="18"/>
              </w:rPr>
              <w:t xml:space="preserve"> </w:t>
            </w:r>
            <w:r w:rsidR="005425D1" w:rsidRPr="004551FF">
              <w:rPr>
                <w:bCs/>
                <w:sz w:val="18"/>
                <w:szCs w:val="18"/>
              </w:rPr>
              <w:t>gerekir.</w:t>
            </w:r>
          </w:p>
        </w:tc>
      </w:tr>
      <w:tr w:rsidR="007E6B27" w:rsidRPr="00C111EC" w14:paraId="6B56BCDC" w14:textId="77777777" w:rsidTr="00234078">
        <w:trPr>
          <w:trHeight w:hRule="exact" w:val="3143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5C48" w14:textId="28B922F8" w:rsidR="007E6B27" w:rsidRPr="00E15F2F" w:rsidRDefault="005425D1" w:rsidP="00234078">
            <w:pPr>
              <w:pStyle w:val="TableParagraph"/>
              <w:tabs>
                <w:tab w:val="left" w:pos="4262"/>
                <w:tab w:val="left" w:pos="5147"/>
              </w:tabs>
              <w:kinsoku w:val="0"/>
              <w:overflowPunct w:val="0"/>
              <w:spacing w:before="121" w:line="372" w:lineRule="auto"/>
              <w:ind w:left="284" w:right="1499"/>
              <w:rPr>
                <w:b/>
                <w:bCs/>
                <w:sz w:val="18"/>
                <w:szCs w:val="18"/>
                <w:u w:val="single"/>
              </w:rPr>
            </w:pPr>
            <w:r w:rsidRPr="00E15F2F">
              <w:rPr>
                <w:b/>
                <w:bCs/>
                <w:sz w:val="18"/>
                <w:szCs w:val="18"/>
                <w:u w:val="single"/>
              </w:rPr>
              <w:lastRenderedPageBreak/>
              <w:t xml:space="preserve">JÜRİ ÜYESİNİN </w:t>
            </w:r>
          </w:p>
          <w:p w14:paraId="77D80427" w14:textId="7652FE32" w:rsidR="005425D1" w:rsidRPr="00C111EC" w:rsidRDefault="005425D1" w:rsidP="00234078">
            <w:pPr>
              <w:pStyle w:val="TableParagraph"/>
              <w:tabs>
                <w:tab w:val="left" w:pos="4262"/>
                <w:tab w:val="left" w:pos="5147"/>
              </w:tabs>
              <w:kinsoku w:val="0"/>
              <w:overflowPunct w:val="0"/>
              <w:spacing w:before="121" w:line="372" w:lineRule="auto"/>
              <w:ind w:left="284" w:right="1499"/>
              <w:rPr>
                <w:b/>
                <w:bCs/>
                <w:sz w:val="18"/>
                <w:szCs w:val="18"/>
              </w:rPr>
            </w:pPr>
            <w:r w:rsidRPr="00C111EC">
              <w:rPr>
                <w:b/>
                <w:bCs/>
                <w:sz w:val="18"/>
                <w:szCs w:val="18"/>
              </w:rPr>
              <w:t>Adı Soyadı:</w:t>
            </w:r>
          </w:p>
          <w:p w14:paraId="35244FBE" w14:textId="09E917DC" w:rsidR="005425D1" w:rsidRPr="00C111EC" w:rsidRDefault="005425D1" w:rsidP="00234078">
            <w:pPr>
              <w:pStyle w:val="TableParagraph"/>
              <w:tabs>
                <w:tab w:val="left" w:pos="4262"/>
                <w:tab w:val="left" w:pos="5147"/>
              </w:tabs>
              <w:kinsoku w:val="0"/>
              <w:overflowPunct w:val="0"/>
              <w:spacing w:before="121" w:line="372" w:lineRule="auto"/>
              <w:ind w:left="284" w:right="1499"/>
              <w:rPr>
                <w:b/>
                <w:bCs/>
                <w:sz w:val="18"/>
                <w:szCs w:val="18"/>
              </w:rPr>
            </w:pPr>
            <w:r w:rsidRPr="00C111EC">
              <w:rPr>
                <w:b/>
                <w:bCs/>
                <w:sz w:val="18"/>
                <w:szCs w:val="18"/>
              </w:rPr>
              <w:t>Anabilim / Bilim Dalı:</w:t>
            </w:r>
          </w:p>
          <w:p w14:paraId="4D14045D" w14:textId="1F35087F" w:rsidR="005425D1" w:rsidRPr="00C111EC" w:rsidRDefault="005425D1" w:rsidP="00234078">
            <w:pPr>
              <w:pStyle w:val="TableParagraph"/>
              <w:tabs>
                <w:tab w:val="left" w:pos="4262"/>
                <w:tab w:val="left" w:pos="5147"/>
              </w:tabs>
              <w:kinsoku w:val="0"/>
              <w:overflowPunct w:val="0"/>
              <w:spacing w:before="121" w:line="372" w:lineRule="auto"/>
              <w:ind w:left="284" w:right="1499"/>
              <w:rPr>
                <w:b/>
                <w:bCs/>
                <w:sz w:val="18"/>
                <w:szCs w:val="18"/>
              </w:rPr>
            </w:pPr>
            <w:r w:rsidRPr="00C111EC">
              <w:rPr>
                <w:b/>
                <w:bCs/>
                <w:sz w:val="18"/>
                <w:szCs w:val="18"/>
              </w:rPr>
              <w:t>Üniversitesi / Enstitüsü:</w:t>
            </w:r>
          </w:p>
          <w:p w14:paraId="13F8438C" w14:textId="12D6D1DB" w:rsidR="005425D1" w:rsidRPr="00C111EC" w:rsidRDefault="005425D1" w:rsidP="00234078">
            <w:pPr>
              <w:pStyle w:val="TableParagraph"/>
              <w:tabs>
                <w:tab w:val="left" w:pos="4262"/>
                <w:tab w:val="left" w:pos="5147"/>
              </w:tabs>
              <w:kinsoku w:val="0"/>
              <w:overflowPunct w:val="0"/>
              <w:spacing w:before="121" w:line="372" w:lineRule="auto"/>
              <w:ind w:left="5954" w:right="1499"/>
              <w:rPr>
                <w:b/>
                <w:bCs/>
                <w:sz w:val="18"/>
                <w:szCs w:val="18"/>
              </w:rPr>
            </w:pPr>
            <w:r w:rsidRPr="00C111EC">
              <w:rPr>
                <w:b/>
                <w:bCs/>
                <w:sz w:val="18"/>
                <w:szCs w:val="18"/>
              </w:rPr>
              <w:t>Tarih:</w:t>
            </w:r>
          </w:p>
          <w:p w14:paraId="36440A95" w14:textId="563D71A9" w:rsidR="005425D1" w:rsidRPr="00C111EC" w:rsidRDefault="005425D1" w:rsidP="00234078">
            <w:pPr>
              <w:pStyle w:val="TableParagraph"/>
              <w:tabs>
                <w:tab w:val="left" w:pos="4262"/>
                <w:tab w:val="left" w:pos="5147"/>
              </w:tabs>
              <w:kinsoku w:val="0"/>
              <w:overflowPunct w:val="0"/>
              <w:spacing w:before="121" w:line="372" w:lineRule="auto"/>
              <w:ind w:left="5954" w:right="1499"/>
              <w:rPr>
                <w:b/>
                <w:bCs/>
                <w:sz w:val="18"/>
                <w:szCs w:val="18"/>
              </w:rPr>
            </w:pPr>
            <w:r w:rsidRPr="00C111EC">
              <w:rPr>
                <w:b/>
                <w:bCs/>
                <w:sz w:val="18"/>
                <w:szCs w:val="18"/>
              </w:rPr>
              <w:t>İmza</w:t>
            </w:r>
          </w:p>
        </w:tc>
      </w:tr>
    </w:tbl>
    <w:p w14:paraId="79982FBE" w14:textId="77777777" w:rsidR="00DD428A" w:rsidRPr="00C111EC" w:rsidRDefault="00DD428A" w:rsidP="00DD428A">
      <w:pPr>
        <w:spacing w:after="0" w:line="276" w:lineRule="auto"/>
        <w:rPr>
          <w:rFonts w:ascii="Times New Roman" w:hAnsi="Times New Roman" w:cs="Times New Roman"/>
          <w:b/>
          <w:sz w:val="20"/>
        </w:rPr>
      </w:pPr>
    </w:p>
    <w:sectPr w:rsidR="00DD428A" w:rsidRPr="00C111EC" w:rsidSect="001F4C05">
      <w:headerReference w:type="default" r:id="rId7"/>
      <w:pgSz w:w="11906" w:h="16838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0F5E" w14:textId="77777777" w:rsidR="009A2596" w:rsidRDefault="009A2596" w:rsidP="001F4C05">
      <w:pPr>
        <w:spacing w:after="0" w:line="240" w:lineRule="auto"/>
      </w:pPr>
      <w:r>
        <w:separator/>
      </w:r>
    </w:p>
  </w:endnote>
  <w:endnote w:type="continuationSeparator" w:id="0">
    <w:p w14:paraId="72FBB4D2" w14:textId="77777777" w:rsidR="009A2596" w:rsidRDefault="009A2596" w:rsidP="001F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A0386" w14:textId="77777777" w:rsidR="009A2596" w:rsidRDefault="009A2596" w:rsidP="001F4C05">
      <w:pPr>
        <w:spacing w:after="0" w:line="240" w:lineRule="auto"/>
      </w:pPr>
      <w:r>
        <w:separator/>
      </w:r>
    </w:p>
  </w:footnote>
  <w:footnote w:type="continuationSeparator" w:id="0">
    <w:p w14:paraId="549B454B" w14:textId="77777777" w:rsidR="009A2596" w:rsidRDefault="009A2596" w:rsidP="001F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E6583" w14:textId="580B53B2" w:rsidR="001F4C05" w:rsidRDefault="001F4C05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4596A6E9" wp14:editId="0565BC41">
          <wp:extent cx="6120130" cy="1056640"/>
          <wp:effectExtent l="0" t="0" r="0" b="0"/>
          <wp:docPr id="311704156" name="Picture 29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704156" name="Picture 29" descr="A white rectangular sign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725AD5" w14:textId="77777777" w:rsidR="001F4C05" w:rsidRPr="001F4C05" w:rsidRDefault="001F4C05" w:rsidP="001F4C05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8A"/>
    <w:rsid w:val="00076F19"/>
    <w:rsid w:val="00127B7B"/>
    <w:rsid w:val="001F4C05"/>
    <w:rsid w:val="00234078"/>
    <w:rsid w:val="002700F6"/>
    <w:rsid w:val="00294AB5"/>
    <w:rsid w:val="0029782C"/>
    <w:rsid w:val="002B767B"/>
    <w:rsid w:val="002F3C61"/>
    <w:rsid w:val="00300AD8"/>
    <w:rsid w:val="003359F1"/>
    <w:rsid w:val="004551FF"/>
    <w:rsid w:val="00462D1A"/>
    <w:rsid w:val="004D17D6"/>
    <w:rsid w:val="005425D1"/>
    <w:rsid w:val="005B196A"/>
    <w:rsid w:val="0061647E"/>
    <w:rsid w:val="007E6B27"/>
    <w:rsid w:val="00821C05"/>
    <w:rsid w:val="00893188"/>
    <w:rsid w:val="009003E5"/>
    <w:rsid w:val="00934E2E"/>
    <w:rsid w:val="00956990"/>
    <w:rsid w:val="0099683F"/>
    <w:rsid w:val="009A2596"/>
    <w:rsid w:val="00A7080C"/>
    <w:rsid w:val="00A76E2F"/>
    <w:rsid w:val="00B01E59"/>
    <w:rsid w:val="00B153F7"/>
    <w:rsid w:val="00C111EC"/>
    <w:rsid w:val="00D33716"/>
    <w:rsid w:val="00DD428A"/>
    <w:rsid w:val="00E15F2F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85D5"/>
  <w15:chartTrackingRefBased/>
  <w15:docId w15:val="{61C97FBE-343A-4CF6-AE04-47900227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428A"/>
    <w:pPr>
      <w:widowControl w:val="0"/>
      <w:autoSpaceDE w:val="0"/>
      <w:autoSpaceDN w:val="0"/>
      <w:adjustRightInd w:val="0"/>
      <w:spacing w:before="121" w:after="0" w:line="240" w:lineRule="auto"/>
      <w:ind w:left="118"/>
    </w:pPr>
    <w:rPr>
      <w:rFonts w:ascii="Tahoma" w:eastAsiaTheme="minorEastAsia" w:hAnsi="Tahoma" w:cs="Tahoma"/>
      <w:sz w:val="20"/>
      <w:szCs w:val="20"/>
      <w:lang w:val="tr-TR" w:eastAsia="tr-TR"/>
    </w:rPr>
  </w:style>
  <w:style w:type="character" w:customStyle="1" w:styleId="BodyTextChar">
    <w:name w:val="Body Text Char"/>
    <w:basedOn w:val="DefaultParagraphFont"/>
    <w:link w:val="BodyText"/>
    <w:uiPriority w:val="1"/>
    <w:rsid w:val="00DD428A"/>
    <w:rPr>
      <w:rFonts w:ascii="Tahoma" w:eastAsiaTheme="minorEastAsia" w:hAnsi="Tahoma" w:cs="Tahoma"/>
      <w:sz w:val="20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DD4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1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0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05"/>
    <w:rPr>
      <w:lang w:val="en-US"/>
    </w:rPr>
  </w:style>
  <w:style w:type="table" w:styleId="TableGrid">
    <w:name w:val="Table Grid"/>
    <w:basedOn w:val="TableNormal"/>
    <w:uiPriority w:val="39"/>
    <w:rsid w:val="0029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FDB8B5-2B11-D741-8252-5D0D74A8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121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mercan</dc:creator>
  <cp:keywords/>
  <dc:description/>
  <cp:lastModifiedBy>Merve TURKER</cp:lastModifiedBy>
  <cp:revision>8</cp:revision>
  <dcterms:created xsi:type="dcterms:W3CDTF">2020-09-16T07:51:00Z</dcterms:created>
  <dcterms:modified xsi:type="dcterms:W3CDTF">2024-08-23T14:24:00Z</dcterms:modified>
</cp:coreProperties>
</file>